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86224" w14:paraId="00F6B3F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B1605A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E3EC8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86224" w14:paraId="785A22E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363D7C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86224" w14:paraId="095DF0E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FA821A" w14:textId="77777777"/>
        </w:tc>
      </w:tr>
      <w:tr w:rsidR="00997775" w:rsidTr="00A86224" w14:paraId="3D50D87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3EF45AC" w14:textId="77777777"/>
        </w:tc>
      </w:tr>
      <w:tr w:rsidR="00997775" w:rsidTr="00A86224" w14:paraId="46947D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8C0B64" w14:textId="77777777"/>
        </w:tc>
        <w:tc>
          <w:tcPr>
            <w:tcW w:w="7654" w:type="dxa"/>
            <w:gridSpan w:val="2"/>
          </w:tcPr>
          <w:p w:rsidR="00997775" w:rsidRDefault="00997775" w14:paraId="549DD8D6" w14:textId="77777777"/>
        </w:tc>
      </w:tr>
      <w:tr w:rsidR="00A86224" w:rsidTr="00A86224" w14:paraId="3D9CDC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6224" w:rsidP="00A86224" w:rsidRDefault="00A86224" w14:paraId="49B0EF47" w14:textId="117F9ED8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A86224" w:rsidP="00A86224" w:rsidRDefault="00A86224" w14:paraId="23D85761" w14:textId="04C68FDF">
            <w:pPr>
              <w:rPr>
                <w:b/>
              </w:rPr>
            </w:pPr>
            <w:r w:rsidRPr="00D22710">
              <w:rPr>
                <w:b/>
                <w:bCs/>
              </w:rPr>
              <w:t>Europese Raad</w:t>
            </w:r>
          </w:p>
        </w:tc>
      </w:tr>
      <w:tr w:rsidR="00A86224" w:rsidTr="00A86224" w14:paraId="562B08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6224" w:rsidP="00A86224" w:rsidRDefault="00A86224" w14:paraId="45D2B03B" w14:textId="77777777"/>
        </w:tc>
        <w:tc>
          <w:tcPr>
            <w:tcW w:w="7654" w:type="dxa"/>
            <w:gridSpan w:val="2"/>
          </w:tcPr>
          <w:p w:rsidR="00A86224" w:rsidP="00A86224" w:rsidRDefault="00A86224" w14:paraId="3EBF9103" w14:textId="77777777"/>
        </w:tc>
      </w:tr>
      <w:tr w:rsidR="00A86224" w:rsidTr="00A86224" w14:paraId="321393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6224" w:rsidP="00A86224" w:rsidRDefault="00A86224" w14:paraId="4BE5188F" w14:textId="77777777"/>
        </w:tc>
        <w:tc>
          <w:tcPr>
            <w:tcW w:w="7654" w:type="dxa"/>
            <w:gridSpan w:val="2"/>
          </w:tcPr>
          <w:p w:rsidR="00A86224" w:rsidP="00A86224" w:rsidRDefault="00A86224" w14:paraId="2EEC15F8" w14:textId="77777777"/>
        </w:tc>
      </w:tr>
      <w:tr w:rsidR="00A86224" w:rsidTr="00A86224" w14:paraId="5B236D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6224" w:rsidP="00A86224" w:rsidRDefault="00A86224" w14:paraId="3418F41D" w14:textId="68251C5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2366</w:t>
            </w:r>
          </w:p>
        </w:tc>
        <w:tc>
          <w:tcPr>
            <w:tcW w:w="7654" w:type="dxa"/>
            <w:gridSpan w:val="2"/>
          </w:tcPr>
          <w:p w:rsidR="00A86224" w:rsidP="00A86224" w:rsidRDefault="00A86224" w14:paraId="3C59C691" w14:textId="59ED47A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TEUNISSEN EN DOBBE</w:t>
            </w:r>
          </w:p>
        </w:tc>
      </w:tr>
      <w:tr w:rsidR="00A86224" w:rsidTr="00A86224" w14:paraId="105B70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6224" w:rsidP="00A86224" w:rsidRDefault="00A86224" w14:paraId="79397751" w14:textId="77777777"/>
        </w:tc>
        <w:tc>
          <w:tcPr>
            <w:tcW w:w="7654" w:type="dxa"/>
            <w:gridSpan w:val="2"/>
          </w:tcPr>
          <w:p w:rsidR="00A86224" w:rsidP="00A86224" w:rsidRDefault="00A86224" w14:paraId="2CA350B1" w14:textId="033C97CE">
            <w:r>
              <w:t>Voorgesteld 22 januari 2026</w:t>
            </w:r>
          </w:p>
        </w:tc>
      </w:tr>
      <w:tr w:rsidR="00A86224" w:rsidTr="00A86224" w14:paraId="3BD72C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6224" w:rsidP="00A86224" w:rsidRDefault="00A86224" w14:paraId="1EEFA67E" w14:textId="77777777"/>
        </w:tc>
        <w:tc>
          <w:tcPr>
            <w:tcW w:w="7654" w:type="dxa"/>
            <w:gridSpan w:val="2"/>
          </w:tcPr>
          <w:p w:rsidR="00A86224" w:rsidP="00A86224" w:rsidRDefault="00A86224" w14:paraId="6AD300EB" w14:textId="77777777"/>
        </w:tc>
      </w:tr>
      <w:tr w:rsidR="00A86224" w:rsidTr="00A86224" w14:paraId="55488F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6224" w:rsidP="00A86224" w:rsidRDefault="00A86224" w14:paraId="48DB06FA" w14:textId="77777777"/>
        </w:tc>
        <w:tc>
          <w:tcPr>
            <w:tcW w:w="7654" w:type="dxa"/>
            <w:gridSpan w:val="2"/>
          </w:tcPr>
          <w:p w:rsidR="00A86224" w:rsidP="00A86224" w:rsidRDefault="00A86224" w14:paraId="15A77BE4" w14:textId="6338AA1F">
            <w:r>
              <w:t>De Kamer,</w:t>
            </w:r>
          </w:p>
        </w:tc>
      </w:tr>
      <w:tr w:rsidR="00A86224" w:rsidTr="00A86224" w14:paraId="3E6995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6224" w:rsidP="00A86224" w:rsidRDefault="00A86224" w14:paraId="5BC3769C" w14:textId="77777777"/>
        </w:tc>
        <w:tc>
          <w:tcPr>
            <w:tcW w:w="7654" w:type="dxa"/>
            <w:gridSpan w:val="2"/>
          </w:tcPr>
          <w:p w:rsidR="00A86224" w:rsidP="00A86224" w:rsidRDefault="00A86224" w14:paraId="74AA2565" w14:textId="77777777"/>
        </w:tc>
      </w:tr>
      <w:tr w:rsidR="00A86224" w:rsidTr="00A86224" w14:paraId="398C8E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86224" w:rsidP="00A86224" w:rsidRDefault="00A86224" w14:paraId="7386A812" w14:textId="77777777"/>
        </w:tc>
        <w:tc>
          <w:tcPr>
            <w:tcW w:w="7654" w:type="dxa"/>
            <w:gridSpan w:val="2"/>
          </w:tcPr>
          <w:p w:rsidR="00A86224" w:rsidP="00A86224" w:rsidRDefault="00A86224" w14:paraId="0FEAB0C7" w14:textId="1C3414E5">
            <w:r>
              <w:t>gehoord de beraadslaging,</w:t>
            </w:r>
          </w:p>
        </w:tc>
      </w:tr>
      <w:tr w:rsidR="00997775" w:rsidTr="00A86224" w14:paraId="2BE1F2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322E56" w14:textId="77777777"/>
        </w:tc>
        <w:tc>
          <w:tcPr>
            <w:tcW w:w="7654" w:type="dxa"/>
            <w:gridSpan w:val="2"/>
          </w:tcPr>
          <w:p w:rsidR="00997775" w:rsidRDefault="00997775" w14:paraId="00287A21" w14:textId="77777777"/>
        </w:tc>
      </w:tr>
      <w:tr w:rsidR="00997775" w:rsidTr="00A86224" w14:paraId="5DFEB1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134B17" w14:textId="77777777"/>
        </w:tc>
        <w:tc>
          <w:tcPr>
            <w:tcW w:w="7654" w:type="dxa"/>
            <w:gridSpan w:val="2"/>
          </w:tcPr>
          <w:p w:rsidR="00A86224" w:rsidP="00A86224" w:rsidRDefault="00A86224" w14:paraId="24735A19" w14:textId="77777777">
            <w:r>
              <w:t>constaterende dat Nederland in hoge mate afhankelijk is van wapensystemen en militaire technologie uit de Verenigde Staten, waaronder de F-35, waarbij cruciale onderdelen, software en operationele ondersteuning onder Amerikaanse controle staan;</w:t>
            </w:r>
          </w:p>
          <w:p w:rsidR="00A86224" w:rsidP="00A86224" w:rsidRDefault="00A86224" w14:paraId="44FA90CE" w14:textId="77777777"/>
          <w:p w:rsidR="00A86224" w:rsidP="00A86224" w:rsidRDefault="00A86224" w14:paraId="78543F9B" w14:textId="77777777">
            <w:r>
              <w:t>overwegende dat Nederland en Europa onafhankelijk moeten worden van de VS op het gebied van onze eigen defensie en veiligheid;</w:t>
            </w:r>
          </w:p>
          <w:p w:rsidR="00A86224" w:rsidP="00A86224" w:rsidRDefault="00A86224" w14:paraId="0D1B9E3F" w14:textId="77777777"/>
          <w:p w:rsidR="00A86224" w:rsidP="00A86224" w:rsidRDefault="00A86224" w14:paraId="531904EF" w14:textId="77777777">
            <w:r>
              <w:t>verzoekt de regering om de Nederlandse afhankelijkheid van wapensystemen en militaire technologie uit de Verenigde Staten af te bouwen;</w:t>
            </w:r>
          </w:p>
          <w:p w:rsidR="00A86224" w:rsidP="00A86224" w:rsidRDefault="00A86224" w14:paraId="4C799BF5" w14:textId="77777777"/>
          <w:p w:rsidR="00A86224" w:rsidP="00A86224" w:rsidRDefault="00A86224" w14:paraId="01DF26C2" w14:textId="77777777">
            <w:r>
              <w:t>verzoekt de regering tevens om alternatieven hiervoor in Europees verband in kaart te brengen,</w:t>
            </w:r>
          </w:p>
          <w:p w:rsidR="00A86224" w:rsidP="00A86224" w:rsidRDefault="00A86224" w14:paraId="4E13C32D" w14:textId="77777777"/>
          <w:p w:rsidR="00A86224" w:rsidP="00A86224" w:rsidRDefault="00A86224" w14:paraId="68DEA376" w14:textId="77777777">
            <w:r>
              <w:t>en gaat over tot de orde van de dag.</w:t>
            </w:r>
          </w:p>
          <w:p w:rsidR="00A86224" w:rsidP="00A86224" w:rsidRDefault="00A86224" w14:paraId="3D09416B" w14:textId="77777777"/>
          <w:p w:rsidR="00A86224" w:rsidP="00A86224" w:rsidRDefault="00A86224" w14:paraId="0E8AC34F" w14:textId="77777777">
            <w:r>
              <w:t>Teunissen</w:t>
            </w:r>
          </w:p>
          <w:p w:rsidR="00997775" w:rsidP="00A86224" w:rsidRDefault="00A86224" w14:paraId="7D346474" w14:textId="7C735868">
            <w:r>
              <w:t>Dobbe</w:t>
            </w:r>
          </w:p>
        </w:tc>
      </w:tr>
    </w:tbl>
    <w:p w:rsidR="00997775" w:rsidRDefault="00997775" w14:paraId="0EF3E7B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6096B" w14:textId="77777777" w:rsidR="00A86224" w:rsidRDefault="00A86224">
      <w:pPr>
        <w:spacing w:line="20" w:lineRule="exact"/>
      </w:pPr>
    </w:p>
  </w:endnote>
  <w:endnote w:type="continuationSeparator" w:id="0">
    <w:p w14:paraId="6BF74E2B" w14:textId="77777777" w:rsidR="00A86224" w:rsidRDefault="00A8622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C8EA063" w14:textId="77777777" w:rsidR="00A86224" w:rsidRDefault="00A8622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E88A4" w14:textId="77777777" w:rsidR="00A86224" w:rsidRDefault="00A8622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5C007A5" w14:textId="77777777" w:rsidR="00A86224" w:rsidRDefault="00A86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2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E57C6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6224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5FF79"/>
  <w15:docId w15:val="{C2766613-41A9-4807-AAD6-459662CA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753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2026-01-23T12:21:00.0000000Z</dcterms:created>
  <dcterms:modified xsi:type="dcterms:W3CDTF">2026-01-23T12:30:00.0000000Z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