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7AAC" w14:paraId="357F35F3" w14:textId="77777777">
        <w:tc>
          <w:tcPr>
            <w:tcW w:w="6733" w:type="dxa"/>
            <w:gridSpan w:val="2"/>
            <w:tcBorders>
              <w:top w:val="nil"/>
              <w:left w:val="nil"/>
              <w:bottom w:val="nil"/>
              <w:right w:val="nil"/>
            </w:tcBorders>
            <w:vAlign w:val="center"/>
          </w:tcPr>
          <w:p w:rsidR="00997775" w:rsidP="00710A7A" w:rsidRDefault="00997775" w14:paraId="62E7A5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C9BD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7AAC" w14:paraId="3EAC88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456E7C" w14:textId="77777777">
            <w:r w:rsidRPr="008B0CC5">
              <w:t xml:space="preserve">Vergaderjaar </w:t>
            </w:r>
            <w:r w:rsidR="00AC6B87">
              <w:t>202</w:t>
            </w:r>
            <w:r w:rsidR="00684DFF">
              <w:t>5</w:t>
            </w:r>
            <w:r w:rsidR="00AC6B87">
              <w:t>-202</w:t>
            </w:r>
            <w:r w:rsidR="00684DFF">
              <w:t>6</w:t>
            </w:r>
          </w:p>
        </w:tc>
      </w:tr>
      <w:tr w:rsidR="00997775" w:rsidTr="00E97AAC" w14:paraId="7F3BA7F2" w14:textId="77777777">
        <w:trPr>
          <w:cantSplit/>
        </w:trPr>
        <w:tc>
          <w:tcPr>
            <w:tcW w:w="10985" w:type="dxa"/>
            <w:gridSpan w:val="3"/>
            <w:tcBorders>
              <w:top w:val="nil"/>
              <w:left w:val="nil"/>
              <w:bottom w:val="nil"/>
              <w:right w:val="nil"/>
            </w:tcBorders>
          </w:tcPr>
          <w:p w:rsidR="00997775" w:rsidRDefault="00997775" w14:paraId="7C024C72" w14:textId="77777777"/>
        </w:tc>
      </w:tr>
      <w:tr w:rsidR="00997775" w:rsidTr="00E97AAC" w14:paraId="57410BD9" w14:textId="77777777">
        <w:trPr>
          <w:cantSplit/>
        </w:trPr>
        <w:tc>
          <w:tcPr>
            <w:tcW w:w="10985" w:type="dxa"/>
            <w:gridSpan w:val="3"/>
            <w:tcBorders>
              <w:top w:val="nil"/>
              <w:left w:val="nil"/>
              <w:bottom w:val="single" w:color="auto" w:sz="4" w:space="0"/>
              <w:right w:val="nil"/>
            </w:tcBorders>
          </w:tcPr>
          <w:p w:rsidR="00997775" w:rsidRDefault="00997775" w14:paraId="2EA6FCE8" w14:textId="77777777"/>
        </w:tc>
      </w:tr>
      <w:tr w:rsidR="00997775" w:rsidTr="00E97AAC" w14:paraId="6A79B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06D2E" w14:textId="77777777"/>
        </w:tc>
        <w:tc>
          <w:tcPr>
            <w:tcW w:w="7654" w:type="dxa"/>
            <w:gridSpan w:val="2"/>
          </w:tcPr>
          <w:p w:rsidR="00997775" w:rsidRDefault="00997775" w14:paraId="75196662" w14:textId="77777777"/>
        </w:tc>
      </w:tr>
      <w:tr w:rsidR="00E97AAC" w:rsidTr="00E97AAC" w14:paraId="6E57D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5A0929E0" w14:textId="66F76130">
            <w:pPr>
              <w:rPr>
                <w:b/>
              </w:rPr>
            </w:pPr>
            <w:r>
              <w:rPr>
                <w:b/>
              </w:rPr>
              <w:t>21 501-20</w:t>
            </w:r>
          </w:p>
        </w:tc>
        <w:tc>
          <w:tcPr>
            <w:tcW w:w="7654" w:type="dxa"/>
            <w:gridSpan w:val="2"/>
          </w:tcPr>
          <w:p w:rsidR="00E97AAC" w:rsidP="00E97AAC" w:rsidRDefault="00E97AAC" w14:paraId="2C986B44" w14:textId="48E46EE8">
            <w:pPr>
              <w:rPr>
                <w:b/>
              </w:rPr>
            </w:pPr>
            <w:r w:rsidRPr="00D22710">
              <w:rPr>
                <w:b/>
                <w:bCs/>
              </w:rPr>
              <w:t>Europese Raad</w:t>
            </w:r>
          </w:p>
        </w:tc>
      </w:tr>
      <w:tr w:rsidR="00E97AAC" w:rsidTr="00E97AAC" w14:paraId="74296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39F87596" w14:textId="77777777"/>
        </w:tc>
        <w:tc>
          <w:tcPr>
            <w:tcW w:w="7654" w:type="dxa"/>
            <w:gridSpan w:val="2"/>
          </w:tcPr>
          <w:p w:rsidR="00E97AAC" w:rsidP="00E97AAC" w:rsidRDefault="00E97AAC" w14:paraId="0BC3DE07" w14:textId="77777777"/>
        </w:tc>
      </w:tr>
      <w:tr w:rsidR="00E97AAC" w:rsidTr="00E97AAC" w14:paraId="540F2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7269C8ED" w14:textId="77777777"/>
        </w:tc>
        <w:tc>
          <w:tcPr>
            <w:tcW w:w="7654" w:type="dxa"/>
            <w:gridSpan w:val="2"/>
          </w:tcPr>
          <w:p w:rsidR="00E97AAC" w:rsidP="00E97AAC" w:rsidRDefault="00E97AAC" w14:paraId="5F4E25DB" w14:textId="77777777"/>
        </w:tc>
      </w:tr>
      <w:tr w:rsidR="00E97AAC" w:rsidTr="00E97AAC" w14:paraId="145D6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63B87B9A" w14:textId="67413754">
            <w:pPr>
              <w:rPr>
                <w:b/>
              </w:rPr>
            </w:pPr>
            <w:r>
              <w:rPr>
                <w:b/>
              </w:rPr>
              <w:t xml:space="preserve">Nr. </w:t>
            </w:r>
            <w:r>
              <w:rPr>
                <w:b/>
              </w:rPr>
              <w:t>2367</w:t>
            </w:r>
          </w:p>
        </w:tc>
        <w:tc>
          <w:tcPr>
            <w:tcW w:w="7654" w:type="dxa"/>
            <w:gridSpan w:val="2"/>
          </w:tcPr>
          <w:p w:rsidR="00E97AAC" w:rsidP="00E97AAC" w:rsidRDefault="00E97AAC" w14:paraId="376AB98F" w14:textId="21276F5F">
            <w:pPr>
              <w:rPr>
                <w:b/>
              </w:rPr>
            </w:pPr>
            <w:r>
              <w:rPr>
                <w:b/>
              </w:rPr>
              <w:t xml:space="preserve">MOTIE VAN </w:t>
            </w:r>
            <w:r>
              <w:rPr>
                <w:b/>
              </w:rPr>
              <w:t>DE LEDEN CEDER C.S.</w:t>
            </w:r>
          </w:p>
        </w:tc>
      </w:tr>
      <w:tr w:rsidR="00E97AAC" w:rsidTr="00E97AAC" w14:paraId="0A563B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5EDFE1B4" w14:textId="77777777"/>
        </w:tc>
        <w:tc>
          <w:tcPr>
            <w:tcW w:w="7654" w:type="dxa"/>
            <w:gridSpan w:val="2"/>
          </w:tcPr>
          <w:p w:rsidR="00E97AAC" w:rsidP="00E97AAC" w:rsidRDefault="00E97AAC" w14:paraId="4DE2A163" w14:textId="08BEFCC4">
            <w:r>
              <w:t>Voorgesteld 22 januari 2026</w:t>
            </w:r>
          </w:p>
        </w:tc>
      </w:tr>
      <w:tr w:rsidR="00E97AAC" w:rsidTr="00E97AAC" w14:paraId="79147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29351329" w14:textId="77777777"/>
        </w:tc>
        <w:tc>
          <w:tcPr>
            <w:tcW w:w="7654" w:type="dxa"/>
            <w:gridSpan w:val="2"/>
          </w:tcPr>
          <w:p w:rsidR="00E97AAC" w:rsidP="00E97AAC" w:rsidRDefault="00E97AAC" w14:paraId="742CE32F" w14:textId="77777777"/>
        </w:tc>
      </w:tr>
      <w:tr w:rsidR="00E97AAC" w:rsidTr="00E97AAC" w14:paraId="5D90C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209AA934" w14:textId="77777777"/>
        </w:tc>
        <w:tc>
          <w:tcPr>
            <w:tcW w:w="7654" w:type="dxa"/>
            <w:gridSpan w:val="2"/>
          </w:tcPr>
          <w:p w:rsidR="00E97AAC" w:rsidP="00E97AAC" w:rsidRDefault="00E97AAC" w14:paraId="6859F173" w14:textId="18244184">
            <w:r>
              <w:t>De Kamer,</w:t>
            </w:r>
          </w:p>
        </w:tc>
      </w:tr>
      <w:tr w:rsidR="00E97AAC" w:rsidTr="00E97AAC" w14:paraId="450FE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161C3B20" w14:textId="77777777"/>
        </w:tc>
        <w:tc>
          <w:tcPr>
            <w:tcW w:w="7654" w:type="dxa"/>
            <w:gridSpan w:val="2"/>
          </w:tcPr>
          <w:p w:rsidR="00E97AAC" w:rsidP="00E97AAC" w:rsidRDefault="00E97AAC" w14:paraId="5415028E" w14:textId="77777777"/>
        </w:tc>
      </w:tr>
      <w:tr w:rsidR="00E97AAC" w:rsidTr="00E97AAC" w14:paraId="02FCD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AAC" w:rsidP="00E97AAC" w:rsidRDefault="00E97AAC" w14:paraId="0E899D71" w14:textId="77777777"/>
        </w:tc>
        <w:tc>
          <w:tcPr>
            <w:tcW w:w="7654" w:type="dxa"/>
            <w:gridSpan w:val="2"/>
          </w:tcPr>
          <w:p w:rsidR="00E97AAC" w:rsidP="00E97AAC" w:rsidRDefault="00E97AAC" w14:paraId="5069B976" w14:textId="04267185">
            <w:r>
              <w:t>gehoord de beraadslaging,</w:t>
            </w:r>
          </w:p>
        </w:tc>
      </w:tr>
      <w:tr w:rsidR="00997775" w:rsidTr="00E97AAC" w14:paraId="77D93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0D489" w14:textId="77777777"/>
        </w:tc>
        <w:tc>
          <w:tcPr>
            <w:tcW w:w="7654" w:type="dxa"/>
            <w:gridSpan w:val="2"/>
          </w:tcPr>
          <w:p w:rsidR="00997775" w:rsidRDefault="00997775" w14:paraId="0FF652F5" w14:textId="77777777"/>
        </w:tc>
      </w:tr>
      <w:tr w:rsidR="00997775" w:rsidTr="00E97AAC" w14:paraId="6EF49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A7F9E1" w14:textId="77777777"/>
        </w:tc>
        <w:tc>
          <w:tcPr>
            <w:tcW w:w="7654" w:type="dxa"/>
            <w:gridSpan w:val="2"/>
          </w:tcPr>
          <w:p w:rsidR="00E97AAC" w:rsidP="00E97AAC" w:rsidRDefault="00E97AAC" w14:paraId="4A595970" w14:textId="77777777">
            <w:r>
              <w:t>overwegende dat het in het strategisch belang van Nederland en Europa is om ongewenste afhankelijkheden af te bouwen en juist control points, economische activiteiten waarbij andere staten afhankelijk zijn van Europa, te verwerven;</w:t>
            </w:r>
          </w:p>
          <w:p w:rsidR="00E97AAC" w:rsidP="00E97AAC" w:rsidRDefault="00E97AAC" w14:paraId="6D0AAB4A" w14:textId="77777777"/>
          <w:p w:rsidR="00E97AAC" w:rsidP="00E97AAC" w:rsidRDefault="00E97AAC" w14:paraId="60C906F6" w14:textId="77777777">
            <w:r>
              <w:t>verzoekt de regering om het verwerven van control points expliciet onderdeel te maken van het (</w:t>
            </w:r>
            <w:proofErr w:type="spellStart"/>
            <w:r>
              <w:t>geo</w:t>
            </w:r>
            <w:proofErr w:type="spellEnd"/>
            <w:r>
              <w:t>-)economisch beleid, en de Kamer periodiek te informeren over de stand van zaken hiervan,</w:t>
            </w:r>
          </w:p>
          <w:p w:rsidR="00E97AAC" w:rsidP="00E97AAC" w:rsidRDefault="00E97AAC" w14:paraId="180DB063" w14:textId="77777777"/>
          <w:p w:rsidR="00E97AAC" w:rsidP="00E97AAC" w:rsidRDefault="00E97AAC" w14:paraId="1B1CED14" w14:textId="77777777">
            <w:r>
              <w:t>en gaat over tot de orde van de dag.</w:t>
            </w:r>
          </w:p>
          <w:p w:rsidR="00E97AAC" w:rsidP="00E97AAC" w:rsidRDefault="00E97AAC" w14:paraId="5B84EECB" w14:textId="77777777"/>
          <w:p w:rsidR="00E97AAC" w:rsidP="00E97AAC" w:rsidRDefault="00E97AAC" w14:paraId="4205ADA3" w14:textId="77777777">
            <w:r>
              <w:t>Ceder</w:t>
            </w:r>
          </w:p>
          <w:p w:rsidR="00E97AAC" w:rsidP="00E97AAC" w:rsidRDefault="00E97AAC" w14:paraId="6F25F2B8" w14:textId="77777777">
            <w:r>
              <w:t>Erkens</w:t>
            </w:r>
          </w:p>
          <w:p w:rsidR="00E97AAC" w:rsidP="00E97AAC" w:rsidRDefault="00E97AAC" w14:paraId="08E4EC76" w14:textId="77777777">
            <w:r>
              <w:t>Hoogeveen</w:t>
            </w:r>
          </w:p>
          <w:p w:rsidR="00997775" w:rsidP="00E97AAC" w:rsidRDefault="00E97AAC" w14:paraId="3E2A11AB" w14:textId="51502D8D">
            <w:r>
              <w:t>Diederik van Dijk</w:t>
            </w:r>
          </w:p>
        </w:tc>
      </w:tr>
    </w:tbl>
    <w:p w:rsidR="00997775" w:rsidRDefault="00997775" w14:paraId="38D032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E47E" w14:textId="77777777" w:rsidR="00E97AAC" w:rsidRDefault="00E97AAC">
      <w:pPr>
        <w:spacing w:line="20" w:lineRule="exact"/>
      </w:pPr>
    </w:p>
  </w:endnote>
  <w:endnote w:type="continuationSeparator" w:id="0">
    <w:p w14:paraId="68BD9B5F" w14:textId="77777777" w:rsidR="00E97AAC" w:rsidRDefault="00E97AAC">
      <w:pPr>
        <w:pStyle w:val="Amendement"/>
      </w:pPr>
      <w:r>
        <w:rPr>
          <w:b w:val="0"/>
        </w:rPr>
        <w:t xml:space="preserve"> </w:t>
      </w:r>
    </w:p>
  </w:endnote>
  <w:endnote w:type="continuationNotice" w:id="1">
    <w:p w14:paraId="576EB4C3" w14:textId="77777777" w:rsidR="00E97AAC" w:rsidRDefault="00E97A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9C03" w14:textId="77777777" w:rsidR="00E97AAC" w:rsidRDefault="00E97AAC">
      <w:pPr>
        <w:pStyle w:val="Amendement"/>
      </w:pPr>
      <w:r>
        <w:rPr>
          <w:b w:val="0"/>
        </w:rPr>
        <w:separator/>
      </w:r>
    </w:p>
  </w:footnote>
  <w:footnote w:type="continuationSeparator" w:id="0">
    <w:p w14:paraId="697553C2" w14:textId="77777777" w:rsidR="00E97AAC" w:rsidRDefault="00E97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AC"/>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7AA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B4FA7"/>
  <w15:docId w15:val="{00F6358C-0BE0-49C3-B658-367E8C1D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2026-01-23T12:21:00.0000000Z</dcterms:created>
  <dcterms:modified xsi:type="dcterms:W3CDTF">2026-01-23T12:31:00.0000000Z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