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292E" w14:paraId="038C4D7E" w14:textId="77777777">
        <w:tc>
          <w:tcPr>
            <w:tcW w:w="6733" w:type="dxa"/>
            <w:gridSpan w:val="2"/>
            <w:tcBorders>
              <w:top w:val="nil"/>
              <w:left w:val="nil"/>
              <w:bottom w:val="nil"/>
              <w:right w:val="nil"/>
            </w:tcBorders>
            <w:vAlign w:val="center"/>
          </w:tcPr>
          <w:p w:rsidR="00997775" w:rsidP="00710A7A" w:rsidRDefault="00997775" w14:paraId="5AEA65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44CD7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292E" w14:paraId="7738F8B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8591D9" w14:textId="77777777">
            <w:r w:rsidRPr="008B0CC5">
              <w:t xml:space="preserve">Vergaderjaar </w:t>
            </w:r>
            <w:r w:rsidR="00AC6B87">
              <w:t>202</w:t>
            </w:r>
            <w:r w:rsidR="00684DFF">
              <w:t>5</w:t>
            </w:r>
            <w:r w:rsidR="00AC6B87">
              <w:t>-202</w:t>
            </w:r>
            <w:r w:rsidR="00684DFF">
              <w:t>6</w:t>
            </w:r>
          </w:p>
        </w:tc>
      </w:tr>
      <w:tr w:rsidR="00997775" w:rsidTr="007F292E" w14:paraId="24FA0CA9" w14:textId="77777777">
        <w:trPr>
          <w:cantSplit/>
        </w:trPr>
        <w:tc>
          <w:tcPr>
            <w:tcW w:w="10985" w:type="dxa"/>
            <w:gridSpan w:val="3"/>
            <w:tcBorders>
              <w:top w:val="nil"/>
              <w:left w:val="nil"/>
              <w:bottom w:val="nil"/>
              <w:right w:val="nil"/>
            </w:tcBorders>
          </w:tcPr>
          <w:p w:rsidR="00997775" w:rsidRDefault="00997775" w14:paraId="5FAA57E0" w14:textId="77777777"/>
        </w:tc>
      </w:tr>
      <w:tr w:rsidR="00997775" w:rsidTr="007F292E" w14:paraId="366A9BA8" w14:textId="77777777">
        <w:trPr>
          <w:cantSplit/>
        </w:trPr>
        <w:tc>
          <w:tcPr>
            <w:tcW w:w="10985" w:type="dxa"/>
            <w:gridSpan w:val="3"/>
            <w:tcBorders>
              <w:top w:val="nil"/>
              <w:left w:val="nil"/>
              <w:bottom w:val="single" w:color="auto" w:sz="4" w:space="0"/>
              <w:right w:val="nil"/>
            </w:tcBorders>
          </w:tcPr>
          <w:p w:rsidR="00997775" w:rsidRDefault="00997775" w14:paraId="27C47288" w14:textId="77777777"/>
        </w:tc>
      </w:tr>
      <w:tr w:rsidR="00997775" w:rsidTr="007F292E" w14:paraId="38209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2441D" w14:textId="77777777"/>
        </w:tc>
        <w:tc>
          <w:tcPr>
            <w:tcW w:w="7654" w:type="dxa"/>
            <w:gridSpan w:val="2"/>
          </w:tcPr>
          <w:p w:rsidR="00997775" w:rsidRDefault="00997775" w14:paraId="2D5BDC56" w14:textId="77777777"/>
        </w:tc>
      </w:tr>
      <w:tr w:rsidR="007F292E" w:rsidTr="007F292E" w14:paraId="25DB4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54D5E0E6" w14:textId="5948B0D5">
            <w:pPr>
              <w:rPr>
                <w:b/>
              </w:rPr>
            </w:pPr>
            <w:r>
              <w:rPr>
                <w:b/>
              </w:rPr>
              <w:t>21 501-20</w:t>
            </w:r>
          </w:p>
        </w:tc>
        <w:tc>
          <w:tcPr>
            <w:tcW w:w="7654" w:type="dxa"/>
            <w:gridSpan w:val="2"/>
          </w:tcPr>
          <w:p w:rsidR="007F292E" w:rsidP="007F292E" w:rsidRDefault="007F292E" w14:paraId="2C21C04E" w14:textId="36CF1207">
            <w:pPr>
              <w:rPr>
                <w:b/>
              </w:rPr>
            </w:pPr>
            <w:r w:rsidRPr="00D22710">
              <w:rPr>
                <w:b/>
                <w:bCs/>
              </w:rPr>
              <w:t>Europese Raad</w:t>
            </w:r>
          </w:p>
        </w:tc>
      </w:tr>
      <w:tr w:rsidR="007F292E" w:rsidTr="007F292E" w14:paraId="345D2F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6857B66A" w14:textId="77777777"/>
        </w:tc>
        <w:tc>
          <w:tcPr>
            <w:tcW w:w="7654" w:type="dxa"/>
            <w:gridSpan w:val="2"/>
          </w:tcPr>
          <w:p w:rsidR="007F292E" w:rsidP="007F292E" w:rsidRDefault="007F292E" w14:paraId="07FDF2ED" w14:textId="77777777"/>
        </w:tc>
      </w:tr>
      <w:tr w:rsidR="007F292E" w:rsidTr="007F292E" w14:paraId="17215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75F75DE3" w14:textId="77777777"/>
        </w:tc>
        <w:tc>
          <w:tcPr>
            <w:tcW w:w="7654" w:type="dxa"/>
            <w:gridSpan w:val="2"/>
          </w:tcPr>
          <w:p w:rsidR="007F292E" w:rsidP="007F292E" w:rsidRDefault="007F292E" w14:paraId="2DD9C9D9" w14:textId="77777777"/>
        </w:tc>
      </w:tr>
      <w:tr w:rsidR="007F292E" w:rsidTr="007F292E" w14:paraId="71BA1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743C2EB5" w14:textId="7D566F36">
            <w:pPr>
              <w:rPr>
                <w:b/>
              </w:rPr>
            </w:pPr>
            <w:r>
              <w:rPr>
                <w:b/>
              </w:rPr>
              <w:t xml:space="preserve">Nr. </w:t>
            </w:r>
            <w:r>
              <w:rPr>
                <w:b/>
              </w:rPr>
              <w:t>2368</w:t>
            </w:r>
          </w:p>
        </w:tc>
        <w:tc>
          <w:tcPr>
            <w:tcW w:w="7654" w:type="dxa"/>
            <w:gridSpan w:val="2"/>
          </w:tcPr>
          <w:p w:rsidR="007F292E" w:rsidP="007F292E" w:rsidRDefault="007F292E" w14:paraId="43D8DD99" w14:textId="0F591353">
            <w:pPr>
              <w:rPr>
                <w:b/>
              </w:rPr>
            </w:pPr>
            <w:r>
              <w:rPr>
                <w:b/>
              </w:rPr>
              <w:t xml:space="preserve">MOTIE VAN </w:t>
            </w:r>
            <w:r>
              <w:rPr>
                <w:b/>
              </w:rPr>
              <w:t>DE LEDEN CEDER EN ERKENS</w:t>
            </w:r>
          </w:p>
        </w:tc>
      </w:tr>
      <w:tr w:rsidR="007F292E" w:rsidTr="007F292E" w14:paraId="1AF2A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0BE67BF5" w14:textId="77777777"/>
        </w:tc>
        <w:tc>
          <w:tcPr>
            <w:tcW w:w="7654" w:type="dxa"/>
            <w:gridSpan w:val="2"/>
          </w:tcPr>
          <w:p w:rsidR="007F292E" w:rsidP="007F292E" w:rsidRDefault="007F292E" w14:paraId="242E2FF6" w14:textId="00328303">
            <w:r>
              <w:t>Voorgesteld 22 januari 2026</w:t>
            </w:r>
          </w:p>
        </w:tc>
      </w:tr>
      <w:tr w:rsidR="007F292E" w:rsidTr="007F292E" w14:paraId="6F93F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6B1F74A5" w14:textId="77777777"/>
        </w:tc>
        <w:tc>
          <w:tcPr>
            <w:tcW w:w="7654" w:type="dxa"/>
            <w:gridSpan w:val="2"/>
          </w:tcPr>
          <w:p w:rsidR="007F292E" w:rsidP="007F292E" w:rsidRDefault="007F292E" w14:paraId="30CACFD5" w14:textId="77777777"/>
        </w:tc>
      </w:tr>
      <w:tr w:rsidR="007F292E" w:rsidTr="007F292E" w14:paraId="72799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1B3047CF" w14:textId="77777777"/>
        </w:tc>
        <w:tc>
          <w:tcPr>
            <w:tcW w:w="7654" w:type="dxa"/>
            <w:gridSpan w:val="2"/>
          </w:tcPr>
          <w:p w:rsidR="007F292E" w:rsidP="007F292E" w:rsidRDefault="007F292E" w14:paraId="263FA3BF" w14:textId="10EA80FE">
            <w:r>
              <w:t>De Kamer,</w:t>
            </w:r>
          </w:p>
        </w:tc>
      </w:tr>
      <w:tr w:rsidR="007F292E" w:rsidTr="007F292E" w14:paraId="01345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3EB5B1E9" w14:textId="77777777"/>
        </w:tc>
        <w:tc>
          <w:tcPr>
            <w:tcW w:w="7654" w:type="dxa"/>
            <w:gridSpan w:val="2"/>
          </w:tcPr>
          <w:p w:rsidR="007F292E" w:rsidP="007F292E" w:rsidRDefault="007F292E" w14:paraId="5B770CD6" w14:textId="77777777"/>
        </w:tc>
      </w:tr>
      <w:tr w:rsidR="007F292E" w:rsidTr="007F292E" w14:paraId="271E5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92E" w:rsidP="007F292E" w:rsidRDefault="007F292E" w14:paraId="50B02E03" w14:textId="77777777"/>
        </w:tc>
        <w:tc>
          <w:tcPr>
            <w:tcW w:w="7654" w:type="dxa"/>
            <w:gridSpan w:val="2"/>
          </w:tcPr>
          <w:p w:rsidR="007F292E" w:rsidP="007F292E" w:rsidRDefault="007F292E" w14:paraId="11E20674" w14:textId="6E58EC5A">
            <w:r>
              <w:t>gehoord de beraadslaging,</w:t>
            </w:r>
          </w:p>
        </w:tc>
      </w:tr>
      <w:tr w:rsidR="00997775" w:rsidTr="007F292E" w14:paraId="7DE9E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A9CCD1" w14:textId="77777777"/>
        </w:tc>
        <w:tc>
          <w:tcPr>
            <w:tcW w:w="7654" w:type="dxa"/>
            <w:gridSpan w:val="2"/>
          </w:tcPr>
          <w:p w:rsidR="00997775" w:rsidRDefault="00997775" w14:paraId="57233D0D" w14:textId="77777777"/>
        </w:tc>
      </w:tr>
      <w:tr w:rsidR="00997775" w:rsidTr="007F292E" w14:paraId="7CAF3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6A7367" w14:textId="77777777"/>
        </w:tc>
        <w:tc>
          <w:tcPr>
            <w:tcW w:w="7654" w:type="dxa"/>
            <w:gridSpan w:val="2"/>
          </w:tcPr>
          <w:p w:rsidR="007F292E" w:rsidP="007F292E" w:rsidRDefault="007F292E" w14:paraId="0009ABEB" w14:textId="77777777">
            <w:r>
              <w:t>overwegende dat, gezien de veranderde relatie met de Verenigde Staten, het steeds belangrijker en urgenter wordt om de economische, technologische en militaire samenwerking met middelgrote landen te versterken en ook landen als Canada dat erkennen;</w:t>
            </w:r>
          </w:p>
          <w:p w:rsidR="007F292E" w:rsidP="007F292E" w:rsidRDefault="007F292E" w14:paraId="2EF90B6D" w14:textId="77777777"/>
          <w:p w:rsidR="007F292E" w:rsidP="007F292E" w:rsidRDefault="007F292E" w14:paraId="0E14F971" w14:textId="77777777">
            <w:r>
              <w:t>overwegende dat de Kamer de regering middels een aangenomen motie al heeft verzocht om zowel bilateraal als in Europees verband de samenwerking met Australië, het Verenigd Koninkrijk en Canada te bestendigen;</w:t>
            </w:r>
          </w:p>
          <w:p w:rsidR="007F292E" w:rsidP="007F292E" w:rsidRDefault="007F292E" w14:paraId="3877E89E" w14:textId="77777777"/>
          <w:p w:rsidR="007F292E" w:rsidP="007F292E" w:rsidRDefault="007F292E" w14:paraId="55B217D4" w14:textId="77777777">
            <w:r>
              <w:t>verzoekt de regering om in Europees verband in te zetten op het verder bestendigen van de samenwerking met de genoemde en andere middelgrote landen als Japan, Noorwegen en Nieuw-Zeeland, daarmee het afbouwen van strategische afhankelijkheden te versnellen, en de Kamer periodiek over de voortgang te informeren,</w:t>
            </w:r>
          </w:p>
          <w:p w:rsidR="007F292E" w:rsidP="007F292E" w:rsidRDefault="007F292E" w14:paraId="64CB5C80" w14:textId="77777777"/>
          <w:p w:rsidR="007F292E" w:rsidP="007F292E" w:rsidRDefault="007F292E" w14:paraId="2C48F4DB" w14:textId="77777777">
            <w:r>
              <w:t>en gaat over tot de orde van de dag.</w:t>
            </w:r>
          </w:p>
          <w:p w:rsidR="007F292E" w:rsidP="007F292E" w:rsidRDefault="007F292E" w14:paraId="253444C2" w14:textId="77777777"/>
          <w:p w:rsidR="007F292E" w:rsidP="007F292E" w:rsidRDefault="007F292E" w14:paraId="704767CC" w14:textId="77777777">
            <w:r>
              <w:t>Ceder</w:t>
            </w:r>
          </w:p>
          <w:p w:rsidR="00997775" w:rsidP="007F292E" w:rsidRDefault="007F292E" w14:paraId="18D9F596" w14:textId="7E65F524">
            <w:r>
              <w:t>Erkens</w:t>
            </w:r>
          </w:p>
        </w:tc>
      </w:tr>
    </w:tbl>
    <w:p w:rsidR="00997775" w:rsidRDefault="00997775" w14:paraId="685EC9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60D0" w14:textId="77777777" w:rsidR="007F292E" w:rsidRDefault="007F292E">
      <w:pPr>
        <w:spacing w:line="20" w:lineRule="exact"/>
      </w:pPr>
    </w:p>
  </w:endnote>
  <w:endnote w:type="continuationSeparator" w:id="0">
    <w:p w14:paraId="285A82A5" w14:textId="77777777" w:rsidR="007F292E" w:rsidRDefault="007F292E">
      <w:pPr>
        <w:pStyle w:val="Amendement"/>
      </w:pPr>
      <w:r>
        <w:rPr>
          <w:b w:val="0"/>
        </w:rPr>
        <w:t xml:space="preserve"> </w:t>
      </w:r>
    </w:p>
  </w:endnote>
  <w:endnote w:type="continuationNotice" w:id="1">
    <w:p w14:paraId="0931D467" w14:textId="77777777" w:rsidR="007F292E" w:rsidRDefault="007F29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8317" w14:textId="77777777" w:rsidR="007F292E" w:rsidRDefault="007F292E">
      <w:pPr>
        <w:pStyle w:val="Amendement"/>
      </w:pPr>
      <w:r>
        <w:rPr>
          <w:b w:val="0"/>
        </w:rPr>
        <w:separator/>
      </w:r>
    </w:p>
  </w:footnote>
  <w:footnote w:type="continuationSeparator" w:id="0">
    <w:p w14:paraId="2B0F57E9" w14:textId="77777777" w:rsidR="007F292E" w:rsidRDefault="007F2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2E"/>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84DFF"/>
    <w:rsid w:val="00710A7A"/>
    <w:rsid w:val="00744C6E"/>
    <w:rsid w:val="007B35A1"/>
    <w:rsid w:val="007C50C6"/>
    <w:rsid w:val="007F292E"/>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8D784"/>
  <w15:docId w15:val="{4B198754-87C4-4516-BD3A-2D2A6866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2026-01-23T12:21:00.0000000Z</dcterms:created>
  <dcterms:modified xsi:type="dcterms:W3CDTF">2026-01-23T12:32:00.0000000Z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