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576E1" w14:paraId="63DF834F" w14:textId="77777777">
        <w:tc>
          <w:tcPr>
            <w:tcW w:w="6733" w:type="dxa"/>
            <w:gridSpan w:val="2"/>
            <w:tcBorders>
              <w:top w:val="nil"/>
              <w:left w:val="nil"/>
              <w:bottom w:val="nil"/>
              <w:right w:val="nil"/>
            </w:tcBorders>
            <w:vAlign w:val="center"/>
          </w:tcPr>
          <w:p w:rsidR="00997775" w:rsidP="00710A7A" w:rsidRDefault="00997775" w14:paraId="62D9D4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BA872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576E1" w14:paraId="4DBDED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BD6AFC" w14:textId="77777777">
            <w:r w:rsidRPr="008B0CC5">
              <w:t xml:space="preserve">Vergaderjaar </w:t>
            </w:r>
            <w:r w:rsidR="00AC6B87">
              <w:t>202</w:t>
            </w:r>
            <w:r w:rsidR="00684DFF">
              <w:t>5</w:t>
            </w:r>
            <w:r w:rsidR="00AC6B87">
              <w:t>-202</w:t>
            </w:r>
            <w:r w:rsidR="00684DFF">
              <w:t>6</w:t>
            </w:r>
          </w:p>
        </w:tc>
      </w:tr>
      <w:tr w:rsidR="00997775" w:rsidTr="005576E1" w14:paraId="1081A135" w14:textId="77777777">
        <w:trPr>
          <w:cantSplit/>
        </w:trPr>
        <w:tc>
          <w:tcPr>
            <w:tcW w:w="10985" w:type="dxa"/>
            <w:gridSpan w:val="3"/>
            <w:tcBorders>
              <w:top w:val="nil"/>
              <w:left w:val="nil"/>
              <w:bottom w:val="nil"/>
              <w:right w:val="nil"/>
            </w:tcBorders>
          </w:tcPr>
          <w:p w:rsidR="00997775" w:rsidRDefault="00997775" w14:paraId="0A524083" w14:textId="77777777"/>
        </w:tc>
      </w:tr>
      <w:tr w:rsidR="00997775" w:rsidTr="005576E1" w14:paraId="4BDE2682" w14:textId="77777777">
        <w:trPr>
          <w:cantSplit/>
        </w:trPr>
        <w:tc>
          <w:tcPr>
            <w:tcW w:w="10985" w:type="dxa"/>
            <w:gridSpan w:val="3"/>
            <w:tcBorders>
              <w:top w:val="nil"/>
              <w:left w:val="nil"/>
              <w:bottom w:val="single" w:color="auto" w:sz="4" w:space="0"/>
              <w:right w:val="nil"/>
            </w:tcBorders>
          </w:tcPr>
          <w:p w:rsidR="00997775" w:rsidRDefault="00997775" w14:paraId="581229E5" w14:textId="77777777"/>
        </w:tc>
      </w:tr>
      <w:tr w:rsidR="00997775" w:rsidTr="005576E1" w14:paraId="420FC8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782DC8" w14:textId="77777777"/>
        </w:tc>
        <w:tc>
          <w:tcPr>
            <w:tcW w:w="7654" w:type="dxa"/>
            <w:gridSpan w:val="2"/>
          </w:tcPr>
          <w:p w:rsidR="00997775" w:rsidRDefault="00997775" w14:paraId="3181225B" w14:textId="77777777"/>
        </w:tc>
      </w:tr>
      <w:tr w:rsidR="005576E1" w:rsidTr="005576E1" w14:paraId="720247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E1" w:rsidP="005576E1" w:rsidRDefault="005576E1" w14:paraId="728EFFED" w14:textId="7AF11C99">
            <w:pPr>
              <w:rPr>
                <w:b/>
              </w:rPr>
            </w:pPr>
            <w:r>
              <w:rPr>
                <w:b/>
              </w:rPr>
              <w:t>21 501-20</w:t>
            </w:r>
          </w:p>
        </w:tc>
        <w:tc>
          <w:tcPr>
            <w:tcW w:w="7654" w:type="dxa"/>
            <w:gridSpan w:val="2"/>
          </w:tcPr>
          <w:p w:rsidR="005576E1" w:rsidP="005576E1" w:rsidRDefault="005576E1" w14:paraId="72FD1457" w14:textId="35A99080">
            <w:pPr>
              <w:rPr>
                <w:b/>
              </w:rPr>
            </w:pPr>
            <w:r w:rsidRPr="00D22710">
              <w:rPr>
                <w:b/>
                <w:bCs/>
              </w:rPr>
              <w:t>Europese Raad</w:t>
            </w:r>
          </w:p>
        </w:tc>
      </w:tr>
      <w:tr w:rsidR="005576E1" w:rsidTr="005576E1" w14:paraId="0BDE7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E1" w:rsidP="005576E1" w:rsidRDefault="005576E1" w14:paraId="5C7E5ACF" w14:textId="77777777"/>
        </w:tc>
        <w:tc>
          <w:tcPr>
            <w:tcW w:w="7654" w:type="dxa"/>
            <w:gridSpan w:val="2"/>
          </w:tcPr>
          <w:p w:rsidR="005576E1" w:rsidP="005576E1" w:rsidRDefault="005576E1" w14:paraId="766E9887" w14:textId="77777777"/>
        </w:tc>
      </w:tr>
      <w:tr w:rsidR="005576E1" w:rsidTr="005576E1" w14:paraId="5694B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E1" w:rsidP="005576E1" w:rsidRDefault="005576E1" w14:paraId="6FB02CF0" w14:textId="77777777"/>
        </w:tc>
        <w:tc>
          <w:tcPr>
            <w:tcW w:w="7654" w:type="dxa"/>
            <w:gridSpan w:val="2"/>
          </w:tcPr>
          <w:p w:rsidR="005576E1" w:rsidP="005576E1" w:rsidRDefault="005576E1" w14:paraId="54B8F4D0" w14:textId="77777777"/>
        </w:tc>
      </w:tr>
      <w:tr w:rsidR="005576E1" w:rsidTr="005576E1" w14:paraId="3848D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E1" w:rsidP="005576E1" w:rsidRDefault="005576E1" w14:paraId="2198160E" w14:textId="13A10E19">
            <w:pPr>
              <w:rPr>
                <w:b/>
              </w:rPr>
            </w:pPr>
            <w:r>
              <w:rPr>
                <w:b/>
              </w:rPr>
              <w:t xml:space="preserve">Nr. </w:t>
            </w:r>
            <w:r>
              <w:rPr>
                <w:b/>
              </w:rPr>
              <w:t>2369</w:t>
            </w:r>
          </w:p>
        </w:tc>
        <w:tc>
          <w:tcPr>
            <w:tcW w:w="7654" w:type="dxa"/>
            <w:gridSpan w:val="2"/>
          </w:tcPr>
          <w:p w:rsidR="005576E1" w:rsidP="005576E1" w:rsidRDefault="005576E1" w14:paraId="6292E42F" w14:textId="0FA2547C">
            <w:pPr>
              <w:rPr>
                <w:b/>
              </w:rPr>
            </w:pPr>
            <w:r>
              <w:rPr>
                <w:b/>
              </w:rPr>
              <w:t xml:space="preserve">MOTIE VAN </w:t>
            </w:r>
            <w:r>
              <w:rPr>
                <w:b/>
              </w:rPr>
              <w:t>HET LID DOBBE C.S.</w:t>
            </w:r>
          </w:p>
        </w:tc>
      </w:tr>
      <w:tr w:rsidR="005576E1" w:rsidTr="005576E1" w14:paraId="1E8B5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E1" w:rsidP="005576E1" w:rsidRDefault="005576E1" w14:paraId="5E235E8B" w14:textId="77777777"/>
        </w:tc>
        <w:tc>
          <w:tcPr>
            <w:tcW w:w="7654" w:type="dxa"/>
            <w:gridSpan w:val="2"/>
          </w:tcPr>
          <w:p w:rsidR="005576E1" w:rsidP="005576E1" w:rsidRDefault="005576E1" w14:paraId="0DEED5C3" w14:textId="2FC1BC59">
            <w:r>
              <w:t>Voorgesteld 22 januari 2026</w:t>
            </w:r>
          </w:p>
        </w:tc>
      </w:tr>
      <w:tr w:rsidR="005576E1" w:rsidTr="005576E1" w14:paraId="5B6E3E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E1" w:rsidP="005576E1" w:rsidRDefault="005576E1" w14:paraId="62809E51" w14:textId="77777777"/>
        </w:tc>
        <w:tc>
          <w:tcPr>
            <w:tcW w:w="7654" w:type="dxa"/>
            <w:gridSpan w:val="2"/>
          </w:tcPr>
          <w:p w:rsidR="005576E1" w:rsidP="005576E1" w:rsidRDefault="005576E1" w14:paraId="7B468521" w14:textId="77777777"/>
        </w:tc>
      </w:tr>
      <w:tr w:rsidR="005576E1" w:rsidTr="005576E1" w14:paraId="11C4C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E1" w:rsidP="005576E1" w:rsidRDefault="005576E1" w14:paraId="2F70A7FF" w14:textId="77777777"/>
        </w:tc>
        <w:tc>
          <w:tcPr>
            <w:tcW w:w="7654" w:type="dxa"/>
            <w:gridSpan w:val="2"/>
          </w:tcPr>
          <w:p w:rsidR="005576E1" w:rsidP="005576E1" w:rsidRDefault="005576E1" w14:paraId="0FE9A753" w14:textId="2082E276">
            <w:r>
              <w:t>De Kamer,</w:t>
            </w:r>
          </w:p>
        </w:tc>
      </w:tr>
      <w:tr w:rsidR="005576E1" w:rsidTr="005576E1" w14:paraId="4DD22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E1" w:rsidP="005576E1" w:rsidRDefault="005576E1" w14:paraId="45CA8D13" w14:textId="77777777"/>
        </w:tc>
        <w:tc>
          <w:tcPr>
            <w:tcW w:w="7654" w:type="dxa"/>
            <w:gridSpan w:val="2"/>
          </w:tcPr>
          <w:p w:rsidR="005576E1" w:rsidP="005576E1" w:rsidRDefault="005576E1" w14:paraId="0692EE71" w14:textId="77777777"/>
        </w:tc>
      </w:tr>
      <w:tr w:rsidR="005576E1" w:rsidTr="005576E1" w14:paraId="307E8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E1" w:rsidP="005576E1" w:rsidRDefault="005576E1" w14:paraId="11E3CF1F" w14:textId="77777777"/>
        </w:tc>
        <w:tc>
          <w:tcPr>
            <w:tcW w:w="7654" w:type="dxa"/>
            <w:gridSpan w:val="2"/>
          </w:tcPr>
          <w:p w:rsidR="005576E1" w:rsidP="005576E1" w:rsidRDefault="005576E1" w14:paraId="6B8D8D9C" w14:textId="40E20463">
            <w:r>
              <w:t>gehoord de beraadslaging,</w:t>
            </w:r>
          </w:p>
        </w:tc>
      </w:tr>
      <w:tr w:rsidR="00997775" w:rsidTr="005576E1" w14:paraId="0437E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05249D" w14:textId="77777777"/>
        </w:tc>
        <w:tc>
          <w:tcPr>
            <w:tcW w:w="7654" w:type="dxa"/>
            <w:gridSpan w:val="2"/>
          </w:tcPr>
          <w:p w:rsidR="00997775" w:rsidRDefault="00997775" w14:paraId="605A533B" w14:textId="77777777"/>
        </w:tc>
      </w:tr>
      <w:tr w:rsidR="00997775" w:rsidTr="005576E1" w14:paraId="4BFCA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C405B3" w14:textId="77777777"/>
        </w:tc>
        <w:tc>
          <w:tcPr>
            <w:tcW w:w="7654" w:type="dxa"/>
            <w:gridSpan w:val="2"/>
          </w:tcPr>
          <w:p w:rsidR="005576E1" w:rsidP="005576E1" w:rsidRDefault="005576E1" w14:paraId="57251A0C" w14:textId="77777777">
            <w:r>
              <w:t>constaterende dat Nederland in veel verschillende sectoren afhankelijk is van buitenlandse bedrijven;</w:t>
            </w:r>
          </w:p>
          <w:p w:rsidR="005576E1" w:rsidP="005576E1" w:rsidRDefault="005576E1" w14:paraId="65583A55" w14:textId="77777777"/>
          <w:p w:rsidR="005576E1" w:rsidP="005576E1" w:rsidRDefault="005576E1" w14:paraId="4565333F" w14:textId="77777777">
            <w:r>
              <w:t>verzoekt de regering inzichtelijk te maken in welke sectoren en op welke manier Nederland afhankelijk is van de VS en andere landen buiten Europa, en welke alternatieven daarvoor bestaan of ontwikkeld kunnen worden,</w:t>
            </w:r>
          </w:p>
          <w:p w:rsidR="005576E1" w:rsidP="005576E1" w:rsidRDefault="005576E1" w14:paraId="3CB256CA" w14:textId="77777777"/>
          <w:p w:rsidR="005576E1" w:rsidP="005576E1" w:rsidRDefault="005576E1" w14:paraId="566BDF83" w14:textId="77777777">
            <w:r>
              <w:t>en gaat over tot de orde van de dag.</w:t>
            </w:r>
          </w:p>
          <w:p w:rsidR="005576E1" w:rsidP="005576E1" w:rsidRDefault="005576E1" w14:paraId="5B86E942" w14:textId="77777777"/>
          <w:p w:rsidR="005576E1" w:rsidP="005576E1" w:rsidRDefault="005576E1" w14:paraId="05938F57" w14:textId="77777777">
            <w:r>
              <w:t>Dobbe</w:t>
            </w:r>
          </w:p>
          <w:p w:rsidR="005576E1" w:rsidP="005576E1" w:rsidRDefault="005576E1" w14:paraId="0520C23A" w14:textId="77777777">
            <w:r>
              <w:t>Teunissen</w:t>
            </w:r>
          </w:p>
          <w:p w:rsidR="005576E1" w:rsidP="005576E1" w:rsidRDefault="005576E1" w14:paraId="6FCBC9C3" w14:textId="77777777">
            <w:proofErr w:type="spellStart"/>
            <w:r>
              <w:t>Struijs</w:t>
            </w:r>
            <w:proofErr w:type="spellEnd"/>
          </w:p>
          <w:p w:rsidR="00997775" w:rsidP="005576E1" w:rsidRDefault="005576E1" w14:paraId="711BA101" w14:textId="7808405D">
            <w:r>
              <w:t>Diederik van Dijk</w:t>
            </w:r>
          </w:p>
        </w:tc>
      </w:tr>
    </w:tbl>
    <w:p w:rsidR="00997775" w:rsidRDefault="00997775" w14:paraId="35F944F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FC62" w14:textId="77777777" w:rsidR="005576E1" w:rsidRDefault="005576E1">
      <w:pPr>
        <w:spacing w:line="20" w:lineRule="exact"/>
      </w:pPr>
    </w:p>
  </w:endnote>
  <w:endnote w:type="continuationSeparator" w:id="0">
    <w:p w14:paraId="30A29A92" w14:textId="77777777" w:rsidR="005576E1" w:rsidRDefault="005576E1">
      <w:pPr>
        <w:pStyle w:val="Amendement"/>
      </w:pPr>
      <w:r>
        <w:rPr>
          <w:b w:val="0"/>
        </w:rPr>
        <w:t xml:space="preserve"> </w:t>
      </w:r>
    </w:p>
  </w:endnote>
  <w:endnote w:type="continuationNotice" w:id="1">
    <w:p w14:paraId="3E8E9361" w14:textId="77777777" w:rsidR="005576E1" w:rsidRDefault="005576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5CE5" w14:textId="77777777" w:rsidR="005576E1" w:rsidRDefault="005576E1">
      <w:pPr>
        <w:pStyle w:val="Amendement"/>
      </w:pPr>
      <w:r>
        <w:rPr>
          <w:b w:val="0"/>
        </w:rPr>
        <w:separator/>
      </w:r>
    </w:p>
  </w:footnote>
  <w:footnote w:type="continuationSeparator" w:id="0">
    <w:p w14:paraId="5DC192BC" w14:textId="77777777" w:rsidR="005576E1" w:rsidRDefault="00557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E1"/>
    <w:rsid w:val="00133FCE"/>
    <w:rsid w:val="001E482C"/>
    <w:rsid w:val="001E4877"/>
    <w:rsid w:val="0021105A"/>
    <w:rsid w:val="00280D6A"/>
    <w:rsid w:val="002B78E9"/>
    <w:rsid w:val="002C5406"/>
    <w:rsid w:val="00330D60"/>
    <w:rsid w:val="00345A5C"/>
    <w:rsid w:val="003F71A1"/>
    <w:rsid w:val="00476415"/>
    <w:rsid w:val="00546F8D"/>
    <w:rsid w:val="005576E1"/>
    <w:rsid w:val="00560113"/>
    <w:rsid w:val="005E57C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0368"/>
  <w15:docId w15:val="{25E94686-7A0D-4854-9189-5751B697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95</ap:Words>
  <ap:Characters>524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2026-01-23T12:21:00.0000000Z</dcterms:created>
  <dcterms:modified xsi:type="dcterms:W3CDTF">2026-01-23T12:33:00.0000000Z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