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A239B" w14:paraId="710C0DA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6BC4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6F188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A239B" w14:paraId="04D58B4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7515E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A239B" w14:paraId="2DA925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4D9065" w14:textId="77777777"/>
        </w:tc>
      </w:tr>
      <w:tr w:rsidR="00997775" w:rsidTr="009A239B" w14:paraId="016C8A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103275" w14:textId="77777777"/>
        </w:tc>
      </w:tr>
      <w:tr w:rsidR="00997775" w:rsidTr="009A239B" w14:paraId="2B9D90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0EC09E" w14:textId="77777777"/>
        </w:tc>
        <w:tc>
          <w:tcPr>
            <w:tcW w:w="7654" w:type="dxa"/>
            <w:gridSpan w:val="2"/>
          </w:tcPr>
          <w:p w:rsidR="00997775" w:rsidRDefault="00997775" w14:paraId="1D00327C" w14:textId="77777777"/>
        </w:tc>
      </w:tr>
      <w:tr w:rsidR="009A239B" w:rsidTr="009A239B" w14:paraId="74EAE8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39B" w:rsidP="009A239B" w:rsidRDefault="009A239B" w14:paraId="56AEBD44" w14:textId="66CCB40A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A239B" w:rsidP="009A239B" w:rsidRDefault="009A239B" w14:paraId="089FC8E7" w14:textId="351CF1A3">
            <w:pPr>
              <w:rPr>
                <w:b/>
              </w:rPr>
            </w:pPr>
            <w:r w:rsidRPr="00D22710">
              <w:rPr>
                <w:b/>
                <w:bCs/>
              </w:rPr>
              <w:t>Europese Raad</w:t>
            </w:r>
          </w:p>
        </w:tc>
      </w:tr>
      <w:tr w:rsidR="009A239B" w:rsidTr="009A239B" w14:paraId="0BE854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39B" w:rsidP="009A239B" w:rsidRDefault="009A239B" w14:paraId="72DF06D9" w14:textId="77777777"/>
        </w:tc>
        <w:tc>
          <w:tcPr>
            <w:tcW w:w="7654" w:type="dxa"/>
            <w:gridSpan w:val="2"/>
          </w:tcPr>
          <w:p w:rsidR="009A239B" w:rsidP="009A239B" w:rsidRDefault="009A239B" w14:paraId="71169F40" w14:textId="77777777"/>
        </w:tc>
      </w:tr>
      <w:tr w:rsidR="009A239B" w:rsidTr="009A239B" w14:paraId="6F39B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39B" w:rsidP="009A239B" w:rsidRDefault="009A239B" w14:paraId="6AF170C0" w14:textId="77777777"/>
        </w:tc>
        <w:tc>
          <w:tcPr>
            <w:tcW w:w="7654" w:type="dxa"/>
            <w:gridSpan w:val="2"/>
          </w:tcPr>
          <w:p w:rsidR="009A239B" w:rsidP="009A239B" w:rsidRDefault="009A239B" w14:paraId="4B7F5702" w14:textId="77777777"/>
        </w:tc>
      </w:tr>
      <w:tr w:rsidR="009A239B" w:rsidTr="009A239B" w14:paraId="797BB3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39B" w:rsidP="009A239B" w:rsidRDefault="009A239B" w14:paraId="1476385A" w14:textId="3E86A3E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2370</w:t>
            </w:r>
          </w:p>
        </w:tc>
        <w:tc>
          <w:tcPr>
            <w:tcW w:w="7654" w:type="dxa"/>
            <w:gridSpan w:val="2"/>
          </w:tcPr>
          <w:p w:rsidR="009A239B" w:rsidP="009A239B" w:rsidRDefault="009A239B" w14:paraId="165C998F" w14:textId="04E4FD9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DOBBE EN TEUNISSEN</w:t>
            </w:r>
          </w:p>
        </w:tc>
      </w:tr>
      <w:tr w:rsidR="009A239B" w:rsidTr="009A239B" w14:paraId="59EF3C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39B" w:rsidP="009A239B" w:rsidRDefault="009A239B" w14:paraId="19A7EA0F" w14:textId="77777777"/>
        </w:tc>
        <w:tc>
          <w:tcPr>
            <w:tcW w:w="7654" w:type="dxa"/>
            <w:gridSpan w:val="2"/>
          </w:tcPr>
          <w:p w:rsidR="009A239B" w:rsidP="009A239B" w:rsidRDefault="009A239B" w14:paraId="59CAF393" w14:textId="7C0B79CB">
            <w:r>
              <w:t>Voorgesteld 22 januari 2026</w:t>
            </w:r>
          </w:p>
        </w:tc>
      </w:tr>
      <w:tr w:rsidR="009A239B" w:rsidTr="009A239B" w14:paraId="6C627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39B" w:rsidP="009A239B" w:rsidRDefault="009A239B" w14:paraId="49E161EC" w14:textId="77777777"/>
        </w:tc>
        <w:tc>
          <w:tcPr>
            <w:tcW w:w="7654" w:type="dxa"/>
            <w:gridSpan w:val="2"/>
          </w:tcPr>
          <w:p w:rsidR="009A239B" w:rsidP="009A239B" w:rsidRDefault="009A239B" w14:paraId="66768894" w14:textId="77777777"/>
        </w:tc>
      </w:tr>
      <w:tr w:rsidR="009A239B" w:rsidTr="009A239B" w14:paraId="7D913F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39B" w:rsidP="009A239B" w:rsidRDefault="009A239B" w14:paraId="19040C1A" w14:textId="77777777"/>
        </w:tc>
        <w:tc>
          <w:tcPr>
            <w:tcW w:w="7654" w:type="dxa"/>
            <w:gridSpan w:val="2"/>
          </w:tcPr>
          <w:p w:rsidR="009A239B" w:rsidP="009A239B" w:rsidRDefault="009A239B" w14:paraId="4B51009C" w14:textId="0DFF952C">
            <w:r>
              <w:t>De Kamer,</w:t>
            </w:r>
          </w:p>
        </w:tc>
      </w:tr>
      <w:tr w:rsidR="009A239B" w:rsidTr="009A239B" w14:paraId="6D7D54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39B" w:rsidP="009A239B" w:rsidRDefault="009A239B" w14:paraId="48339D1D" w14:textId="77777777"/>
        </w:tc>
        <w:tc>
          <w:tcPr>
            <w:tcW w:w="7654" w:type="dxa"/>
            <w:gridSpan w:val="2"/>
          </w:tcPr>
          <w:p w:rsidR="009A239B" w:rsidP="009A239B" w:rsidRDefault="009A239B" w14:paraId="7F1F43EA" w14:textId="77777777"/>
        </w:tc>
      </w:tr>
      <w:tr w:rsidR="009A239B" w:rsidTr="009A239B" w14:paraId="095A30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39B" w:rsidP="009A239B" w:rsidRDefault="009A239B" w14:paraId="7C2B32C8" w14:textId="77777777"/>
        </w:tc>
        <w:tc>
          <w:tcPr>
            <w:tcW w:w="7654" w:type="dxa"/>
            <w:gridSpan w:val="2"/>
          </w:tcPr>
          <w:p w:rsidR="009A239B" w:rsidP="009A239B" w:rsidRDefault="009A239B" w14:paraId="20481BAB" w14:textId="2790E0CF">
            <w:r>
              <w:t>gehoord de beraadslaging,</w:t>
            </w:r>
          </w:p>
        </w:tc>
      </w:tr>
      <w:tr w:rsidR="00997775" w:rsidTr="009A239B" w14:paraId="71BAD5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F381F9" w14:textId="77777777"/>
        </w:tc>
        <w:tc>
          <w:tcPr>
            <w:tcW w:w="7654" w:type="dxa"/>
            <w:gridSpan w:val="2"/>
          </w:tcPr>
          <w:p w:rsidR="00997775" w:rsidRDefault="00997775" w14:paraId="0FCE2053" w14:textId="77777777"/>
        </w:tc>
      </w:tr>
      <w:tr w:rsidR="00997775" w:rsidTr="009A239B" w14:paraId="41D3B4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8D8B07" w14:textId="77777777"/>
        </w:tc>
        <w:tc>
          <w:tcPr>
            <w:tcW w:w="7654" w:type="dxa"/>
            <w:gridSpan w:val="2"/>
          </w:tcPr>
          <w:p w:rsidR="009A239B" w:rsidP="009A239B" w:rsidRDefault="009A239B" w14:paraId="1F435A61" w14:textId="77777777">
            <w:r>
              <w:t>constaterende dat de VS de soevereiniteit van Groenland bedreigen of hebben bedreigd;</w:t>
            </w:r>
          </w:p>
          <w:p w:rsidR="009A239B" w:rsidP="009A239B" w:rsidRDefault="009A239B" w14:paraId="6A913216" w14:textId="77777777"/>
          <w:p w:rsidR="009A239B" w:rsidP="009A239B" w:rsidRDefault="009A239B" w14:paraId="75EEEFFC" w14:textId="77777777">
            <w:r>
              <w:t>overwegende dat de Nederlandse regering consequent moet zijn in het veroordelen van schendingen van het internationaal recht;</w:t>
            </w:r>
          </w:p>
          <w:p w:rsidR="009A239B" w:rsidP="009A239B" w:rsidRDefault="009A239B" w14:paraId="02302785" w14:textId="77777777"/>
          <w:p w:rsidR="009A239B" w:rsidP="009A239B" w:rsidRDefault="009A239B" w14:paraId="6A7991F4" w14:textId="77777777">
            <w:r>
              <w:t>verzoekt de regering om de dreiging van de VS tegen de soevereiniteit van Groenland ondubbelzinnig te veroordelen, en zich hier ook voor in te zetten binnen Europa,</w:t>
            </w:r>
          </w:p>
          <w:p w:rsidR="009A239B" w:rsidP="009A239B" w:rsidRDefault="009A239B" w14:paraId="2AEFE026" w14:textId="77777777"/>
          <w:p w:rsidR="009A239B" w:rsidP="009A239B" w:rsidRDefault="009A239B" w14:paraId="54E11DC6" w14:textId="77777777">
            <w:r>
              <w:t>en gaat over tot de orde van de dag.</w:t>
            </w:r>
          </w:p>
          <w:p w:rsidR="009A239B" w:rsidP="009A239B" w:rsidRDefault="009A239B" w14:paraId="1B7AA559" w14:textId="77777777"/>
          <w:p w:rsidR="009A239B" w:rsidP="009A239B" w:rsidRDefault="009A239B" w14:paraId="1EE7644A" w14:textId="77777777">
            <w:r>
              <w:t>Dobbe</w:t>
            </w:r>
          </w:p>
          <w:p w:rsidR="00997775" w:rsidP="009A239B" w:rsidRDefault="009A239B" w14:paraId="7C1B63E1" w14:textId="2DFF20AF">
            <w:r>
              <w:t>Teunissen</w:t>
            </w:r>
          </w:p>
        </w:tc>
      </w:tr>
    </w:tbl>
    <w:p w:rsidR="00997775" w:rsidRDefault="00997775" w14:paraId="71CE3B27" w14:textId="77777777"/>
    <w:sectPr w:rsidR="00997775" w:rsidSect="009A239B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7226" w14:textId="77777777" w:rsidR="009A239B" w:rsidRDefault="009A239B">
      <w:pPr>
        <w:spacing w:line="20" w:lineRule="exact"/>
      </w:pPr>
    </w:p>
  </w:endnote>
  <w:endnote w:type="continuationSeparator" w:id="0">
    <w:p w14:paraId="1C2C3DD1" w14:textId="77777777" w:rsidR="009A239B" w:rsidRDefault="009A239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3244DB" w14:textId="77777777" w:rsidR="009A239B" w:rsidRDefault="009A239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8241" w14:textId="77777777" w:rsidR="009A239B" w:rsidRDefault="009A239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F90E40" w14:textId="77777777" w:rsidR="009A239B" w:rsidRDefault="009A2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9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239B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B682A"/>
  <w15:docId w15:val="{23B1DC5A-BA34-4DD0-88D1-CF2AF235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2026-01-23T12:21:00.0000000Z</dcterms:created>
  <dcterms:modified xsi:type="dcterms:W3CDTF">2026-01-23T12:34:00.0000000Z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