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6348A" w14:paraId="16B2851D" w14:textId="77777777">
        <w:tc>
          <w:tcPr>
            <w:tcW w:w="6733" w:type="dxa"/>
            <w:gridSpan w:val="2"/>
            <w:tcBorders>
              <w:top w:val="nil"/>
              <w:left w:val="nil"/>
              <w:bottom w:val="nil"/>
              <w:right w:val="nil"/>
            </w:tcBorders>
            <w:vAlign w:val="center"/>
          </w:tcPr>
          <w:p w:rsidR="00997775" w:rsidP="00710A7A" w:rsidRDefault="00997775" w14:paraId="03581E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8EFDF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6348A" w14:paraId="55671F7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A977D5" w14:textId="77777777">
            <w:r w:rsidRPr="008B0CC5">
              <w:t xml:space="preserve">Vergaderjaar </w:t>
            </w:r>
            <w:r w:rsidR="00AC6B87">
              <w:t>202</w:t>
            </w:r>
            <w:r w:rsidR="00684DFF">
              <w:t>5</w:t>
            </w:r>
            <w:r w:rsidR="00AC6B87">
              <w:t>-202</w:t>
            </w:r>
            <w:r w:rsidR="00684DFF">
              <w:t>6</w:t>
            </w:r>
          </w:p>
        </w:tc>
      </w:tr>
      <w:tr w:rsidR="00997775" w:rsidTr="00D6348A" w14:paraId="51578D40" w14:textId="77777777">
        <w:trPr>
          <w:cantSplit/>
        </w:trPr>
        <w:tc>
          <w:tcPr>
            <w:tcW w:w="10985" w:type="dxa"/>
            <w:gridSpan w:val="3"/>
            <w:tcBorders>
              <w:top w:val="nil"/>
              <w:left w:val="nil"/>
              <w:bottom w:val="nil"/>
              <w:right w:val="nil"/>
            </w:tcBorders>
          </w:tcPr>
          <w:p w:rsidR="00997775" w:rsidRDefault="00997775" w14:paraId="702EE016" w14:textId="77777777"/>
        </w:tc>
      </w:tr>
      <w:tr w:rsidR="00997775" w:rsidTr="00D6348A" w14:paraId="79869507" w14:textId="77777777">
        <w:trPr>
          <w:cantSplit/>
        </w:trPr>
        <w:tc>
          <w:tcPr>
            <w:tcW w:w="10985" w:type="dxa"/>
            <w:gridSpan w:val="3"/>
            <w:tcBorders>
              <w:top w:val="nil"/>
              <w:left w:val="nil"/>
              <w:bottom w:val="single" w:color="auto" w:sz="4" w:space="0"/>
              <w:right w:val="nil"/>
            </w:tcBorders>
          </w:tcPr>
          <w:p w:rsidR="00997775" w:rsidRDefault="00997775" w14:paraId="26D2A166" w14:textId="77777777"/>
        </w:tc>
      </w:tr>
      <w:tr w:rsidR="00997775" w:rsidTr="00D6348A" w14:paraId="0A41B5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10189E" w14:textId="77777777"/>
        </w:tc>
        <w:tc>
          <w:tcPr>
            <w:tcW w:w="7654" w:type="dxa"/>
            <w:gridSpan w:val="2"/>
          </w:tcPr>
          <w:p w:rsidR="00997775" w:rsidRDefault="00997775" w14:paraId="738D2E9A" w14:textId="77777777"/>
        </w:tc>
      </w:tr>
      <w:tr w:rsidR="00D6348A" w:rsidTr="00D6348A" w14:paraId="49BBB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348A" w:rsidP="00D6348A" w:rsidRDefault="00D6348A" w14:paraId="15DE690B" w14:textId="4A5846F1">
            <w:pPr>
              <w:rPr>
                <w:b/>
              </w:rPr>
            </w:pPr>
            <w:r>
              <w:rPr>
                <w:b/>
              </w:rPr>
              <w:t>21 501-20</w:t>
            </w:r>
          </w:p>
        </w:tc>
        <w:tc>
          <w:tcPr>
            <w:tcW w:w="7654" w:type="dxa"/>
            <w:gridSpan w:val="2"/>
          </w:tcPr>
          <w:p w:rsidR="00D6348A" w:rsidP="00D6348A" w:rsidRDefault="00D6348A" w14:paraId="107092C8" w14:textId="075B4A2F">
            <w:pPr>
              <w:rPr>
                <w:b/>
              </w:rPr>
            </w:pPr>
            <w:r w:rsidRPr="00D22710">
              <w:rPr>
                <w:b/>
                <w:bCs/>
              </w:rPr>
              <w:t>Europese Raad</w:t>
            </w:r>
          </w:p>
        </w:tc>
      </w:tr>
      <w:tr w:rsidR="00D6348A" w:rsidTr="00D6348A" w14:paraId="36F23B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348A" w:rsidP="00D6348A" w:rsidRDefault="00D6348A" w14:paraId="4158473F" w14:textId="77777777"/>
        </w:tc>
        <w:tc>
          <w:tcPr>
            <w:tcW w:w="7654" w:type="dxa"/>
            <w:gridSpan w:val="2"/>
          </w:tcPr>
          <w:p w:rsidR="00D6348A" w:rsidP="00D6348A" w:rsidRDefault="00D6348A" w14:paraId="72B222E9" w14:textId="77777777"/>
        </w:tc>
      </w:tr>
      <w:tr w:rsidR="00D6348A" w:rsidTr="00D6348A" w14:paraId="59D6C6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348A" w:rsidP="00D6348A" w:rsidRDefault="00D6348A" w14:paraId="05E0BAD3" w14:textId="77777777"/>
        </w:tc>
        <w:tc>
          <w:tcPr>
            <w:tcW w:w="7654" w:type="dxa"/>
            <w:gridSpan w:val="2"/>
          </w:tcPr>
          <w:p w:rsidR="00D6348A" w:rsidP="00D6348A" w:rsidRDefault="00D6348A" w14:paraId="196BDBAA" w14:textId="77777777"/>
        </w:tc>
      </w:tr>
      <w:tr w:rsidR="00D6348A" w:rsidTr="00D6348A" w14:paraId="09D3C3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348A" w:rsidP="00D6348A" w:rsidRDefault="00D6348A" w14:paraId="1F814A24" w14:textId="70D18C60">
            <w:pPr>
              <w:rPr>
                <w:b/>
              </w:rPr>
            </w:pPr>
            <w:r>
              <w:rPr>
                <w:b/>
              </w:rPr>
              <w:t xml:space="preserve">Nr. </w:t>
            </w:r>
            <w:r>
              <w:rPr>
                <w:b/>
              </w:rPr>
              <w:t>2371</w:t>
            </w:r>
          </w:p>
        </w:tc>
        <w:tc>
          <w:tcPr>
            <w:tcW w:w="7654" w:type="dxa"/>
            <w:gridSpan w:val="2"/>
          </w:tcPr>
          <w:p w:rsidR="00D6348A" w:rsidP="00D6348A" w:rsidRDefault="00D6348A" w14:paraId="3E061155" w14:textId="2F70E651">
            <w:pPr>
              <w:rPr>
                <w:b/>
              </w:rPr>
            </w:pPr>
            <w:r>
              <w:rPr>
                <w:b/>
              </w:rPr>
              <w:t xml:space="preserve">MOTIE VAN </w:t>
            </w:r>
            <w:r w:rsidR="004F31F7">
              <w:rPr>
                <w:b/>
              </w:rPr>
              <w:t>HET LID KLOS</w:t>
            </w:r>
          </w:p>
        </w:tc>
      </w:tr>
      <w:tr w:rsidR="00D6348A" w:rsidTr="00D6348A" w14:paraId="72C4BE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348A" w:rsidP="00D6348A" w:rsidRDefault="00D6348A" w14:paraId="1C10DB21" w14:textId="77777777"/>
        </w:tc>
        <w:tc>
          <w:tcPr>
            <w:tcW w:w="7654" w:type="dxa"/>
            <w:gridSpan w:val="2"/>
          </w:tcPr>
          <w:p w:rsidR="00D6348A" w:rsidP="00D6348A" w:rsidRDefault="00D6348A" w14:paraId="4DB34E04" w14:textId="2EBEFB2D">
            <w:r>
              <w:t>Voorgesteld 22 januari 2026</w:t>
            </w:r>
          </w:p>
        </w:tc>
      </w:tr>
      <w:tr w:rsidR="00D6348A" w:rsidTr="00D6348A" w14:paraId="7062A5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348A" w:rsidP="00D6348A" w:rsidRDefault="00D6348A" w14:paraId="00D8A607" w14:textId="77777777"/>
        </w:tc>
        <w:tc>
          <w:tcPr>
            <w:tcW w:w="7654" w:type="dxa"/>
            <w:gridSpan w:val="2"/>
          </w:tcPr>
          <w:p w:rsidR="00D6348A" w:rsidP="00D6348A" w:rsidRDefault="00D6348A" w14:paraId="12660F38" w14:textId="77777777"/>
        </w:tc>
      </w:tr>
      <w:tr w:rsidR="00D6348A" w:rsidTr="00D6348A" w14:paraId="79B40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348A" w:rsidP="00D6348A" w:rsidRDefault="00D6348A" w14:paraId="1370E98E" w14:textId="77777777"/>
        </w:tc>
        <w:tc>
          <w:tcPr>
            <w:tcW w:w="7654" w:type="dxa"/>
            <w:gridSpan w:val="2"/>
          </w:tcPr>
          <w:p w:rsidR="00D6348A" w:rsidP="00D6348A" w:rsidRDefault="00D6348A" w14:paraId="6DBCA933" w14:textId="4FAB8923">
            <w:r>
              <w:t>De Kamer,</w:t>
            </w:r>
          </w:p>
        </w:tc>
      </w:tr>
      <w:tr w:rsidR="00D6348A" w:rsidTr="00D6348A" w14:paraId="4E62E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348A" w:rsidP="00D6348A" w:rsidRDefault="00D6348A" w14:paraId="0A98801A" w14:textId="77777777"/>
        </w:tc>
        <w:tc>
          <w:tcPr>
            <w:tcW w:w="7654" w:type="dxa"/>
            <w:gridSpan w:val="2"/>
          </w:tcPr>
          <w:p w:rsidR="00D6348A" w:rsidP="00D6348A" w:rsidRDefault="00D6348A" w14:paraId="177714BA" w14:textId="77777777"/>
        </w:tc>
      </w:tr>
      <w:tr w:rsidR="00D6348A" w:rsidTr="00D6348A" w14:paraId="73E77E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348A" w:rsidP="00D6348A" w:rsidRDefault="00D6348A" w14:paraId="446A304B" w14:textId="77777777"/>
        </w:tc>
        <w:tc>
          <w:tcPr>
            <w:tcW w:w="7654" w:type="dxa"/>
            <w:gridSpan w:val="2"/>
          </w:tcPr>
          <w:p w:rsidR="00D6348A" w:rsidP="00D6348A" w:rsidRDefault="00D6348A" w14:paraId="38CB8CDB" w14:textId="0BA20509">
            <w:r>
              <w:t>gehoord de beraadslaging,</w:t>
            </w:r>
          </w:p>
        </w:tc>
      </w:tr>
      <w:tr w:rsidR="00997775" w:rsidTr="00D6348A" w14:paraId="5DFDF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F4B4BB" w14:textId="77777777"/>
        </w:tc>
        <w:tc>
          <w:tcPr>
            <w:tcW w:w="7654" w:type="dxa"/>
            <w:gridSpan w:val="2"/>
          </w:tcPr>
          <w:p w:rsidR="00997775" w:rsidRDefault="00997775" w14:paraId="50C62ECB" w14:textId="77777777"/>
        </w:tc>
      </w:tr>
      <w:tr w:rsidR="00997775" w:rsidTr="00D6348A" w14:paraId="034AB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3F1FF2" w14:textId="77777777"/>
        </w:tc>
        <w:tc>
          <w:tcPr>
            <w:tcW w:w="7654" w:type="dxa"/>
            <w:gridSpan w:val="2"/>
          </w:tcPr>
          <w:p w:rsidR="00D6348A" w:rsidP="00D6348A" w:rsidRDefault="00D6348A" w14:paraId="61E0B5AA" w14:textId="77777777">
            <w:r>
              <w:t>constaterende dat Europese NAVO-lidstaten tekortschieten in kritieke capaciteiten zoals luchttransport en luchtverdediging;</w:t>
            </w:r>
          </w:p>
          <w:p w:rsidR="004F31F7" w:rsidP="00D6348A" w:rsidRDefault="004F31F7" w14:paraId="579C75E1" w14:textId="77777777"/>
          <w:p w:rsidR="00D6348A" w:rsidP="00D6348A" w:rsidRDefault="00D6348A" w14:paraId="04A620BD" w14:textId="77777777">
            <w:r>
              <w:t>overwegende dat het ontbreken van deze kritieke capaciteiten de vorming van een volwaardige Europese pijler binnen de NAVO in de weg staat;</w:t>
            </w:r>
          </w:p>
          <w:p w:rsidR="004F31F7" w:rsidP="00D6348A" w:rsidRDefault="004F31F7" w14:paraId="7F41E19A" w14:textId="77777777"/>
          <w:p w:rsidR="00D6348A" w:rsidP="00D6348A" w:rsidRDefault="00D6348A" w14:paraId="7442AE4D" w14:textId="77777777">
            <w:r>
              <w:t>verzoekt de regering om binnen de EU en de NAVO actief te streven naar het wegwerken van deze tekorten, zodat Europese bondgenoten zelfstandig en structureel in staat zijn bij te dragen aan de collectieve verdediging van Europees NAVO-grondgebied,</w:t>
            </w:r>
          </w:p>
          <w:p w:rsidR="004F31F7" w:rsidP="00D6348A" w:rsidRDefault="004F31F7" w14:paraId="3E6CB705" w14:textId="77777777"/>
          <w:p w:rsidR="00D6348A" w:rsidP="00D6348A" w:rsidRDefault="00D6348A" w14:paraId="3D25B04A" w14:textId="77777777">
            <w:r>
              <w:t>en gaat over tot de orde van de dag.</w:t>
            </w:r>
          </w:p>
          <w:p w:rsidR="004F31F7" w:rsidP="00D6348A" w:rsidRDefault="004F31F7" w14:paraId="409FC118" w14:textId="77777777"/>
          <w:p w:rsidR="00997775" w:rsidP="00D6348A" w:rsidRDefault="00D6348A" w14:paraId="57B985B1" w14:textId="0BB559BB">
            <w:r>
              <w:t>Klos</w:t>
            </w:r>
          </w:p>
        </w:tc>
      </w:tr>
    </w:tbl>
    <w:p w:rsidR="00997775" w:rsidRDefault="00997775" w14:paraId="6568ED8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82649" w14:textId="77777777" w:rsidR="00D6348A" w:rsidRDefault="00D6348A">
      <w:pPr>
        <w:spacing w:line="20" w:lineRule="exact"/>
      </w:pPr>
    </w:p>
  </w:endnote>
  <w:endnote w:type="continuationSeparator" w:id="0">
    <w:p w14:paraId="532C54A5" w14:textId="77777777" w:rsidR="00D6348A" w:rsidRDefault="00D6348A">
      <w:pPr>
        <w:pStyle w:val="Amendement"/>
      </w:pPr>
      <w:r>
        <w:rPr>
          <w:b w:val="0"/>
        </w:rPr>
        <w:t xml:space="preserve"> </w:t>
      </w:r>
    </w:p>
  </w:endnote>
  <w:endnote w:type="continuationNotice" w:id="1">
    <w:p w14:paraId="410D52F7" w14:textId="77777777" w:rsidR="00D6348A" w:rsidRDefault="00D634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CB2F" w14:textId="77777777" w:rsidR="00D6348A" w:rsidRDefault="00D6348A">
      <w:pPr>
        <w:pStyle w:val="Amendement"/>
      </w:pPr>
      <w:r>
        <w:rPr>
          <w:b w:val="0"/>
        </w:rPr>
        <w:separator/>
      </w:r>
    </w:p>
  </w:footnote>
  <w:footnote w:type="continuationSeparator" w:id="0">
    <w:p w14:paraId="313653AD" w14:textId="77777777" w:rsidR="00D6348A" w:rsidRDefault="00D63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8A"/>
    <w:rsid w:val="00133FCE"/>
    <w:rsid w:val="001E482C"/>
    <w:rsid w:val="001E4877"/>
    <w:rsid w:val="0021105A"/>
    <w:rsid w:val="00280D6A"/>
    <w:rsid w:val="002B78E9"/>
    <w:rsid w:val="002C5406"/>
    <w:rsid w:val="00330D60"/>
    <w:rsid w:val="00345A5C"/>
    <w:rsid w:val="003F71A1"/>
    <w:rsid w:val="00476415"/>
    <w:rsid w:val="004F31F7"/>
    <w:rsid w:val="00546F8D"/>
    <w:rsid w:val="00560113"/>
    <w:rsid w:val="005E57C6"/>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6348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9F5F3"/>
  <w15:docId w15:val="{37F700C8-7947-4C89-AB96-F9AF2D98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653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2026-01-23T12:21:00.0000000Z</dcterms:created>
  <dcterms:modified xsi:type="dcterms:W3CDTF">2026-01-23T12:35:00.0000000Z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