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0A39" w14:paraId="0A77BE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180F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150B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0A39" w14:paraId="438505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CB2C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0A39" w14:paraId="6A509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2883AE" w14:textId="77777777"/>
        </w:tc>
      </w:tr>
      <w:tr w:rsidR="00997775" w:rsidTr="00C30A39" w14:paraId="3FF924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22BEA9" w14:textId="77777777"/>
        </w:tc>
      </w:tr>
      <w:tr w:rsidR="00997775" w:rsidTr="00C30A39" w14:paraId="4033C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F35034" w14:textId="77777777"/>
        </w:tc>
        <w:tc>
          <w:tcPr>
            <w:tcW w:w="7654" w:type="dxa"/>
            <w:gridSpan w:val="2"/>
          </w:tcPr>
          <w:p w:rsidR="00997775" w:rsidRDefault="00997775" w14:paraId="3858C2BE" w14:textId="77777777"/>
        </w:tc>
      </w:tr>
      <w:tr w:rsidR="00C30A39" w:rsidTr="00C30A39" w14:paraId="25D46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1CDCDC41" w14:textId="2158A61D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C30A39" w:rsidP="00C30A39" w:rsidRDefault="00C30A39" w14:paraId="5FFA712B" w14:textId="74B0256E">
            <w:pPr>
              <w:rPr>
                <w:b/>
              </w:rPr>
            </w:pPr>
            <w:r w:rsidRPr="00D22710">
              <w:rPr>
                <w:b/>
                <w:bCs/>
              </w:rPr>
              <w:t>Europese Raad</w:t>
            </w:r>
          </w:p>
        </w:tc>
      </w:tr>
      <w:tr w:rsidR="00C30A39" w:rsidTr="00C30A39" w14:paraId="7DF00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610179A1" w14:textId="77777777"/>
        </w:tc>
        <w:tc>
          <w:tcPr>
            <w:tcW w:w="7654" w:type="dxa"/>
            <w:gridSpan w:val="2"/>
          </w:tcPr>
          <w:p w:rsidR="00C30A39" w:rsidP="00C30A39" w:rsidRDefault="00C30A39" w14:paraId="10A3FB65" w14:textId="77777777"/>
        </w:tc>
      </w:tr>
      <w:tr w:rsidR="00C30A39" w:rsidTr="00C30A39" w14:paraId="4B22B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7C311238" w14:textId="77777777"/>
        </w:tc>
        <w:tc>
          <w:tcPr>
            <w:tcW w:w="7654" w:type="dxa"/>
            <w:gridSpan w:val="2"/>
          </w:tcPr>
          <w:p w:rsidR="00C30A39" w:rsidP="00C30A39" w:rsidRDefault="00C30A39" w14:paraId="0194F90A" w14:textId="77777777"/>
        </w:tc>
      </w:tr>
      <w:tr w:rsidR="00C30A39" w:rsidTr="00C30A39" w14:paraId="335F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0CD9FD5D" w14:textId="2B29F4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E1973">
              <w:rPr>
                <w:b/>
              </w:rPr>
              <w:t>2372</w:t>
            </w:r>
          </w:p>
        </w:tc>
        <w:tc>
          <w:tcPr>
            <w:tcW w:w="7654" w:type="dxa"/>
            <w:gridSpan w:val="2"/>
          </w:tcPr>
          <w:p w:rsidR="00C30A39" w:rsidP="00C30A39" w:rsidRDefault="00C30A39" w14:paraId="21D99614" w14:textId="30CD88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E1973">
              <w:rPr>
                <w:b/>
              </w:rPr>
              <w:t>HET LID HOOGEVEEN C.S.</w:t>
            </w:r>
          </w:p>
        </w:tc>
      </w:tr>
      <w:tr w:rsidR="00C30A39" w:rsidTr="00C30A39" w14:paraId="208CF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69365427" w14:textId="77777777"/>
        </w:tc>
        <w:tc>
          <w:tcPr>
            <w:tcW w:w="7654" w:type="dxa"/>
            <w:gridSpan w:val="2"/>
          </w:tcPr>
          <w:p w:rsidR="00C30A39" w:rsidP="00C30A39" w:rsidRDefault="00C30A39" w14:paraId="64475B78" w14:textId="1D30D7B8">
            <w:r>
              <w:t>Voorgesteld 22 januari 2026</w:t>
            </w:r>
          </w:p>
        </w:tc>
      </w:tr>
      <w:tr w:rsidR="00C30A39" w:rsidTr="00C30A39" w14:paraId="0896D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5BA23FC6" w14:textId="77777777"/>
        </w:tc>
        <w:tc>
          <w:tcPr>
            <w:tcW w:w="7654" w:type="dxa"/>
            <w:gridSpan w:val="2"/>
          </w:tcPr>
          <w:p w:rsidR="00C30A39" w:rsidP="00C30A39" w:rsidRDefault="00C30A39" w14:paraId="7A757F05" w14:textId="77777777"/>
        </w:tc>
      </w:tr>
      <w:tr w:rsidR="00C30A39" w:rsidTr="00C30A39" w14:paraId="69566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1E091A27" w14:textId="77777777"/>
        </w:tc>
        <w:tc>
          <w:tcPr>
            <w:tcW w:w="7654" w:type="dxa"/>
            <w:gridSpan w:val="2"/>
          </w:tcPr>
          <w:p w:rsidR="00C30A39" w:rsidP="00C30A39" w:rsidRDefault="00C30A39" w14:paraId="5E3D1B8A" w14:textId="5903D800">
            <w:r>
              <w:t>De Kamer,</w:t>
            </w:r>
          </w:p>
        </w:tc>
      </w:tr>
      <w:tr w:rsidR="00C30A39" w:rsidTr="00C30A39" w14:paraId="6DFC71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31D48ECD" w14:textId="77777777"/>
        </w:tc>
        <w:tc>
          <w:tcPr>
            <w:tcW w:w="7654" w:type="dxa"/>
            <w:gridSpan w:val="2"/>
          </w:tcPr>
          <w:p w:rsidR="00C30A39" w:rsidP="00C30A39" w:rsidRDefault="00C30A39" w14:paraId="427718BA" w14:textId="77777777"/>
        </w:tc>
      </w:tr>
      <w:tr w:rsidR="00C30A39" w:rsidTr="00C30A39" w14:paraId="24284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39" w:rsidP="00C30A39" w:rsidRDefault="00C30A39" w14:paraId="08A03A6F" w14:textId="77777777"/>
        </w:tc>
        <w:tc>
          <w:tcPr>
            <w:tcW w:w="7654" w:type="dxa"/>
            <w:gridSpan w:val="2"/>
          </w:tcPr>
          <w:p w:rsidR="00C30A39" w:rsidP="00C30A39" w:rsidRDefault="00C30A39" w14:paraId="05EE5B11" w14:textId="39B2B4F8">
            <w:r>
              <w:t>gehoord de beraadslaging,</w:t>
            </w:r>
          </w:p>
        </w:tc>
      </w:tr>
      <w:tr w:rsidR="00997775" w:rsidTr="00C30A39" w14:paraId="150B8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D7146B" w14:textId="77777777"/>
        </w:tc>
        <w:tc>
          <w:tcPr>
            <w:tcW w:w="7654" w:type="dxa"/>
            <w:gridSpan w:val="2"/>
          </w:tcPr>
          <w:p w:rsidR="00997775" w:rsidRDefault="00997775" w14:paraId="2E372823" w14:textId="77777777"/>
        </w:tc>
      </w:tr>
      <w:tr w:rsidR="00997775" w:rsidTr="00C30A39" w14:paraId="4B9E1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A2BB1" w14:textId="77777777"/>
        </w:tc>
        <w:tc>
          <w:tcPr>
            <w:tcW w:w="7654" w:type="dxa"/>
            <w:gridSpan w:val="2"/>
          </w:tcPr>
          <w:p w:rsidR="00C30A39" w:rsidP="00C30A39" w:rsidRDefault="00C30A39" w14:paraId="115DE26A" w14:textId="77777777">
            <w:r>
              <w:t xml:space="preserve">constaterende dat Nederland in het eerste halfjaar van 2025 10,9 miljard kubieke meter </w:t>
            </w:r>
            <w:proofErr w:type="spellStart"/>
            <w:r>
              <w:t>lng</w:t>
            </w:r>
            <w:proofErr w:type="spellEnd"/>
            <w:r>
              <w:t xml:space="preserve"> importeerde, waarvan 72% uit de Verenigde Staten en nog altijd 10% uit Rusland;</w:t>
            </w:r>
          </w:p>
          <w:p w:rsidR="00AE1973" w:rsidP="00C30A39" w:rsidRDefault="00AE1973" w14:paraId="24BC0F67" w14:textId="77777777"/>
          <w:p w:rsidR="00C30A39" w:rsidP="00C30A39" w:rsidRDefault="00C30A39" w14:paraId="59C3B5AD" w14:textId="77777777">
            <w:r>
              <w:t xml:space="preserve">constaterende dat TNO, </w:t>
            </w:r>
            <w:proofErr w:type="spellStart"/>
            <w:r>
              <w:t>Gasunie</w:t>
            </w:r>
            <w:proofErr w:type="spellEnd"/>
            <w:r>
              <w:t>, en HCSS de noodklok luiden over de risico's van overmatige afhankelijkheid van de Verenigde Staten en Rusland voor (vloeibare) gasimport en daarbij expliciet het permanent onklaar maken van het Groningenveld noemen;</w:t>
            </w:r>
          </w:p>
          <w:p w:rsidR="00AE1973" w:rsidP="00C30A39" w:rsidRDefault="00AE1973" w14:paraId="0136E37B" w14:textId="77777777"/>
          <w:p w:rsidR="00C30A39" w:rsidP="00C30A39" w:rsidRDefault="00C30A39" w14:paraId="441D9E64" w14:textId="77777777">
            <w:r>
              <w:t>verzoekt de regering in het licht van de internationale ontwikkelingen in kaart te brengen hoe het Groningenveld kan bijdragen aan een noodvoorziening voor energiezekerheid;</w:t>
            </w:r>
          </w:p>
          <w:p w:rsidR="00AE1973" w:rsidP="00C30A39" w:rsidRDefault="00AE1973" w14:paraId="693201AE" w14:textId="77777777"/>
          <w:p w:rsidR="00C30A39" w:rsidP="00C30A39" w:rsidRDefault="00C30A39" w14:paraId="3F52356D" w14:textId="77777777">
            <w:r>
              <w:t>verzoekt de regering in afwachting van deze verkenning te bezien of een tijdelijke pauzering van het dichtstorten van de gasputten in het Groninger gasveld mogelijk is,</w:t>
            </w:r>
          </w:p>
          <w:p w:rsidR="00AE1973" w:rsidP="00C30A39" w:rsidRDefault="00AE1973" w14:paraId="0527EAD8" w14:textId="77777777"/>
          <w:p w:rsidR="00C30A39" w:rsidP="00C30A39" w:rsidRDefault="00C30A39" w14:paraId="4FD85AEE" w14:textId="77777777">
            <w:r>
              <w:t>en gaat over tot de orde van de dag.</w:t>
            </w:r>
          </w:p>
          <w:p w:rsidR="00AE1973" w:rsidP="00C30A39" w:rsidRDefault="00AE1973" w14:paraId="43BF0D24" w14:textId="77777777"/>
          <w:p w:rsidR="00AE1973" w:rsidP="00C30A39" w:rsidRDefault="00C30A39" w14:paraId="2EA39980" w14:textId="77777777">
            <w:r>
              <w:t>Hoogeveen</w:t>
            </w:r>
          </w:p>
          <w:p w:rsidR="00AE1973" w:rsidP="00C30A39" w:rsidRDefault="00C30A39" w14:paraId="7376302B" w14:textId="77777777">
            <w:r>
              <w:t xml:space="preserve">Van den Berg </w:t>
            </w:r>
          </w:p>
          <w:p w:rsidR="00997775" w:rsidP="00C30A39" w:rsidRDefault="00C30A39" w14:paraId="022B2103" w14:textId="1822D4DD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0C264A98" w14:textId="77777777"/>
    <w:sectPr w:rsidR="00997775" w:rsidSect="00AE1973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3FE2" w14:textId="77777777" w:rsidR="00C30A39" w:rsidRDefault="00C30A39">
      <w:pPr>
        <w:spacing w:line="20" w:lineRule="exact"/>
      </w:pPr>
    </w:p>
  </w:endnote>
  <w:endnote w:type="continuationSeparator" w:id="0">
    <w:p w14:paraId="28266F40" w14:textId="77777777" w:rsidR="00C30A39" w:rsidRDefault="00C30A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B1167D" w14:textId="77777777" w:rsidR="00C30A39" w:rsidRDefault="00C30A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2260" w14:textId="77777777" w:rsidR="00C30A39" w:rsidRDefault="00C30A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94E9BC" w14:textId="77777777" w:rsidR="00C30A39" w:rsidRDefault="00C3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1973"/>
    <w:rsid w:val="00B511EE"/>
    <w:rsid w:val="00B74E9D"/>
    <w:rsid w:val="00BF5690"/>
    <w:rsid w:val="00C30A3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EFA45"/>
  <w15:docId w15:val="{884740B9-9BCB-45EF-8980-66206493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2026-01-23T12:21:00.0000000Z</dcterms:created>
  <dcterms:modified xsi:type="dcterms:W3CDTF">2026-01-23T12:37:00.0000000Z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