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F6188" w14:paraId="1AF5B9E5" w14:textId="77777777">
        <w:tc>
          <w:tcPr>
            <w:tcW w:w="6733" w:type="dxa"/>
            <w:gridSpan w:val="2"/>
            <w:tcBorders>
              <w:top w:val="nil"/>
              <w:left w:val="nil"/>
              <w:bottom w:val="nil"/>
              <w:right w:val="nil"/>
            </w:tcBorders>
            <w:vAlign w:val="center"/>
          </w:tcPr>
          <w:p w:rsidR="00997775" w:rsidP="00710A7A" w:rsidRDefault="00997775" w14:paraId="65791DB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275597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F6188" w14:paraId="1122692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E93851" w14:textId="77777777">
            <w:r w:rsidRPr="008B0CC5">
              <w:t xml:space="preserve">Vergaderjaar </w:t>
            </w:r>
            <w:r w:rsidR="00AC6B87">
              <w:t>202</w:t>
            </w:r>
            <w:r w:rsidR="00684DFF">
              <w:t>5</w:t>
            </w:r>
            <w:r w:rsidR="00AC6B87">
              <w:t>-202</w:t>
            </w:r>
            <w:r w:rsidR="00684DFF">
              <w:t>6</w:t>
            </w:r>
          </w:p>
        </w:tc>
      </w:tr>
      <w:tr w:rsidR="00997775" w:rsidTr="008F6188" w14:paraId="3B5C504A" w14:textId="77777777">
        <w:trPr>
          <w:cantSplit/>
        </w:trPr>
        <w:tc>
          <w:tcPr>
            <w:tcW w:w="10985" w:type="dxa"/>
            <w:gridSpan w:val="3"/>
            <w:tcBorders>
              <w:top w:val="nil"/>
              <w:left w:val="nil"/>
              <w:bottom w:val="nil"/>
              <w:right w:val="nil"/>
            </w:tcBorders>
          </w:tcPr>
          <w:p w:rsidR="00997775" w:rsidRDefault="00997775" w14:paraId="7027A11A" w14:textId="77777777"/>
        </w:tc>
      </w:tr>
      <w:tr w:rsidR="00997775" w:rsidTr="008F6188" w14:paraId="74AEF7BC" w14:textId="77777777">
        <w:trPr>
          <w:cantSplit/>
        </w:trPr>
        <w:tc>
          <w:tcPr>
            <w:tcW w:w="10985" w:type="dxa"/>
            <w:gridSpan w:val="3"/>
            <w:tcBorders>
              <w:top w:val="nil"/>
              <w:left w:val="nil"/>
              <w:bottom w:val="single" w:color="auto" w:sz="4" w:space="0"/>
              <w:right w:val="nil"/>
            </w:tcBorders>
          </w:tcPr>
          <w:p w:rsidR="00997775" w:rsidRDefault="00997775" w14:paraId="5F810BCF" w14:textId="77777777"/>
        </w:tc>
      </w:tr>
      <w:tr w:rsidR="00997775" w:rsidTr="008F6188" w14:paraId="208FB7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62EAF1" w14:textId="77777777"/>
        </w:tc>
        <w:tc>
          <w:tcPr>
            <w:tcW w:w="7654" w:type="dxa"/>
            <w:gridSpan w:val="2"/>
          </w:tcPr>
          <w:p w:rsidR="00997775" w:rsidRDefault="00997775" w14:paraId="28DC254D" w14:textId="77777777"/>
        </w:tc>
      </w:tr>
      <w:tr w:rsidR="008F6188" w:rsidTr="008F6188" w14:paraId="6B3B73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188" w:rsidP="008F6188" w:rsidRDefault="008F6188" w14:paraId="44777430" w14:textId="53460374">
            <w:pPr>
              <w:rPr>
                <w:b/>
              </w:rPr>
            </w:pPr>
            <w:r>
              <w:rPr>
                <w:b/>
              </w:rPr>
              <w:t>21 501-20</w:t>
            </w:r>
          </w:p>
        </w:tc>
        <w:tc>
          <w:tcPr>
            <w:tcW w:w="7654" w:type="dxa"/>
            <w:gridSpan w:val="2"/>
          </w:tcPr>
          <w:p w:rsidR="008F6188" w:rsidP="008F6188" w:rsidRDefault="008F6188" w14:paraId="35B13B44" w14:textId="41EE2F8B">
            <w:pPr>
              <w:rPr>
                <w:b/>
              </w:rPr>
            </w:pPr>
            <w:r w:rsidRPr="00D22710">
              <w:rPr>
                <w:b/>
                <w:bCs/>
              </w:rPr>
              <w:t>Europese Raad</w:t>
            </w:r>
          </w:p>
        </w:tc>
      </w:tr>
      <w:tr w:rsidR="008F6188" w:rsidTr="008F6188" w14:paraId="18EAF3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188" w:rsidP="008F6188" w:rsidRDefault="008F6188" w14:paraId="62D54520" w14:textId="77777777"/>
        </w:tc>
        <w:tc>
          <w:tcPr>
            <w:tcW w:w="7654" w:type="dxa"/>
            <w:gridSpan w:val="2"/>
          </w:tcPr>
          <w:p w:rsidR="008F6188" w:rsidP="008F6188" w:rsidRDefault="008F6188" w14:paraId="2AC9C082" w14:textId="77777777"/>
        </w:tc>
      </w:tr>
      <w:tr w:rsidR="008F6188" w:rsidTr="008F6188" w14:paraId="61FCE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188" w:rsidP="008F6188" w:rsidRDefault="008F6188" w14:paraId="088F18A9" w14:textId="77777777"/>
        </w:tc>
        <w:tc>
          <w:tcPr>
            <w:tcW w:w="7654" w:type="dxa"/>
            <w:gridSpan w:val="2"/>
          </w:tcPr>
          <w:p w:rsidR="008F6188" w:rsidP="008F6188" w:rsidRDefault="008F6188" w14:paraId="74B1BF18" w14:textId="77777777"/>
        </w:tc>
      </w:tr>
      <w:tr w:rsidR="008F6188" w:rsidTr="008F6188" w14:paraId="1EC5C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188" w:rsidP="008F6188" w:rsidRDefault="008F6188" w14:paraId="3D824AB6" w14:textId="2B51C6B4">
            <w:pPr>
              <w:rPr>
                <w:b/>
              </w:rPr>
            </w:pPr>
            <w:r>
              <w:rPr>
                <w:b/>
              </w:rPr>
              <w:t>Nr. 2374</w:t>
            </w:r>
          </w:p>
        </w:tc>
        <w:tc>
          <w:tcPr>
            <w:tcW w:w="7654" w:type="dxa"/>
            <w:gridSpan w:val="2"/>
          </w:tcPr>
          <w:p w:rsidR="008F6188" w:rsidP="008F6188" w:rsidRDefault="008F6188" w14:paraId="4A78FE6F" w14:textId="1CF2270A">
            <w:pPr>
              <w:rPr>
                <w:b/>
              </w:rPr>
            </w:pPr>
            <w:r>
              <w:rPr>
                <w:b/>
              </w:rPr>
              <w:t xml:space="preserve">MOTIE VAN </w:t>
            </w:r>
            <w:r w:rsidR="00EA26AC">
              <w:rPr>
                <w:b/>
              </w:rPr>
              <w:t>HET LID ERKENS C.S.</w:t>
            </w:r>
          </w:p>
        </w:tc>
      </w:tr>
      <w:tr w:rsidR="008F6188" w:rsidTr="008F6188" w14:paraId="1680F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188" w:rsidP="008F6188" w:rsidRDefault="008F6188" w14:paraId="25268661" w14:textId="77777777"/>
        </w:tc>
        <w:tc>
          <w:tcPr>
            <w:tcW w:w="7654" w:type="dxa"/>
            <w:gridSpan w:val="2"/>
          </w:tcPr>
          <w:p w:rsidR="008F6188" w:rsidP="008F6188" w:rsidRDefault="008F6188" w14:paraId="51FDF3DB" w14:textId="31661376">
            <w:r>
              <w:t>Voorgesteld 22 januari 2026</w:t>
            </w:r>
          </w:p>
        </w:tc>
      </w:tr>
      <w:tr w:rsidR="008F6188" w:rsidTr="008F6188" w14:paraId="3D1732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188" w:rsidP="008F6188" w:rsidRDefault="008F6188" w14:paraId="6B926837" w14:textId="77777777"/>
        </w:tc>
        <w:tc>
          <w:tcPr>
            <w:tcW w:w="7654" w:type="dxa"/>
            <w:gridSpan w:val="2"/>
          </w:tcPr>
          <w:p w:rsidR="008F6188" w:rsidP="008F6188" w:rsidRDefault="008F6188" w14:paraId="6AB501E9" w14:textId="77777777"/>
        </w:tc>
      </w:tr>
      <w:tr w:rsidR="008F6188" w:rsidTr="008F6188" w14:paraId="65C3F0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188" w:rsidP="008F6188" w:rsidRDefault="008F6188" w14:paraId="3DF046C0" w14:textId="77777777"/>
        </w:tc>
        <w:tc>
          <w:tcPr>
            <w:tcW w:w="7654" w:type="dxa"/>
            <w:gridSpan w:val="2"/>
          </w:tcPr>
          <w:p w:rsidR="008F6188" w:rsidP="008F6188" w:rsidRDefault="008F6188" w14:paraId="45D70ABE" w14:textId="4CE96377">
            <w:r>
              <w:t>De Kamer,</w:t>
            </w:r>
          </w:p>
        </w:tc>
      </w:tr>
      <w:tr w:rsidR="008F6188" w:rsidTr="008F6188" w14:paraId="55DE2F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188" w:rsidP="008F6188" w:rsidRDefault="008F6188" w14:paraId="28EBFB97" w14:textId="77777777"/>
        </w:tc>
        <w:tc>
          <w:tcPr>
            <w:tcW w:w="7654" w:type="dxa"/>
            <w:gridSpan w:val="2"/>
          </w:tcPr>
          <w:p w:rsidR="008F6188" w:rsidP="008F6188" w:rsidRDefault="008F6188" w14:paraId="001F8FD9" w14:textId="77777777"/>
        </w:tc>
      </w:tr>
      <w:tr w:rsidR="008F6188" w:rsidTr="008F6188" w14:paraId="4A1A1F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188" w:rsidP="008F6188" w:rsidRDefault="008F6188" w14:paraId="47E27F5B" w14:textId="77777777"/>
        </w:tc>
        <w:tc>
          <w:tcPr>
            <w:tcW w:w="7654" w:type="dxa"/>
            <w:gridSpan w:val="2"/>
          </w:tcPr>
          <w:p w:rsidR="008F6188" w:rsidP="008F6188" w:rsidRDefault="008F6188" w14:paraId="573C9482" w14:textId="1031A179">
            <w:r>
              <w:t>gehoord de beraadslaging,</w:t>
            </w:r>
          </w:p>
        </w:tc>
      </w:tr>
      <w:tr w:rsidR="00997775" w:rsidTr="008F6188" w14:paraId="4D6883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460714" w14:textId="77777777"/>
        </w:tc>
        <w:tc>
          <w:tcPr>
            <w:tcW w:w="7654" w:type="dxa"/>
            <w:gridSpan w:val="2"/>
          </w:tcPr>
          <w:p w:rsidR="00997775" w:rsidRDefault="00997775" w14:paraId="048A6C47" w14:textId="77777777"/>
        </w:tc>
      </w:tr>
      <w:tr w:rsidR="00997775" w:rsidTr="008F6188" w14:paraId="6EF29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852B28" w14:textId="77777777"/>
        </w:tc>
        <w:tc>
          <w:tcPr>
            <w:tcW w:w="7654" w:type="dxa"/>
            <w:gridSpan w:val="2"/>
          </w:tcPr>
          <w:p w:rsidR="008F6188" w:rsidP="008F6188" w:rsidRDefault="008F6188" w14:paraId="210E1F6D" w14:textId="77777777">
            <w:r>
              <w:t xml:space="preserve">constaterende dat een meerderheid in het Europees Parlement voor een motie heeft gestemd om juridisch advies bij het Hof van Justitie van de Europese Unie in te winnen over de verenigbaarheid van het </w:t>
            </w:r>
            <w:proofErr w:type="spellStart"/>
            <w:r>
              <w:t>Mercosur</w:t>
            </w:r>
            <w:proofErr w:type="spellEnd"/>
            <w:r>
              <w:t>-verdrag met de Europese verdragen;</w:t>
            </w:r>
          </w:p>
          <w:p w:rsidR="00EA26AC" w:rsidP="008F6188" w:rsidRDefault="00EA26AC" w14:paraId="284C2097" w14:textId="77777777"/>
          <w:p w:rsidR="008F6188" w:rsidP="008F6188" w:rsidRDefault="008F6188" w14:paraId="35D860FB" w14:textId="77777777">
            <w:r>
              <w:t xml:space="preserve">overwegende dat zo'n juridisch advies er mogelijk voor kan zorgen dat de inwerkingtreding van het </w:t>
            </w:r>
            <w:proofErr w:type="spellStart"/>
            <w:r>
              <w:t>Mercosur</w:t>
            </w:r>
            <w:proofErr w:type="spellEnd"/>
            <w:r>
              <w:t>-verdrag jaren vertraging oploopt;</w:t>
            </w:r>
          </w:p>
          <w:p w:rsidR="00EC4FEC" w:rsidP="008F6188" w:rsidRDefault="00EC4FEC" w14:paraId="494BE18A" w14:textId="77777777"/>
          <w:p w:rsidR="008F6188" w:rsidP="008F6188" w:rsidRDefault="008F6188" w14:paraId="490D427E" w14:textId="77777777">
            <w:r>
              <w:t xml:space="preserve">overwegende dat handelsdeals zoals </w:t>
            </w:r>
            <w:proofErr w:type="spellStart"/>
            <w:r>
              <w:t>Mercosur</w:t>
            </w:r>
            <w:proofErr w:type="spellEnd"/>
            <w:r>
              <w:t xml:space="preserve"> cruciaal zijn voor Europa om een eigen volwaardig machtsblok te worden;</w:t>
            </w:r>
          </w:p>
          <w:p w:rsidR="00EA26AC" w:rsidP="008F6188" w:rsidRDefault="00EA26AC" w14:paraId="70F0E2D4" w14:textId="77777777"/>
          <w:p w:rsidR="008F6188" w:rsidP="008F6188" w:rsidRDefault="008F6188" w14:paraId="1CBCB64A" w14:textId="77777777">
            <w:r>
              <w:t>verzoekt de regering in de Raad steun uit te spreken voor het voorlopig in werking laten treden van het EU-</w:t>
            </w:r>
            <w:proofErr w:type="spellStart"/>
            <w:r>
              <w:t>Mercosur</w:t>
            </w:r>
            <w:proofErr w:type="spellEnd"/>
            <w:r>
              <w:t>-akkoord,</w:t>
            </w:r>
          </w:p>
          <w:p w:rsidR="00EA26AC" w:rsidP="008F6188" w:rsidRDefault="00EA26AC" w14:paraId="3DD5043B" w14:textId="77777777"/>
          <w:p w:rsidR="008F6188" w:rsidP="008F6188" w:rsidRDefault="008F6188" w14:paraId="0EA9F88C" w14:textId="77777777">
            <w:r>
              <w:t>en gaat over tot de orde van de dag.</w:t>
            </w:r>
          </w:p>
          <w:p w:rsidR="00EA26AC" w:rsidP="008F6188" w:rsidRDefault="00EA26AC" w14:paraId="7727D7F3" w14:textId="77777777"/>
          <w:p w:rsidR="00EA26AC" w:rsidP="008F6188" w:rsidRDefault="008F6188" w14:paraId="35D7D2C9" w14:textId="77777777">
            <w:r>
              <w:t>Erkens</w:t>
            </w:r>
          </w:p>
          <w:p w:rsidR="00EA26AC" w:rsidP="008F6188" w:rsidRDefault="008F6188" w14:paraId="1494EC5A" w14:textId="77777777">
            <w:proofErr w:type="spellStart"/>
            <w:r>
              <w:t>Boswijk</w:t>
            </w:r>
            <w:proofErr w:type="spellEnd"/>
          </w:p>
          <w:p w:rsidR="00EA26AC" w:rsidP="008F6188" w:rsidRDefault="008F6188" w14:paraId="27C00575" w14:textId="77777777">
            <w:r>
              <w:t>Klos</w:t>
            </w:r>
          </w:p>
          <w:p w:rsidR="00EA26AC" w:rsidP="008F6188" w:rsidRDefault="008F6188" w14:paraId="6A45FE24" w14:textId="77777777">
            <w:proofErr w:type="spellStart"/>
            <w:r>
              <w:t>Struijs</w:t>
            </w:r>
            <w:proofErr w:type="spellEnd"/>
          </w:p>
          <w:p w:rsidR="00997775" w:rsidP="008F6188" w:rsidRDefault="008F6188" w14:paraId="38D56E3B" w14:textId="1A33A4C4">
            <w:r>
              <w:t>Hoogeveen</w:t>
            </w:r>
          </w:p>
        </w:tc>
      </w:tr>
    </w:tbl>
    <w:p w:rsidR="00997775" w:rsidRDefault="00997775" w14:paraId="6BE2F2C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DA60F" w14:textId="77777777" w:rsidR="008F6188" w:rsidRDefault="008F6188">
      <w:pPr>
        <w:spacing w:line="20" w:lineRule="exact"/>
      </w:pPr>
    </w:p>
  </w:endnote>
  <w:endnote w:type="continuationSeparator" w:id="0">
    <w:p w14:paraId="7C99132E" w14:textId="77777777" w:rsidR="008F6188" w:rsidRDefault="008F6188">
      <w:pPr>
        <w:pStyle w:val="Amendement"/>
      </w:pPr>
      <w:r>
        <w:rPr>
          <w:b w:val="0"/>
        </w:rPr>
        <w:t xml:space="preserve"> </w:t>
      </w:r>
    </w:p>
  </w:endnote>
  <w:endnote w:type="continuationNotice" w:id="1">
    <w:p w14:paraId="6AB47784" w14:textId="77777777" w:rsidR="008F6188" w:rsidRDefault="008F61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392F" w14:textId="77777777" w:rsidR="008F6188" w:rsidRDefault="008F6188">
      <w:pPr>
        <w:pStyle w:val="Amendement"/>
      </w:pPr>
      <w:r>
        <w:rPr>
          <w:b w:val="0"/>
        </w:rPr>
        <w:separator/>
      </w:r>
    </w:p>
  </w:footnote>
  <w:footnote w:type="continuationSeparator" w:id="0">
    <w:p w14:paraId="2BB5E7A5" w14:textId="77777777" w:rsidR="008F6188" w:rsidRDefault="008F6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88"/>
    <w:rsid w:val="00133FCE"/>
    <w:rsid w:val="001E482C"/>
    <w:rsid w:val="001E4877"/>
    <w:rsid w:val="0021105A"/>
    <w:rsid w:val="00280D6A"/>
    <w:rsid w:val="002B78E9"/>
    <w:rsid w:val="002C5406"/>
    <w:rsid w:val="00330D60"/>
    <w:rsid w:val="00345A5C"/>
    <w:rsid w:val="003F71A1"/>
    <w:rsid w:val="00476415"/>
    <w:rsid w:val="00546F8D"/>
    <w:rsid w:val="00560113"/>
    <w:rsid w:val="005E57C6"/>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F6188"/>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A26AC"/>
    <w:rsid w:val="00EC4FEC"/>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A1296"/>
  <w15:docId w15:val="{71B60F24-9668-401F-B9D7-D1676287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791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2026-01-23T12:21:00.0000000Z</dcterms:created>
  <dcterms:modified xsi:type="dcterms:W3CDTF">2026-01-23T12:47:00.0000000Z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