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07665" w14:paraId="68F4CE2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FDAC62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6F03A2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07665" w14:paraId="0D6A281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295870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07665" w14:paraId="0C20610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C906FDE" w14:textId="77777777"/>
        </w:tc>
      </w:tr>
      <w:tr w:rsidR="00997775" w:rsidTr="00807665" w14:paraId="27D6F11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1363688" w14:textId="77777777"/>
        </w:tc>
      </w:tr>
      <w:tr w:rsidR="00997775" w:rsidTr="00807665" w14:paraId="12D152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EB2E6E" w14:textId="77777777"/>
        </w:tc>
        <w:tc>
          <w:tcPr>
            <w:tcW w:w="7654" w:type="dxa"/>
            <w:gridSpan w:val="2"/>
          </w:tcPr>
          <w:p w:rsidR="00997775" w:rsidRDefault="00997775" w14:paraId="08612B93" w14:textId="77777777"/>
        </w:tc>
      </w:tr>
      <w:tr w:rsidR="00807665" w:rsidTr="00807665" w14:paraId="191F70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7665" w:rsidP="00807665" w:rsidRDefault="00807665" w14:paraId="03526B59" w14:textId="50925F2C">
            <w:pPr>
              <w:rPr>
                <w:b/>
              </w:rPr>
            </w:pPr>
            <w:r>
              <w:rPr>
                <w:b/>
              </w:rPr>
              <w:t>36 800 XIII</w:t>
            </w:r>
          </w:p>
        </w:tc>
        <w:tc>
          <w:tcPr>
            <w:tcW w:w="7654" w:type="dxa"/>
            <w:gridSpan w:val="2"/>
          </w:tcPr>
          <w:p w:rsidR="00807665" w:rsidP="00807665" w:rsidRDefault="00807665" w14:paraId="0BECDE79" w14:textId="09D56006">
            <w:pPr>
              <w:rPr>
                <w:b/>
              </w:rPr>
            </w:pPr>
            <w:r w:rsidRPr="008931A7">
              <w:rPr>
                <w:b/>
                <w:bCs/>
                <w:szCs w:val="24"/>
              </w:rPr>
              <w:t>Vaststelling van de begrotingsstaten van het Ministerie van Economische Zaken (XIII) voor het jaar 2026</w:t>
            </w:r>
          </w:p>
        </w:tc>
      </w:tr>
      <w:tr w:rsidR="00807665" w:rsidTr="00807665" w14:paraId="35BE1A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7665" w:rsidP="00807665" w:rsidRDefault="00807665" w14:paraId="66342C7B" w14:textId="77777777"/>
        </w:tc>
        <w:tc>
          <w:tcPr>
            <w:tcW w:w="7654" w:type="dxa"/>
            <w:gridSpan w:val="2"/>
          </w:tcPr>
          <w:p w:rsidR="00807665" w:rsidP="00807665" w:rsidRDefault="00807665" w14:paraId="7A9B5FFB" w14:textId="77777777"/>
        </w:tc>
      </w:tr>
      <w:tr w:rsidR="00807665" w:rsidTr="00807665" w14:paraId="2D942A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7665" w:rsidP="00807665" w:rsidRDefault="00807665" w14:paraId="591B713A" w14:textId="77777777"/>
        </w:tc>
        <w:tc>
          <w:tcPr>
            <w:tcW w:w="7654" w:type="dxa"/>
            <w:gridSpan w:val="2"/>
          </w:tcPr>
          <w:p w:rsidR="00807665" w:rsidP="00807665" w:rsidRDefault="00807665" w14:paraId="0CD39F55" w14:textId="77777777"/>
        </w:tc>
      </w:tr>
      <w:tr w:rsidR="00807665" w:rsidTr="00807665" w14:paraId="15055C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7665" w:rsidP="00807665" w:rsidRDefault="00807665" w14:paraId="282FCAFE" w14:textId="241B100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23</w:t>
            </w:r>
          </w:p>
        </w:tc>
        <w:tc>
          <w:tcPr>
            <w:tcW w:w="7654" w:type="dxa"/>
            <w:gridSpan w:val="2"/>
          </w:tcPr>
          <w:p w:rsidR="00807665" w:rsidP="00807665" w:rsidRDefault="00807665" w14:paraId="4C8B3F39" w14:textId="33353D3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MARTENS-AMERICA EN DASSEN</w:t>
            </w:r>
          </w:p>
        </w:tc>
      </w:tr>
      <w:tr w:rsidR="00807665" w:rsidTr="00807665" w14:paraId="7FBC69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7665" w:rsidP="00807665" w:rsidRDefault="00807665" w14:paraId="09B89374" w14:textId="77777777"/>
        </w:tc>
        <w:tc>
          <w:tcPr>
            <w:tcW w:w="7654" w:type="dxa"/>
            <w:gridSpan w:val="2"/>
          </w:tcPr>
          <w:p w:rsidR="00807665" w:rsidP="00807665" w:rsidRDefault="00807665" w14:paraId="08FD7D4B" w14:textId="02FB6CA5">
            <w:r>
              <w:t>Voorgesteld 22 januari 2026</w:t>
            </w:r>
          </w:p>
        </w:tc>
      </w:tr>
      <w:tr w:rsidR="00807665" w:rsidTr="00807665" w14:paraId="62D7EF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7665" w:rsidP="00807665" w:rsidRDefault="00807665" w14:paraId="7A37C3F1" w14:textId="77777777"/>
        </w:tc>
        <w:tc>
          <w:tcPr>
            <w:tcW w:w="7654" w:type="dxa"/>
            <w:gridSpan w:val="2"/>
          </w:tcPr>
          <w:p w:rsidR="00807665" w:rsidP="00807665" w:rsidRDefault="00807665" w14:paraId="4864ECA9" w14:textId="77777777"/>
        </w:tc>
      </w:tr>
      <w:tr w:rsidR="00807665" w:rsidTr="00807665" w14:paraId="214B3B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7665" w:rsidP="00807665" w:rsidRDefault="00807665" w14:paraId="11186917" w14:textId="77777777"/>
        </w:tc>
        <w:tc>
          <w:tcPr>
            <w:tcW w:w="7654" w:type="dxa"/>
            <w:gridSpan w:val="2"/>
          </w:tcPr>
          <w:p w:rsidR="00807665" w:rsidP="00807665" w:rsidRDefault="00807665" w14:paraId="70845F5C" w14:textId="11858E59">
            <w:r>
              <w:t>De Kamer,</w:t>
            </w:r>
          </w:p>
        </w:tc>
      </w:tr>
      <w:tr w:rsidR="00807665" w:rsidTr="00807665" w14:paraId="0BB79C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7665" w:rsidP="00807665" w:rsidRDefault="00807665" w14:paraId="5E3AE527" w14:textId="77777777"/>
        </w:tc>
        <w:tc>
          <w:tcPr>
            <w:tcW w:w="7654" w:type="dxa"/>
            <w:gridSpan w:val="2"/>
          </w:tcPr>
          <w:p w:rsidR="00807665" w:rsidP="00807665" w:rsidRDefault="00807665" w14:paraId="1475F152" w14:textId="77777777"/>
        </w:tc>
      </w:tr>
      <w:tr w:rsidR="00807665" w:rsidTr="00807665" w14:paraId="462920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7665" w:rsidP="00807665" w:rsidRDefault="00807665" w14:paraId="1E034490" w14:textId="77777777"/>
        </w:tc>
        <w:tc>
          <w:tcPr>
            <w:tcW w:w="7654" w:type="dxa"/>
            <w:gridSpan w:val="2"/>
          </w:tcPr>
          <w:p w:rsidR="00807665" w:rsidP="00807665" w:rsidRDefault="00807665" w14:paraId="7E6A115D" w14:textId="206417F8">
            <w:r>
              <w:t>gehoord de beraadslaging,</w:t>
            </w:r>
          </w:p>
        </w:tc>
      </w:tr>
      <w:tr w:rsidR="00997775" w:rsidTr="00807665" w14:paraId="18E842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DC8123" w14:textId="77777777"/>
        </w:tc>
        <w:tc>
          <w:tcPr>
            <w:tcW w:w="7654" w:type="dxa"/>
            <w:gridSpan w:val="2"/>
          </w:tcPr>
          <w:p w:rsidR="00997775" w:rsidRDefault="00997775" w14:paraId="5052F0AF" w14:textId="77777777"/>
        </w:tc>
      </w:tr>
      <w:tr w:rsidR="00997775" w:rsidTr="00807665" w14:paraId="2EC43A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524C7A" w14:textId="77777777"/>
        </w:tc>
        <w:tc>
          <w:tcPr>
            <w:tcW w:w="7654" w:type="dxa"/>
            <w:gridSpan w:val="2"/>
          </w:tcPr>
          <w:p w:rsidR="00807665" w:rsidP="00807665" w:rsidRDefault="00807665" w14:paraId="0679CA00" w14:textId="77777777">
            <w:r>
              <w:t>constaterende dat de markt voor overheidsaanbestedingen en -opdrachten in de Europese Unie ruim 2 biljoen euro bedraagt, gemiddeld 14% van het Europese bbp;</w:t>
            </w:r>
          </w:p>
          <w:p w:rsidR="002C0EAF" w:rsidP="00807665" w:rsidRDefault="002C0EAF" w14:paraId="1362B87A" w14:textId="77777777"/>
          <w:p w:rsidR="00807665" w:rsidP="00807665" w:rsidRDefault="00807665" w14:paraId="09470CCA" w14:textId="77777777">
            <w:r>
              <w:t xml:space="preserve">overwegende dat systematische barrières ervoor zorgen dat </w:t>
            </w:r>
            <w:proofErr w:type="spellStart"/>
            <w:r>
              <w:t>start-ups</w:t>
            </w:r>
            <w:proofErr w:type="spellEnd"/>
            <w:r>
              <w:t xml:space="preserve"> en </w:t>
            </w:r>
            <w:proofErr w:type="spellStart"/>
            <w:r>
              <w:t>scale</w:t>
            </w:r>
            <w:proofErr w:type="spellEnd"/>
            <w:r>
              <w:t>-ups ondervertegenwoordigd zijn in overheidsaanbestedingen, wat resulteert in onderontwikkeling van het Europese innovatie-ecosysteem;</w:t>
            </w:r>
          </w:p>
          <w:p w:rsidR="002C0EAF" w:rsidP="00807665" w:rsidRDefault="002C0EAF" w14:paraId="703A1417" w14:textId="77777777"/>
          <w:p w:rsidR="00807665" w:rsidP="00807665" w:rsidRDefault="00807665" w14:paraId="05C249FF" w14:textId="77777777">
            <w:r>
              <w:t xml:space="preserve">verzoekt de regering in Europees verband te onderzoeken op welke manieren Europese </w:t>
            </w:r>
            <w:proofErr w:type="spellStart"/>
            <w:r>
              <w:t>start-ups</w:t>
            </w:r>
            <w:proofErr w:type="spellEnd"/>
            <w:r>
              <w:t xml:space="preserve"> en </w:t>
            </w:r>
            <w:proofErr w:type="spellStart"/>
            <w:r>
              <w:t>scale</w:t>
            </w:r>
            <w:proofErr w:type="spellEnd"/>
            <w:r>
              <w:t>-ups kunnen profiteren van een voorrangsregeling bij Europese aanbestedingen en dit te implementeren tijdens de aankomende herziening van de Europese aanbestedingsverordeningen,</w:t>
            </w:r>
          </w:p>
          <w:p w:rsidR="002C0EAF" w:rsidP="00807665" w:rsidRDefault="002C0EAF" w14:paraId="49CD300F" w14:textId="77777777"/>
          <w:p w:rsidR="00807665" w:rsidP="00807665" w:rsidRDefault="00807665" w14:paraId="099D805A" w14:textId="77777777">
            <w:r>
              <w:t>en gaat over tot de orde van de dag.</w:t>
            </w:r>
          </w:p>
          <w:p w:rsidR="002C0EAF" w:rsidP="00807665" w:rsidRDefault="002C0EAF" w14:paraId="6E47515C" w14:textId="77777777"/>
          <w:p w:rsidR="002C0EAF" w:rsidP="00807665" w:rsidRDefault="00807665" w14:paraId="53C75073" w14:textId="77777777">
            <w:r>
              <w:t>Martens-America</w:t>
            </w:r>
          </w:p>
          <w:p w:rsidR="00997775" w:rsidP="00807665" w:rsidRDefault="00807665" w14:paraId="6D4C9A31" w14:textId="20662E03">
            <w:r>
              <w:t>Dassen</w:t>
            </w:r>
          </w:p>
        </w:tc>
      </w:tr>
    </w:tbl>
    <w:p w:rsidR="00997775" w:rsidRDefault="00997775" w14:paraId="390A94B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C95B6" w14:textId="77777777" w:rsidR="00807665" w:rsidRDefault="00807665">
      <w:pPr>
        <w:spacing w:line="20" w:lineRule="exact"/>
      </w:pPr>
    </w:p>
  </w:endnote>
  <w:endnote w:type="continuationSeparator" w:id="0">
    <w:p w14:paraId="4DF8D0F4" w14:textId="77777777" w:rsidR="00807665" w:rsidRDefault="0080766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AF0DB68" w14:textId="77777777" w:rsidR="00807665" w:rsidRDefault="0080766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70FD5" w14:textId="77777777" w:rsidR="00807665" w:rsidRDefault="0080766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0794ED8" w14:textId="77777777" w:rsidR="00807665" w:rsidRDefault="00807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665"/>
    <w:rsid w:val="00133FCE"/>
    <w:rsid w:val="001E482C"/>
    <w:rsid w:val="001E4877"/>
    <w:rsid w:val="0021105A"/>
    <w:rsid w:val="00280D6A"/>
    <w:rsid w:val="002B78E9"/>
    <w:rsid w:val="002C0EAF"/>
    <w:rsid w:val="002C5406"/>
    <w:rsid w:val="00330D60"/>
    <w:rsid w:val="00345A5C"/>
    <w:rsid w:val="003F71A1"/>
    <w:rsid w:val="00476415"/>
    <w:rsid w:val="00546F8D"/>
    <w:rsid w:val="00560113"/>
    <w:rsid w:val="005E57C6"/>
    <w:rsid w:val="00621F64"/>
    <w:rsid w:val="00644DED"/>
    <w:rsid w:val="006765BC"/>
    <w:rsid w:val="00684DFF"/>
    <w:rsid w:val="00710A7A"/>
    <w:rsid w:val="00744C6E"/>
    <w:rsid w:val="007B35A1"/>
    <w:rsid w:val="007C50C6"/>
    <w:rsid w:val="00807665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844B50"/>
  <w15:docId w15:val="{881B0516-44D5-484A-B56F-BC4D5FEC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159</ap:Words>
  <ap:Characters>877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2026-01-23T08:43:00.0000000Z</dcterms:created>
  <dcterms:modified xsi:type="dcterms:W3CDTF">2026-01-23T09:04:00.0000000Z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