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C610F" w14:paraId="1E035F2B" w14:textId="77777777">
        <w:tc>
          <w:tcPr>
            <w:tcW w:w="6733" w:type="dxa"/>
            <w:gridSpan w:val="2"/>
            <w:tcBorders>
              <w:top w:val="nil"/>
              <w:left w:val="nil"/>
              <w:bottom w:val="nil"/>
              <w:right w:val="nil"/>
            </w:tcBorders>
            <w:vAlign w:val="center"/>
          </w:tcPr>
          <w:p w:rsidR="00997775" w:rsidP="00710A7A" w:rsidRDefault="00997775" w14:paraId="06ABA12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15110E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C610F" w14:paraId="38039BF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266ACE6" w14:textId="77777777">
            <w:r w:rsidRPr="008B0CC5">
              <w:t xml:space="preserve">Vergaderjaar </w:t>
            </w:r>
            <w:r w:rsidR="00AC6B87">
              <w:t>202</w:t>
            </w:r>
            <w:r w:rsidR="00684DFF">
              <w:t>5</w:t>
            </w:r>
            <w:r w:rsidR="00AC6B87">
              <w:t>-202</w:t>
            </w:r>
            <w:r w:rsidR="00684DFF">
              <w:t>6</w:t>
            </w:r>
          </w:p>
        </w:tc>
      </w:tr>
      <w:tr w:rsidR="00997775" w:rsidTr="003C610F" w14:paraId="4069AE40" w14:textId="77777777">
        <w:trPr>
          <w:cantSplit/>
        </w:trPr>
        <w:tc>
          <w:tcPr>
            <w:tcW w:w="10985" w:type="dxa"/>
            <w:gridSpan w:val="3"/>
            <w:tcBorders>
              <w:top w:val="nil"/>
              <w:left w:val="nil"/>
              <w:bottom w:val="nil"/>
              <w:right w:val="nil"/>
            </w:tcBorders>
          </w:tcPr>
          <w:p w:rsidR="00997775" w:rsidRDefault="00997775" w14:paraId="7D83B2A7" w14:textId="77777777"/>
        </w:tc>
      </w:tr>
      <w:tr w:rsidR="00997775" w:rsidTr="003C610F" w14:paraId="2E2594CB" w14:textId="77777777">
        <w:trPr>
          <w:cantSplit/>
        </w:trPr>
        <w:tc>
          <w:tcPr>
            <w:tcW w:w="10985" w:type="dxa"/>
            <w:gridSpan w:val="3"/>
            <w:tcBorders>
              <w:top w:val="nil"/>
              <w:left w:val="nil"/>
              <w:bottom w:val="single" w:color="auto" w:sz="4" w:space="0"/>
              <w:right w:val="nil"/>
            </w:tcBorders>
          </w:tcPr>
          <w:p w:rsidR="00997775" w:rsidRDefault="00997775" w14:paraId="314E9136" w14:textId="77777777"/>
        </w:tc>
      </w:tr>
      <w:tr w:rsidR="00997775" w:rsidTr="003C610F" w14:paraId="0DAF51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C9F0DB" w14:textId="77777777"/>
        </w:tc>
        <w:tc>
          <w:tcPr>
            <w:tcW w:w="7654" w:type="dxa"/>
            <w:gridSpan w:val="2"/>
          </w:tcPr>
          <w:p w:rsidR="00997775" w:rsidRDefault="00997775" w14:paraId="4829FBD7" w14:textId="77777777"/>
        </w:tc>
      </w:tr>
      <w:tr w:rsidR="003C610F" w:rsidTr="003C610F" w14:paraId="4792BD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610F" w:rsidP="003C610F" w:rsidRDefault="003C610F" w14:paraId="19DF389F" w14:textId="5E21111D">
            <w:pPr>
              <w:rPr>
                <w:b/>
              </w:rPr>
            </w:pPr>
            <w:r>
              <w:rPr>
                <w:b/>
              </w:rPr>
              <w:t>36 800 XIII</w:t>
            </w:r>
          </w:p>
        </w:tc>
        <w:tc>
          <w:tcPr>
            <w:tcW w:w="7654" w:type="dxa"/>
            <w:gridSpan w:val="2"/>
          </w:tcPr>
          <w:p w:rsidR="003C610F" w:rsidP="003C610F" w:rsidRDefault="003C610F" w14:paraId="238BDC64" w14:textId="7DE23C33">
            <w:pPr>
              <w:rPr>
                <w:b/>
              </w:rPr>
            </w:pPr>
            <w:r w:rsidRPr="008931A7">
              <w:rPr>
                <w:b/>
                <w:bCs/>
                <w:szCs w:val="24"/>
              </w:rPr>
              <w:t>Vaststelling van de begrotingsstaten van het Ministerie van Economische Zaken (XIII) voor het jaar 2026</w:t>
            </w:r>
          </w:p>
        </w:tc>
      </w:tr>
      <w:tr w:rsidR="003C610F" w:rsidTr="003C610F" w14:paraId="2E9722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610F" w:rsidP="003C610F" w:rsidRDefault="003C610F" w14:paraId="638624EC" w14:textId="77777777"/>
        </w:tc>
        <w:tc>
          <w:tcPr>
            <w:tcW w:w="7654" w:type="dxa"/>
            <w:gridSpan w:val="2"/>
          </w:tcPr>
          <w:p w:rsidR="003C610F" w:rsidP="003C610F" w:rsidRDefault="003C610F" w14:paraId="2C435817" w14:textId="77777777"/>
        </w:tc>
      </w:tr>
      <w:tr w:rsidR="003C610F" w:rsidTr="003C610F" w14:paraId="2D79A5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610F" w:rsidP="003C610F" w:rsidRDefault="003C610F" w14:paraId="77127E08" w14:textId="77777777"/>
        </w:tc>
        <w:tc>
          <w:tcPr>
            <w:tcW w:w="7654" w:type="dxa"/>
            <w:gridSpan w:val="2"/>
          </w:tcPr>
          <w:p w:rsidR="003C610F" w:rsidP="003C610F" w:rsidRDefault="003C610F" w14:paraId="1B79DF56" w14:textId="77777777"/>
        </w:tc>
      </w:tr>
      <w:tr w:rsidR="003C610F" w:rsidTr="003C610F" w14:paraId="0ECDDB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610F" w:rsidP="003C610F" w:rsidRDefault="003C610F" w14:paraId="2ECB6558" w14:textId="45074C1A">
            <w:pPr>
              <w:rPr>
                <w:b/>
              </w:rPr>
            </w:pPr>
            <w:r>
              <w:rPr>
                <w:b/>
              </w:rPr>
              <w:t xml:space="preserve">Nr. </w:t>
            </w:r>
            <w:r w:rsidR="0069632A">
              <w:rPr>
                <w:b/>
              </w:rPr>
              <w:t>26</w:t>
            </w:r>
          </w:p>
        </w:tc>
        <w:tc>
          <w:tcPr>
            <w:tcW w:w="7654" w:type="dxa"/>
            <w:gridSpan w:val="2"/>
          </w:tcPr>
          <w:p w:rsidR="003C610F" w:rsidP="003C610F" w:rsidRDefault="003C610F" w14:paraId="4BFB9D49" w14:textId="36EBC631">
            <w:pPr>
              <w:rPr>
                <w:b/>
              </w:rPr>
            </w:pPr>
            <w:r>
              <w:rPr>
                <w:b/>
              </w:rPr>
              <w:t xml:space="preserve">MOTIE VAN </w:t>
            </w:r>
            <w:r w:rsidR="0069632A">
              <w:rPr>
                <w:b/>
              </w:rPr>
              <w:t>HET LID VAN DER LEE C.S.</w:t>
            </w:r>
          </w:p>
        </w:tc>
      </w:tr>
      <w:tr w:rsidR="003C610F" w:rsidTr="003C610F" w14:paraId="66D5A3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610F" w:rsidP="003C610F" w:rsidRDefault="003C610F" w14:paraId="0A77137C" w14:textId="77777777"/>
        </w:tc>
        <w:tc>
          <w:tcPr>
            <w:tcW w:w="7654" w:type="dxa"/>
            <w:gridSpan w:val="2"/>
          </w:tcPr>
          <w:p w:rsidR="003C610F" w:rsidP="003C610F" w:rsidRDefault="003C610F" w14:paraId="153329C2" w14:textId="6EC1769E">
            <w:r>
              <w:t>Voorgesteld 22 januari 2026</w:t>
            </w:r>
          </w:p>
        </w:tc>
      </w:tr>
      <w:tr w:rsidR="003C610F" w:rsidTr="003C610F" w14:paraId="4C9C3D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610F" w:rsidP="003C610F" w:rsidRDefault="003C610F" w14:paraId="2CE6F181" w14:textId="77777777"/>
        </w:tc>
        <w:tc>
          <w:tcPr>
            <w:tcW w:w="7654" w:type="dxa"/>
            <w:gridSpan w:val="2"/>
          </w:tcPr>
          <w:p w:rsidR="003C610F" w:rsidP="003C610F" w:rsidRDefault="003C610F" w14:paraId="32CBB99B" w14:textId="77777777"/>
        </w:tc>
      </w:tr>
      <w:tr w:rsidR="003C610F" w:rsidTr="003C610F" w14:paraId="08166A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610F" w:rsidP="003C610F" w:rsidRDefault="003C610F" w14:paraId="20F73C44" w14:textId="77777777"/>
        </w:tc>
        <w:tc>
          <w:tcPr>
            <w:tcW w:w="7654" w:type="dxa"/>
            <w:gridSpan w:val="2"/>
          </w:tcPr>
          <w:p w:rsidR="003C610F" w:rsidP="003C610F" w:rsidRDefault="003C610F" w14:paraId="47CFC070" w14:textId="3CD22893">
            <w:r>
              <w:t>De Kamer,</w:t>
            </w:r>
          </w:p>
        </w:tc>
      </w:tr>
      <w:tr w:rsidR="003C610F" w:rsidTr="003C610F" w14:paraId="5BDC35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610F" w:rsidP="003C610F" w:rsidRDefault="003C610F" w14:paraId="5EF99943" w14:textId="77777777"/>
        </w:tc>
        <w:tc>
          <w:tcPr>
            <w:tcW w:w="7654" w:type="dxa"/>
            <w:gridSpan w:val="2"/>
          </w:tcPr>
          <w:p w:rsidR="003C610F" w:rsidP="003C610F" w:rsidRDefault="003C610F" w14:paraId="28799880" w14:textId="77777777"/>
        </w:tc>
      </w:tr>
      <w:tr w:rsidR="003C610F" w:rsidTr="003C610F" w14:paraId="6AA167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610F" w:rsidP="003C610F" w:rsidRDefault="003C610F" w14:paraId="29F68E4A" w14:textId="77777777"/>
        </w:tc>
        <w:tc>
          <w:tcPr>
            <w:tcW w:w="7654" w:type="dxa"/>
            <w:gridSpan w:val="2"/>
          </w:tcPr>
          <w:p w:rsidR="003C610F" w:rsidP="003C610F" w:rsidRDefault="003C610F" w14:paraId="72BD7E41" w14:textId="6133496A">
            <w:r>
              <w:t>gehoord de beraadslaging,</w:t>
            </w:r>
          </w:p>
        </w:tc>
      </w:tr>
      <w:tr w:rsidR="00997775" w:rsidTr="003C610F" w14:paraId="1B2B13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0C2B8F" w14:textId="77777777"/>
        </w:tc>
        <w:tc>
          <w:tcPr>
            <w:tcW w:w="7654" w:type="dxa"/>
            <w:gridSpan w:val="2"/>
          </w:tcPr>
          <w:p w:rsidR="00997775" w:rsidRDefault="00997775" w14:paraId="66EFDE2B" w14:textId="77777777"/>
        </w:tc>
      </w:tr>
      <w:tr w:rsidR="00997775" w:rsidTr="003C610F" w14:paraId="640A40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8520C" w14:textId="77777777"/>
        </w:tc>
        <w:tc>
          <w:tcPr>
            <w:tcW w:w="7654" w:type="dxa"/>
            <w:gridSpan w:val="2"/>
          </w:tcPr>
          <w:p w:rsidR="003C610F" w:rsidP="003C610F" w:rsidRDefault="003C610F" w14:paraId="75CBB8D7" w14:textId="77777777">
            <w:r>
              <w:t>constaterende dat de overheid jaarlijks circa 110 tot 120 miljard euro aan goederen en diensten inkoopt, ongeveer 13% van het bbp, en daarmee een aanzienlijke marktmacht en hefboom heeft voor industrie- en innovatiebeleid, zoals ook geconstateerd in rapport-</w:t>
            </w:r>
            <w:proofErr w:type="spellStart"/>
            <w:r>
              <w:t>Wennink</w:t>
            </w:r>
            <w:proofErr w:type="spellEnd"/>
            <w:r>
              <w:t>;</w:t>
            </w:r>
          </w:p>
          <w:p w:rsidR="0069632A" w:rsidP="003C610F" w:rsidRDefault="0069632A" w14:paraId="5B4725A9" w14:textId="77777777"/>
          <w:p w:rsidR="003C610F" w:rsidP="003C610F" w:rsidRDefault="003C610F" w14:paraId="237F19FA" w14:textId="77777777">
            <w:r>
              <w:t>overwegende dat deze hefboom door extra uitgaven voor klimaat en defensie verder toeneemt, terwijl een heldere visie en strategie op het gebruik van publieke inkoop voor doelen zoals verduurzaming, circulaire economie en veiligheid ontbreekt;</w:t>
            </w:r>
          </w:p>
          <w:p w:rsidR="0069632A" w:rsidP="003C610F" w:rsidRDefault="0069632A" w14:paraId="73A33DDB" w14:textId="77777777"/>
          <w:p w:rsidR="003C610F" w:rsidP="003C610F" w:rsidRDefault="003C610F" w14:paraId="5E1447B0" w14:textId="77777777">
            <w:r>
              <w:t xml:space="preserve">verzoekt de regering uit te werken hoe het inkoop-, </w:t>
            </w:r>
            <w:proofErr w:type="spellStart"/>
            <w:r>
              <w:t>aanbestedings</w:t>
            </w:r>
            <w:proofErr w:type="spellEnd"/>
            <w:r>
              <w:t>- en subsidiebeleid kan worden ingezet om maatschappelijke en strategische doelen te verwezenlijken,</w:t>
            </w:r>
          </w:p>
          <w:p w:rsidR="0069632A" w:rsidP="003C610F" w:rsidRDefault="0069632A" w14:paraId="18DDEA0A" w14:textId="77777777"/>
          <w:p w:rsidR="003C610F" w:rsidP="003C610F" w:rsidRDefault="003C610F" w14:paraId="4B0F09CC" w14:textId="77777777">
            <w:r>
              <w:t>en gaat over tot de orde van de dag.</w:t>
            </w:r>
          </w:p>
          <w:p w:rsidR="0069632A" w:rsidP="003C610F" w:rsidRDefault="0069632A" w14:paraId="7EC14E35" w14:textId="77777777"/>
          <w:p w:rsidR="0069632A" w:rsidP="003C610F" w:rsidRDefault="003C610F" w14:paraId="393F41CD" w14:textId="77777777">
            <w:r>
              <w:t>Van der Lee</w:t>
            </w:r>
          </w:p>
          <w:p w:rsidR="0069632A" w:rsidP="003C610F" w:rsidRDefault="003C610F" w14:paraId="2D1F4215" w14:textId="77777777">
            <w:r>
              <w:t>Van Lanschot</w:t>
            </w:r>
          </w:p>
          <w:p w:rsidR="0069632A" w:rsidP="003C610F" w:rsidRDefault="003C610F" w14:paraId="1096F87B" w14:textId="77777777">
            <w:proofErr w:type="spellStart"/>
            <w:r>
              <w:t>Oualhadj</w:t>
            </w:r>
            <w:proofErr w:type="spellEnd"/>
          </w:p>
          <w:p w:rsidR="00997775" w:rsidP="003C610F" w:rsidRDefault="003C610F" w14:paraId="7A608639" w14:textId="0AC73478">
            <w:proofErr w:type="spellStart"/>
            <w:r>
              <w:t>Grinwis</w:t>
            </w:r>
            <w:proofErr w:type="spellEnd"/>
          </w:p>
        </w:tc>
      </w:tr>
    </w:tbl>
    <w:p w:rsidR="00997775" w:rsidRDefault="00997775" w14:paraId="784CE7C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8F3CB" w14:textId="77777777" w:rsidR="003C610F" w:rsidRDefault="003C610F">
      <w:pPr>
        <w:spacing w:line="20" w:lineRule="exact"/>
      </w:pPr>
    </w:p>
  </w:endnote>
  <w:endnote w:type="continuationSeparator" w:id="0">
    <w:p w14:paraId="271B7105" w14:textId="77777777" w:rsidR="003C610F" w:rsidRDefault="003C610F">
      <w:pPr>
        <w:pStyle w:val="Amendement"/>
      </w:pPr>
      <w:r>
        <w:rPr>
          <w:b w:val="0"/>
        </w:rPr>
        <w:t xml:space="preserve"> </w:t>
      </w:r>
    </w:p>
  </w:endnote>
  <w:endnote w:type="continuationNotice" w:id="1">
    <w:p w14:paraId="38DC772E" w14:textId="77777777" w:rsidR="003C610F" w:rsidRDefault="003C610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BC3F8" w14:textId="77777777" w:rsidR="003C610F" w:rsidRDefault="003C610F">
      <w:pPr>
        <w:pStyle w:val="Amendement"/>
      </w:pPr>
      <w:r>
        <w:rPr>
          <w:b w:val="0"/>
        </w:rPr>
        <w:separator/>
      </w:r>
    </w:p>
  </w:footnote>
  <w:footnote w:type="continuationSeparator" w:id="0">
    <w:p w14:paraId="1F47EE6C" w14:textId="77777777" w:rsidR="003C610F" w:rsidRDefault="003C6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0F"/>
    <w:rsid w:val="00133FCE"/>
    <w:rsid w:val="001E482C"/>
    <w:rsid w:val="001E4877"/>
    <w:rsid w:val="0021105A"/>
    <w:rsid w:val="00280D6A"/>
    <w:rsid w:val="002B78E9"/>
    <w:rsid w:val="002C5406"/>
    <w:rsid w:val="00330D60"/>
    <w:rsid w:val="00345A5C"/>
    <w:rsid w:val="003C610F"/>
    <w:rsid w:val="003F71A1"/>
    <w:rsid w:val="00476415"/>
    <w:rsid w:val="00546F8D"/>
    <w:rsid w:val="00560113"/>
    <w:rsid w:val="005E57C6"/>
    <w:rsid w:val="00621F64"/>
    <w:rsid w:val="00644DED"/>
    <w:rsid w:val="006765BC"/>
    <w:rsid w:val="00684DFF"/>
    <w:rsid w:val="0069632A"/>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052FC"/>
  <w15:docId w15:val="{30A9516B-5A7C-4BC4-A311-9639A383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909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2026-01-23T08:43:00.0000000Z</dcterms:created>
  <dcterms:modified xsi:type="dcterms:W3CDTF">2026-01-23T09:10:00.0000000Z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