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3810" w14:paraId="31B1A4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CB67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4BC4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3810" w14:paraId="3BAC20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F9E3F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B3810" w14:paraId="16B011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6B768E" w14:textId="77777777"/>
        </w:tc>
      </w:tr>
      <w:tr w:rsidR="00997775" w:rsidTr="009B3810" w14:paraId="524DE9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A70A95" w14:textId="77777777"/>
        </w:tc>
      </w:tr>
      <w:tr w:rsidR="00997775" w:rsidTr="009B3810" w14:paraId="0D605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A228F" w14:textId="77777777"/>
        </w:tc>
        <w:tc>
          <w:tcPr>
            <w:tcW w:w="7654" w:type="dxa"/>
            <w:gridSpan w:val="2"/>
          </w:tcPr>
          <w:p w:rsidR="00997775" w:rsidRDefault="00997775" w14:paraId="29DC8ED5" w14:textId="77777777"/>
        </w:tc>
      </w:tr>
      <w:tr w:rsidR="009B3810" w:rsidTr="009B3810" w14:paraId="13D7D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43A11023" w14:textId="29C22EEB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9B3810" w:rsidP="009B3810" w:rsidRDefault="009B3810" w14:paraId="14F4F140" w14:textId="1443E263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9B3810" w:rsidTr="009B3810" w14:paraId="6F78E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59A9F5AF" w14:textId="77777777"/>
        </w:tc>
        <w:tc>
          <w:tcPr>
            <w:tcW w:w="7654" w:type="dxa"/>
            <w:gridSpan w:val="2"/>
          </w:tcPr>
          <w:p w:rsidR="009B3810" w:rsidP="009B3810" w:rsidRDefault="009B3810" w14:paraId="68430DE4" w14:textId="77777777"/>
        </w:tc>
      </w:tr>
      <w:tr w:rsidR="009B3810" w:rsidTr="009B3810" w14:paraId="2DEB2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0BB9D99E" w14:textId="77777777"/>
        </w:tc>
        <w:tc>
          <w:tcPr>
            <w:tcW w:w="7654" w:type="dxa"/>
            <w:gridSpan w:val="2"/>
          </w:tcPr>
          <w:p w:rsidR="009B3810" w:rsidP="009B3810" w:rsidRDefault="009B3810" w14:paraId="73DE302D" w14:textId="77777777"/>
        </w:tc>
      </w:tr>
      <w:tr w:rsidR="009B3810" w:rsidTr="009B3810" w14:paraId="31384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324BCA36" w14:textId="0A3F53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7F60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9B3810" w:rsidP="009B3810" w:rsidRDefault="009B3810" w14:paraId="2099394F" w14:textId="6CE8C9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7F60">
              <w:rPr>
                <w:b/>
              </w:rPr>
              <w:t>DE LEDEN VAN DER LEE EN DASSEN</w:t>
            </w:r>
          </w:p>
        </w:tc>
      </w:tr>
      <w:tr w:rsidR="009B3810" w:rsidTr="009B3810" w14:paraId="05EFE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582118E5" w14:textId="77777777"/>
        </w:tc>
        <w:tc>
          <w:tcPr>
            <w:tcW w:w="7654" w:type="dxa"/>
            <w:gridSpan w:val="2"/>
          </w:tcPr>
          <w:p w:rsidR="009B3810" w:rsidP="009B3810" w:rsidRDefault="009B3810" w14:paraId="08C4EE20" w14:textId="4D738E37">
            <w:r>
              <w:t>Voorgesteld 22 januari 2026</w:t>
            </w:r>
          </w:p>
        </w:tc>
      </w:tr>
      <w:tr w:rsidR="009B3810" w:rsidTr="009B3810" w14:paraId="7A666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5FB4EDF9" w14:textId="77777777"/>
        </w:tc>
        <w:tc>
          <w:tcPr>
            <w:tcW w:w="7654" w:type="dxa"/>
            <w:gridSpan w:val="2"/>
          </w:tcPr>
          <w:p w:rsidR="009B3810" w:rsidP="009B3810" w:rsidRDefault="009B3810" w14:paraId="3B1A48C4" w14:textId="77777777"/>
        </w:tc>
      </w:tr>
      <w:tr w:rsidR="009B3810" w:rsidTr="009B3810" w14:paraId="053BFD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44EAB190" w14:textId="77777777"/>
        </w:tc>
        <w:tc>
          <w:tcPr>
            <w:tcW w:w="7654" w:type="dxa"/>
            <w:gridSpan w:val="2"/>
          </w:tcPr>
          <w:p w:rsidR="009B3810" w:rsidP="009B3810" w:rsidRDefault="009B3810" w14:paraId="7AAACB08" w14:textId="28599A3A">
            <w:r>
              <w:t>De Kamer,</w:t>
            </w:r>
          </w:p>
        </w:tc>
      </w:tr>
      <w:tr w:rsidR="009B3810" w:rsidTr="009B3810" w14:paraId="7122F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6975FA77" w14:textId="77777777"/>
        </w:tc>
        <w:tc>
          <w:tcPr>
            <w:tcW w:w="7654" w:type="dxa"/>
            <w:gridSpan w:val="2"/>
          </w:tcPr>
          <w:p w:rsidR="009B3810" w:rsidP="009B3810" w:rsidRDefault="009B3810" w14:paraId="6E168616" w14:textId="77777777"/>
        </w:tc>
      </w:tr>
      <w:tr w:rsidR="009B3810" w:rsidTr="009B3810" w14:paraId="14439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3810" w:rsidP="009B3810" w:rsidRDefault="009B3810" w14:paraId="65A5E4C1" w14:textId="77777777"/>
        </w:tc>
        <w:tc>
          <w:tcPr>
            <w:tcW w:w="7654" w:type="dxa"/>
            <w:gridSpan w:val="2"/>
          </w:tcPr>
          <w:p w:rsidR="009B3810" w:rsidP="009B3810" w:rsidRDefault="009B3810" w14:paraId="2845AE7C" w14:textId="5AA86092">
            <w:r>
              <w:t>gehoord de beraadslaging,</w:t>
            </w:r>
          </w:p>
        </w:tc>
      </w:tr>
      <w:tr w:rsidR="00997775" w:rsidTr="009B3810" w14:paraId="32BEAE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8CE77D" w14:textId="77777777"/>
        </w:tc>
        <w:tc>
          <w:tcPr>
            <w:tcW w:w="7654" w:type="dxa"/>
            <w:gridSpan w:val="2"/>
          </w:tcPr>
          <w:p w:rsidR="00997775" w:rsidRDefault="00997775" w14:paraId="5B99B4EC" w14:textId="77777777"/>
        </w:tc>
      </w:tr>
      <w:tr w:rsidR="00997775" w:rsidTr="009B3810" w14:paraId="0D87C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2C0800" w14:textId="77777777"/>
        </w:tc>
        <w:tc>
          <w:tcPr>
            <w:tcW w:w="7654" w:type="dxa"/>
            <w:gridSpan w:val="2"/>
          </w:tcPr>
          <w:p w:rsidR="009B3810" w:rsidP="009B3810" w:rsidRDefault="009B3810" w14:paraId="2C5092CB" w14:textId="77777777">
            <w:r>
              <w:t xml:space="preserve">constaterende dat het investeringslandschap in Nederland sterk gefragmenteerd is, waardoor privaat kapitaal en institutioneel kapitaal onvoldoende worden aangehaakt bij maatschappelijke investeringen, omdat zij tegen </w:t>
            </w:r>
            <w:proofErr w:type="spellStart"/>
            <w:r>
              <w:t>coördinatiefalen</w:t>
            </w:r>
            <w:proofErr w:type="spellEnd"/>
            <w:r>
              <w:t xml:space="preserve"> aanlopen;</w:t>
            </w:r>
          </w:p>
          <w:p w:rsidR="00917F60" w:rsidP="009B3810" w:rsidRDefault="00917F60" w14:paraId="061BA4CC" w14:textId="77777777"/>
          <w:p w:rsidR="009B3810" w:rsidP="009B3810" w:rsidRDefault="009B3810" w14:paraId="2A1C33DD" w14:textId="77777777">
            <w:r>
              <w:t>overwegende dat een samenhangend investeringslandschap nodig is om grootschalig kapitaal te mobiliseren voor de investeringen in ons toekomstig verdienvermogen en grote transities;</w:t>
            </w:r>
          </w:p>
          <w:p w:rsidR="00917F60" w:rsidP="009B3810" w:rsidRDefault="00917F60" w14:paraId="75CD0211" w14:textId="77777777"/>
          <w:p w:rsidR="009B3810" w:rsidP="009B3810" w:rsidRDefault="009B3810" w14:paraId="16FE6F04" w14:textId="77777777">
            <w:r>
              <w:t xml:space="preserve">verzoekt de regering bij het oprichten van een nationale investeringsbank het verminderen van fragmentatie in het investeringslandschap en het tegengaan van </w:t>
            </w:r>
            <w:proofErr w:type="spellStart"/>
            <w:r>
              <w:t>coördinatiefalen</w:t>
            </w:r>
            <w:proofErr w:type="spellEnd"/>
            <w:r>
              <w:t xml:space="preserve"> als aandachtspunten mee te nemen,</w:t>
            </w:r>
          </w:p>
          <w:p w:rsidR="00917F60" w:rsidP="009B3810" w:rsidRDefault="00917F60" w14:paraId="137E5A0F" w14:textId="77777777"/>
          <w:p w:rsidR="009B3810" w:rsidP="009B3810" w:rsidRDefault="009B3810" w14:paraId="39F5BC1A" w14:textId="77777777">
            <w:r>
              <w:t>en gaat over tot de orde van de dag.</w:t>
            </w:r>
          </w:p>
          <w:p w:rsidR="00917F60" w:rsidP="009B3810" w:rsidRDefault="00917F60" w14:paraId="6633729E" w14:textId="77777777"/>
          <w:p w:rsidR="00917F60" w:rsidP="009B3810" w:rsidRDefault="009B3810" w14:paraId="2FA908F1" w14:textId="77777777">
            <w:r>
              <w:t>Van der Lee</w:t>
            </w:r>
          </w:p>
          <w:p w:rsidR="00997775" w:rsidP="009B3810" w:rsidRDefault="009B3810" w14:paraId="2C3BCF2E" w14:textId="02C8D8E0">
            <w:r>
              <w:t>Dassen</w:t>
            </w:r>
          </w:p>
        </w:tc>
      </w:tr>
    </w:tbl>
    <w:p w:rsidR="00997775" w:rsidRDefault="00997775" w14:paraId="2E3A1A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DCA8" w14:textId="77777777" w:rsidR="009B3810" w:rsidRDefault="009B3810">
      <w:pPr>
        <w:spacing w:line="20" w:lineRule="exact"/>
      </w:pPr>
    </w:p>
  </w:endnote>
  <w:endnote w:type="continuationSeparator" w:id="0">
    <w:p w14:paraId="4483A3FC" w14:textId="77777777" w:rsidR="009B3810" w:rsidRDefault="009B38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F4B1D9" w14:textId="77777777" w:rsidR="009B3810" w:rsidRDefault="009B38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CFE8" w14:textId="77777777" w:rsidR="009B3810" w:rsidRDefault="009B38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4841BD" w14:textId="77777777" w:rsidR="009B3810" w:rsidRDefault="009B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1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F60"/>
    <w:rsid w:val="00930A04"/>
    <w:rsid w:val="009925E9"/>
    <w:rsid w:val="00997775"/>
    <w:rsid w:val="009B381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4BD3A"/>
  <w15:docId w15:val="{D682A124-7C07-4578-B731-85DE7745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