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5729" w14:paraId="435299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7154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C64B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5729" w14:paraId="0798D0A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CFC3D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35729" w14:paraId="264E18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8A077E" w14:textId="77777777"/>
        </w:tc>
      </w:tr>
      <w:tr w:rsidR="00997775" w:rsidTr="00435729" w14:paraId="3D9346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D0756A2" w14:textId="77777777"/>
        </w:tc>
      </w:tr>
      <w:tr w:rsidR="00997775" w:rsidTr="00435729" w14:paraId="64871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0CA75B" w14:textId="77777777"/>
        </w:tc>
        <w:tc>
          <w:tcPr>
            <w:tcW w:w="7654" w:type="dxa"/>
            <w:gridSpan w:val="2"/>
          </w:tcPr>
          <w:p w:rsidR="00997775" w:rsidRDefault="00997775" w14:paraId="3E7D35D6" w14:textId="77777777"/>
        </w:tc>
      </w:tr>
      <w:tr w:rsidR="00435729" w:rsidTr="00435729" w14:paraId="502BE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2E509E20" w14:textId="775E7299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435729" w:rsidP="00435729" w:rsidRDefault="00435729" w14:paraId="65CEF8CE" w14:textId="4AC38DB4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435729" w:rsidTr="00435729" w14:paraId="6BE81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3F276988" w14:textId="77777777"/>
        </w:tc>
        <w:tc>
          <w:tcPr>
            <w:tcW w:w="7654" w:type="dxa"/>
            <w:gridSpan w:val="2"/>
          </w:tcPr>
          <w:p w:rsidR="00435729" w:rsidP="00435729" w:rsidRDefault="00435729" w14:paraId="66086A6F" w14:textId="77777777"/>
        </w:tc>
      </w:tr>
      <w:tr w:rsidR="00435729" w:rsidTr="00435729" w14:paraId="60B98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40DFE278" w14:textId="77777777"/>
        </w:tc>
        <w:tc>
          <w:tcPr>
            <w:tcW w:w="7654" w:type="dxa"/>
            <w:gridSpan w:val="2"/>
          </w:tcPr>
          <w:p w:rsidR="00435729" w:rsidP="00435729" w:rsidRDefault="00435729" w14:paraId="67FFF07B" w14:textId="77777777"/>
        </w:tc>
      </w:tr>
      <w:tr w:rsidR="00435729" w:rsidTr="00435729" w14:paraId="6BC83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4837487F" w14:textId="333C63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09A0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435729" w:rsidP="00435729" w:rsidRDefault="00435729" w14:paraId="0BE5039C" w14:textId="1D57B8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309A0">
              <w:rPr>
                <w:b/>
              </w:rPr>
              <w:t>DE LEDEN PRICKAERTZ EN MAEIJER</w:t>
            </w:r>
          </w:p>
        </w:tc>
      </w:tr>
      <w:tr w:rsidR="00435729" w:rsidTr="00435729" w14:paraId="762D8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7B2BCB74" w14:textId="77777777"/>
        </w:tc>
        <w:tc>
          <w:tcPr>
            <w:tcW w:w="7654" w:type="dxa"/>
            <w:gridSpan w:val="2"/>
          </w:tcPr>
          <w:p w:rsidR="00435729" w:rsidP="00435729" w:rsidRDefault="00435729" w14:paraId="5A291C3F" w14:textId="4FA50406">
            <w:r>
              <w:t>Voorgesteld 22 januari 2026</w:t>
            </w:r>
          </w:p>
        </w:tc>
      </w:tr>
      <w:tr w:rsidR="00435729" w:rsidTr="00435729" w14:paraId="1FEBC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4BB47246" w14:textId="77777777"/>
        </w:tc>
        <w:tc>
          <w:tcPr>
            <w:tcW w:w="7654" w:type="dxa"/>
            <w:gridSpan w:val="2"/>
          </w:tcPr>
          <w:p w:rsidR="00435729" w:rsidP="00435729" w:rsidRDefault="00435729" w14:paraId="6490BE92" w14:textId="77777777"/>
        </w:tc>
      </w:tr>
      <w:tr w:rsidR="00435729" w:rsidTr="00435729" w14:paraId="4CC69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33C058FD" w14:textId="77777777"/>
        </w:tc>
        <w:tc>
          <w:tcPr>
            <w:tcW w:w="7654" w:type="dxa"/>
            <w:gridSpan w:val="2"/>
          </w:tcPr>
          <w:p w:rsidR="00435729" w:rsidP="00435729" w:rsidRDefault="00435729" w14:paraId="7522A2A5" w14:textId="536F25B6">
            <w:r>
              <w:t>De Kamer,</w:t>
            </w:r>
          </w:p>
        </w:tc>
      </w:tr>
      <w:tr w:rsidR="00435729" w:rsidTr="00435729" w14:paraId="55066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78D22553" w14:textId="77777777"/>
        </w:tc>
        <w:tc>
          <w:tcPr>
            <w:tcW w:w="7654" w:type="dxa"/>
            <w:gridSpan w:val="2"/>
          </w:tcPr>
          <w:p w:rsidR="00435729" w:rsidP="00435729" w:rsidRDefault="00435729" w14:paraId="30EED24C" w14:textId="77777777"/>
        </w:tc>
      </w:tr>
      <w:tr w:rsidR="00435729" w:rsidTr="00435729" w14:paraId="63356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5729" w:rsidP="00435729" w:rsidRDefault="00435729" w14:paraId="7265480A" w14:textId="77777777"/>
        </w:tc>
        <w:tc>
          <w:tcPr>
            <w:tcW w:w="7654" w:type="dxa"/>
            <w:gridSpan w:val="2"/>
          </w:tcPr>
          <w:p w:rsidR="00435729" w:rsidP="00435729" w:rsidRDefault="00435729" w14:paraId="32899567" w14:textId="18476070">
            <w:r>
              <w:t>gehoord de beraadslaging,</w:t>
            </w:r>
          </w:p>
        </w:tc>
      </w:tr>
      <w:tr w:rsidR="00997775" w:rsidTr="00435729" w14:paraId="5FBAC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D570AB" w14:textId="77777777"/>
        </w:tc>
        <w:tc>
          <w:tcPr>
            <w:tcW w:w="7654" w:type="dxa"/>
            <w:gridSpan w:val="2"/>
          </w:tcPr>
          <w:p w:rsidR="00997775" w:rsidRDefault="00997775" w14:paraId="7E500AC9" w14:textId="77777777"/>
        </w:tc>
      </w:tr>
      <w:tr w:rsidR="00997775" w:rsidTr="00435729" w14:paraId="61976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DE0AA9" w14:textId="77777777"/>
        </w:tc>
        <w:tc>
          <w:tcPr>
            <w:tcW w:w="7654" w:type="dxa"/>
            <w:gridSpan w:val="2"/>
          </w:tcPr>
          <w:p w:rsidR="00435729" w:rsidP="00435729" w:rsidRDefault="00435729" w14:paraId="19CB09CD" w14:textId="77777777">
            <w:r>
              <w:t>constaterende dat het kabinet fors extra investeert in defensie;</w:t>
            </w:r>
          </w:p>
          <w:p w:rsidR="003309A0" w:rsidP="00435729" w:rsidRDefault="003309A0" w14:paraId="05826EF6" w14:textId="77777777"/>
          <w:p w:rsidR="00435729" w:rsidP="00435729" w:rsidRDefault="00435729" w14:paraId="1D43ADCE" w14:textId="77777777">
            <w:r>
              <w:t>constaterende dat het versterken van de Nederlandse industrie belangrijk is voor onze strategische autonomie en economische kracht;</w:t>
            </w:r>
          </w:p>
          <w:p w:rsidR="003309A0" w:rsidP="00435729" w:rsidRDefault="003309A0" w14:paraId="09914E1C" w14:textId="77777777"/>
          <w:p w:rsidR="00435729" w:rsidP="00435729" w:rsidRDefault="00435729" w14:paraId="486F7161" w14:textId="77777777">
            <w:r>
              <w:t>verzoekt de regering om bij de besteding van defensiegeld expliciet te sturen op versterking van de Nederlandse industrie, zodat Nederland zijn sterke internationale positie behoudt en verder kan uitbouwen,</w:t>
            </w:r>
          </w:p>
          <w:p w:rsidR="003309A0" w:rsidP="00435729" w:rsidRDefault="003309A0" w14:paraId="6C1036B3" w14:textId="77777777"/>
          <w:p w:rsidR="00435729" w:rsidP="00435729" w:rsidRDefault="00435729" w14:paraId="765D8342" w14:textId="266E2F10">
            <w:r>
              <w:t>en gaat over tot de orde van de dag.</w:t>
            </w:r>
          </w:p>
          <w:p w:rsidR="003309A0" w:rsidP="00435729" w:rsidRDefault="003309A0" w14:paraId="7CAB73D9" w14:textId="77777777"/>
          <w:p w:rsidR="003309A0" w:rsidP="00435729" w:rsidRDefault="00435729" w14:paraId="07D73A07" w14:textId="77777777">
            <w:proofErr w:type="spellStart"/>
            <w:r>
              <w:t>Prickaertz</w:t>
            </w:r>
            <w:proofErr w:type="spellEnd"/>
            <w:r>
              <w:t xml:space="preserve"> </w:t>
            </w:r>
          </w:p>
          <w:p w:rsidR="00997775" w:rsidP="00435729" w:rsidRDefault="00435729" w14:paraId="304BA8CC" w14:textId="66D9DB4F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08035D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A4C4" w14:textId="77777777" w:rsidR="00435729" w:rsidRDefault="00435729">
      <w:pPr>
        <w:spacing w:line="20" w:lineRule="exact"/>
      </w:pPr>
    </w:p>
  </w:endnote>
  <w:endnote w:type="continuationSeparator" w:id="0">
    <w:p w14:paraId="09CCB9AB" w14:textId="77777777" w:rsidR="00435729" w:rsidRDefault="004357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F0848B" w14:textId="77777777" w:rsidR="00435729" w:rsidRDefault="004357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0E63" w14:textId="77777777" w:rsidR="00435729" w:rsidRDefault="004357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31F5F1" w14:textId="77777777" w:rsidR="00435729" w:rsidRDefault="004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29"/>
    <w:rsid w:val="00133FCE"/>
    <w:rsid w:val="001E482C"/>
    <w:rsid w:val="001E4877"/>
    <w:rsid w:val="0021105A"/>
    <w:rsid w:val="00280D6A"/>
    <w:rsid w:val="002B78E9"/>
    <w:rsid w:val="002C5406"/>
    <w:rsid w:val="003309A0"/>
    <w:rsid w:val="00330D60"/>
    <w:rsid w:val="00345A5C"/>
    <w:rsid w:val="003F71A1"/>
    <w:rsid w:val="00435729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E238F"/>
  <w15:docId w15:val="{51AD57DA-93F8-46E2-8509-531E899E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