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24FE" w14:paraId="7F6432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BCB0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BC2F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24FE" w14:paraId="12A054F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F5ED6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824FE" w14:paraId="0CC8D1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E86072" w14:textId="77777777"/>
        </w:tc>
      </w:tr>
      <w:tr w:rsidR="00997775" w:rsidTr="003824FE" w14:paraId="4FCE80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1FBE26" w14:textId="77777777"/>
        </w:tc>
      </w:tr>
      <w:tr w:rsidR="00997775" w:rsidTr="003824FE" w14:paraId="176DE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1165C" w14:textId="77777777"/>
        </w:tc>
        <w:tc>
          <w:tcPr>
            <w:tcW w:w="7654" w:type="dxa"/>
            <w:gridSpan w:val="2"/>
          </w:tcPr>
          <w:p w:rsidR="00997775" w:rsidRDefault="00997775" w14:paraId="50639592" w14:textId="77777777"/>
        </w:tc>
      </w:tr>
      <w:tr w:rsidR="003824FE" w:rsidTr="003824FE" w14:paraId="5F69A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6F311A89" w14:textId="3613503C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3824FE" w:rsidP="003824FE" w:rsidRDefault="003824FE" w14:paraId="49D3DA47" w14:textId="13867470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3824FE" w:rsidTr="003824FE" w14:paraId="4FD2B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743EAEA0" w14:textId="77777777"/>
        </w:tc>
        <w:tc>
          <w:tcPr>
            <w:tcW w:w="7654" w:type="dxa"/>
            <w:gridSpan w:val="2"/>
          </w:tcPr>
          <w:p w:rsidR="003824FE" w:rsidP="003824FE" w:rsidRDefault="003824FE" w14:paraId="23BE1FB2" w14:textId="77777777"/>
        </w:tc>
      </w:tr>
      <w:tr w:rsidR="003824FE" w:rsidTr="003824FE" w14:paraId="2C5D1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61758EF8" w14:textId="77777777"/>
        </w:tc>
        <w:tc>
          <w:tcPr>
            <w:tcW w:w="7654" w:type="dxa"/>
            <w:gridSpan w:val="2"/>
          </w:tcPr>
          <w:p w:rsidR="003824FE" w:rsidP="003824FE" w:rsidRDefault="003824FE" w14:paraId="75FAAA1D" w14:textId="77777777"/>
        </w:tc>
      </w:tr>
      <w:tr w:rsidR="003824FE" w:rsidTr="003824FE" w14:paraId="577DA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0AF73510" w14:textId="61D33A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17483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3824FE" w:rsidP="003824FE" w:rsidRDefault="003824FE" w14:paraId="48BB60CF" w14:textId="4F38FE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17483">
              <w:rPr>
                <w:b/>
              </w:rPr>
              <w:t>HET LID PRICKAERTZ</w:t>
            </w:r>
          </w:p>
        </w:tc>
      </w:tr>
      <w:tr w:rsidR="003824FE" w:rsidTr="003824FE" w14:paraId="0185F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0BBB0F77" w14:textId="77777777"/>
        </w:tc>
        <w:tc>
          <w:tcPr>
            <w:tcW w:w="7654" w:type="dxa"/>
            <w:gridSpan w:val="2"/>
          </w:tcPr>
          <w:p w:rsidR="003824FE" w:rsidP="003824FE" w:rsidRDefault="003824FE" w14:paraId="224D10B0" w14:textId="3FD31302">
            <w:r>
              <w:t>Voorgesteld 22 januari 2026</w:t>
            </w:r>
          </w:p>
        </w:tc>
      </w:tr>
      <w:tr w:rsidR="003824FE" w:rsidTr="003824FE" w14:paraId="237F3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0C29A060" w14:textId="77777777"/>
        </w:tc>
        <w:tc>
          <w:tcPr>
            <w:tcW w:w="7654" w:type="dxa"/>
            <w:gridSpan w:val="2"/>
          </w:tcPr>
          <w:p w:rsidR="003824FE" w:rsidP="003824FE" w:rsidRDefault="003824FE" w14:paraId="33FA46EA" w14:textId="77777777"/>
        </w:tc>
      </w:tr>
      <w:tr w:rsidR="003824FE" w:rsidTr="003824FE" w14:paraId="16D4E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63125185" w14:textId="77777777"/>
        </w:tc>
        <w:tc>
          <w:tcPr>
            <w:tcW w:w="7654" w:type="dxa"/>
            <w:gridSpan w:val="2"/>
          </w:tcPr>
          <w:p w:rsidR="003824FE" w:rsidP="003824FE" w:rsidRDefault="003824FE" w14:paraId="50CE5663" w14:textId="0042F161">
            <w:r>
              <w:t>De Kamer,</w:t>
            </w:r>
          </w:p>
        </w:tc>
      </w:tr>
      <w:tr w:rsidR="003824FE" w:rsidTr="003824FE" w14:paraId="465C1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00D0B3BB" w14:textId="77777777"/>
        </w:tc>
        <w:tc>
          <w:tcPr>
            <w:tcW w:w="7654" w:type="dxa"/>
            <w:gridSpan w:val="2"/>
          </w:tcPr>
          <w:p w:rsidR="003824FE" w:rsidP="003824FE" w:rsidRDefault="003824FE" w14:paraId="618BAC40" w14:textId="77777777"/>
        </w:tc>
      </w:tr>
      <w:tr w:rsidR="003824FE" w:rsidTr="003824FE" w14:paraId="08899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24FE" w:rsidP="003824FE" w:rsidRDefault="003824FE" w14:paraId="54F5EB31" w14:textId="77777777"/>
        </w:tc>
        <w:tc>
          <w:tcPr>
            <w:tcW w:w="7654" w:type="dxa"/>
            <w:gridSpan w:val="2"/>
          </w:tcPr>
          <w:p w:rsidR="003824FE" w:rsidP="003824FE" w:rsidRDefault="003824FE" w14:paraId="794C8B51" w14:textId="6E51A493">
            <w:r>
              <w:t>gehoord de beraadslaging,</w:t>
            </w:r>
          </w:p>
        </w:tc>
      </w:tr>
      <w:tr w:rsidR="00997775" w:rsidTr="003824FE" w14:paraId="54330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8FD37B" w14:textId="77777777"/>
        </w:tc>
        <w:tc>
          <w:tcPr>
            <w:tcW w:w="7654" w:type="dxa"/>
            <w:gridSpan w:val="2"/>
          </w:tcPr>
          <w:p w:rsidR="00997775" w:rsidRDefault="00997775" w14:paraId="02B0D048" w14:textId="77777777"/>
        </w:tc>
      </w:tr>
      <w:tr w:rsidR="00997775" w:rsidTr="003824FE" w14:paraId="7E5A6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DE0EAE" w14:textId="77777777"/>
        </w:tc>
        <w:tc>
          <w:tcPr>
            <w:tcW w:w="7654" w:type="dxa"/>
            <w:gridSpan w:val="2"/>
          </w:tcPr>
          <w:p w:rsidR="003824FE" w:rsidP="003824FE" w:rsidRDefault="003824FE" w14:paraId="49CF0E38" w14:textId="77777777">
            <w:r>
              <w:t>constaterende dat ondernemers in toenemende mate worden geconfronteerd met structurele overlast, wat het Nederlandse investeringsklimaat onder druk zet;</w:t>
            </w:r>
          </w:p>
          <w:p w:rsidR="00217483" w:rsidP="003824FE" w:rsidRDefault="00217483" w14:paraId="68115BE1" w14:textId="77777777"/>
          <w:p w:rsidR="003824FE" w:rsidP="003824FE" w:rsidRDefault="003824FE" w14:paraId="27615EAD" w14:textId="77777777">
            <w:r>
              <w:t>verzoekt de regering te bezien hoe binnen bestaand economisch beleid kan worden voorkomen dat ondernemers structureel worden benadeeld door overlast die zij niet zelf kunnen beïnvloeden,</w:t>
            </w:r>
          </w:p>
          <w:p w:rsidR="00217483" w:rsidP="003824FE" w:rsidRDefault="00217483" w14:paraId="552B7CD5" w14:textId="77777777"/>
          <w:p w:rsidR="003824FE" w:rsidP="003824FE" w:rsidRDefault="003824FE" w14:paraId="5D79CEA4" w14:textId="77777777">
            <w:r>
              <w:t>en gaat over tot de orde van de dag.</w:t>
            </w:r>
          </w:p>
          <w:p w:rsidR="00217483" w:rsidP="003824FE" w:rsidRDefault="00217483" w14:paraId="211E36CA" w14:textId="77777777"/>
          <w:p w:rsidR="00997775" w:rsidP="003824FE" w:rsidRDefault="003824FE" w14:paraId="72E60BAA" w14:textId="2A1F92EF">
            <w:proofErr w:type="spellStart"/>
            <w:r>
              <w:t>Prickaertz</w:t>
            </w:r>
            <w:proofErr w:type="spellEnd"/>
          </w:p>
        </w:tc>
      </w:tr>
    </w:tbl>
    <w:p w:rsidR="00997775" w:rsidRDefault="00997775" w14:paraId="6E021C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3527" w14:textId="77777777" w:rsidR="003824FE" w:rsidRDefault="003824FE">
      <w:pPr>
        <w:spacing w:line="20" w:lineRule="exact"/>
      </w:pPr>
    </w:p>
  </w:endnote>
  <w:endnote w:type="continuationSeparator" w:id="0">
    <w:p w14:paraId="49F4C8E4" w14:textId="77777777" w:rsidR="003824FE" w:rsidRDefault="003824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081529" w14:textId="77777777" w:rsidR="003824FE" w:rsidRDefault="003824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1096" w14:textId="77777777" w:rsidR="003824FE" w:rsidRDefault="003824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0AC7BD" w14:textId="77777777" w:rsidR="003824FE" w:rsidRDefault="00382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FE"/>
    <w:rsid w:val="00133FCE"/>
    <w:rsid w:val="001E482C"/>
    <w:rsid w:val="001E4877"/>
    <w:rsid w:val="0021105A"/>
    <w:rsid w:val="00217483"/>
    <w:rsid w:val="00280D6A"/>
    <w:rsid w:val="002B78E9"/>
    <w:rsid w:val="002C5406"/>
    <w:rsid w:val="00330D60"/>
    <w:rsid w:val="00345A5C"/>
    <w:rsid w:val="003824FE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D7DA6"/>
  <w15:docId w15:val="{BF5007A3-2686-4AD4-9C22-3F2AFF1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