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7ACE" w14:paraId="0E19F3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BE6D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8875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7ACE" w14:paraId="36353D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9BC08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D7ACE" w14:paraId="2F82DD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93286E" w14:textId="77777777"/>
        </w:tc>
      </w:tr>
      <w:tr w:rsidR="00997775" w:rsidTr="001D7ACE" w14:paraId="5001A1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80F346" w14:textId="77777777"/>
        </w:tc>
      </w:tr>
      <w:tr w:rsidR="00997775" w:rsidTr="001D7ACE" w14:paraId="7A559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E6866" w14:textId="77777777"/>
        </w:tc>
        <w:tc>
          <w:tcPr>
            <w:tcW w:w="7654" w:type="dxa"/>
            <w:gridSpan w:val="2"/>
          </w:tcPr>
          <w:p w:rsidR="00997775" w:rsidRDefault="00997775" w14:paraId="62E806B1" w14:textId="77777777"/>
        </w:tc>
      </w:tr>
      <w:tr w:rsidR="001D7ACE" w:rsidTr="001D7ACE" w14:paraId="11655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403D811C" w14:textId="5F0FD72F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1D7ACE" w:rsidP="001D7ACE" w:rsidRDefault="001D7ACE" w14:paraId="128EF54D" w14:textId="23BD0210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1D7ACE" w:rsidTr="001D7ACE" w14:paraId="6FAAB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77698D4C" w14:textId="77777777"/>
        </w:tc>
        <w:tc>
          <w:tcPr>
            <w:tcW w:w="7654" w:type="dxa"/>
            <w:gridSpan w:val="2"/>
          </w:tcPr>
          <w:p w:rsidR="001D7ACE" w:rsidP="001D7ACE" w:rsidRDefault="001D7ACE" w14:paraId="275E81EA" w14:textId="77777777"/>
        </w:tc>
      </w:tr>
      <w:tr w:rsidR="001D7ACE" w:rsidTr="001D7ACE" w14:paraId="0C21B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0354BD71" w14:textId="77777777"/>
        </w:tc>
        <w:tc>
          <w:tcPr>
            <w:tcW w:w="7654" w:type="dxa"/>
            <w:gridSpan w:val="2"/>
          </w:tcPr>
          <w:p w:rsidR="001D7ACE" w:rsidP="001D7ACE" w:rsidRDefault="001D7ACE" w14:paraId="64F45304" w14:textId="77777777"/>
        </w:tc>
      </w:tr>
      <w:tr w:rsidR="001D7ACE" w:rsidTr="001D7ACE" w14:paraId="07CE6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05A0F8F1" w14:textId="6AB5BD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5677F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1D7ACE" w:rsidP="001D7ACE" w:rsidRDefault="001D7ACE" w14:paraId="0B7AF9D0" w14:textId="01A846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5677F">
              <w:rPr>
                <w:b/>
              </w:rPr>
              <w:t>HET LID FLACH C.S.</w:t>
            </w:r>
          </w:p>
        </w:tc>
      </w:tr>
      <w:tr w:rsidR="001D7ACE" w:rsidTr="001D7ACE" w14:paraId="0C8AD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143555E2" w14:textId="77777777"/>
        </w:tc>
        <w:tc>
          <w:tcPr>
            <w:tcW w:w="7654" w:type="dxa"/>
            <w:gridSpan w:val="2"/>
          </w:tcPr>
          <w:p w:rsidR="001D7ACE" w:rsidP="001D7ACE" w:rsidRDefault="001D7ACE" w14:paraId="5D2C6E28" w14:textId="5117D143">
            <w:r>
              <w:t>Voorgesteld 22 januari 2026</w:t>
            </w:r>
          </w:p>
        </w:tc>
      </w:tr>
      <w:tr w:rsidR="001D7ACE" w:rsidTr="001D7ACE" w14:paraId="0925C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44835F87" w14:textId="77777777"/>
        </w:tc>
        <w:tc>
          <w:tcPr>
            <w:tcW w:w="7654" w:type="dxa"/>
            <w:gridSpan w:val="2"/>
          </w:tcPr>
          <w:p w:rsidR="001D7ACE" w:rsidP="001D7ACE" w:rsidRDefault="001D7ACE" w14:paraId="7EF49C86" w14:textId="77777777"/>
        </w:tc>
      </w:tr>
      <w:tr w:rsidR="001D7ACE" w:rsidTr="001D7ACE" w14:paraId="67546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08AD4C8B" w14:textId="77777777"/>
        </w:tc>
        <w:tc>
          <w:tcPr>
            <w:tcW w:w="7654" w:type="dxa"/>
            <w:gridSpan w:val="2"/>
          </w:tcPr>
          <w:p w:rsidR="001D7ACE" w:rsidP="001D7ACE" w:rsidRDefault="001D7ACE" w14:paraId="7B5E2F95" w14:textId="070BF118">
            <w:r>
              <w:t>De Kamer,</w:t>
            </w:r>
          </w:p>
        </w:tc>
      </w:tr>
      <w:tr w:rsidR="001D7ACE" w:rsidTr="001D7ACE" w14:paraId="7DF1A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2BB6BD82" w14:textId="77777777"/>
        </w:tc>
        <w:tc>
          <w:tcPr>
            <w:tcW w:w="7654" w:type="dxa"/>
            <w:gridSpan w:val="2"/>
          </w:tcPr>
          <w:p w:rsidR="001D7ACE" w:rsidP="001D7ACE" w:rsidRDefault="001D7ACE" w14:paraId="1C90E6C4" w14:textId="77777777"/>
        </w:tc>
      </w:tr>
      <w:tr w:rsidR="001D7ACE" w:rsidTr="001D7ACE" w14:paraId="1E2CAD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ACE" w:rsidP="001D7ACE" w:rsidRDefault="001D7ACE" w14:paraId="3B62F13A" w14:textId="77777777"/>
        </w:tc>
        <w:tc>
          <w:tcPr>
            <w:tcW w:w="7654" w:type="dxa"/>
            <w:gridSpan w:val="2"/>
          </w:tcPr>
          <w:p w:rsidR="001D7ACE" w:rsidP="001D7ACE" w:rsidRDefault="001D7ACE" w14:paraId="5DCD0B05" w14:textId="05BD0C02">
            <w:r>
              <w:t>gehoord de beraadslaging,</w:t>
            </w:r>
          </w:p>
        </w:tc>
      </w:tr>
      <w:tr w:rsidR="00997775" w:rsidTr="001D7ACE" w14:paraId="0EF2D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B329F" w14:textId="77777777"/>
        </w:tc>
        <w:tc>
          <w:tcPr>
            <w:tcW w:w="7654" w:type="dxa"/>
            <w:gridSpan w:val="2"/>
          </w:tcPr>
          <w:p w:rsidR="00997775" w:rsidRDefault="00997775" w14:paraId="4FA1D846" w14:textId="77777777"/>
        </w:tc>
      </w:tr>
      <w:tr w:rsidR="00997775" w:rsidTr="001D7ACE" w14:paraId="2D1BD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733FCF" w14:textId="77777777"/>
        </w:tc>
        <w:tc>
          <w:tcPr>
            <w:tcW w:w="7654" w:type="dxa"/>
            <w:gridSpan w:val="2"/>
          </w:tcPr>
          <w:p w:rsidR="001D7ACE" w:rsidP="001D7ACE" w:rsidRDefault="001D7ACE" w14:paraId="16BDECD0" w14:textId="77777777">
            <w:r>
              <w:t>overwegende dat de maritieme sector van groot belang is voor onze strategische autonomie;</w:t>
            </w:r>
          </w:p>
          <w:p w:rsidR="0075677F" w:rsidP="001D7ACE" w:rsidRDefault="0075677F" w14:paraId="2D15350F" w14:textId="77777777"/>
          <w:p w:rsidR="001D7ACE" w:rsidP="001D7ACE" w:rsidRDefault="001D7ACE" w14:paraId="0F329978" w14:textId="77777777">
            <w:r>
              <w:t>verzoekt de regering de sectoragenda te continueren na 2026,</w:t>
            </w:r>
          </w:p>
          <w:p w:rsidR="0075677F" w:rsidP="001D7ACE" w:rsidRDefault="0075677F" w14:paraId="44C2B99F" w14:textId="77777777"/>
          <w:p w:rsidR="001D7ACE" w:rsidP="001D7ACE" w:rsidRDefault="001D7ACE" w14:paraId="23364306" w14:textId="77777777">
            <w:r>
              <w:t>en gaat over tot de orde van de dag.</w:t>
            </w:r>
          </w:p>
          <w:p w:rsidR="0075677F" w:rsidP="001D7ACE" w:rsidRDefault="0075677F" w14:paraId="2FA14F76" w14:textId="77777777"/>
          <w:p w:rsidR="0075677F" w:rsidP="001D7ACE" w:rsidRDefault="001D7ACE" w14:paraId="5A9536F2" w14:textId="77777777">
            <w:proofErr w:type="spellStart"/>
            <w:r>
              <w:t>Flach</w:t>
            </w:r>
            <w:proofErr w:type="spellEnd"/>
          </w:p>
          <w:p w:rsidR="0075677F" w:rsidP="001D7ACE" w:rsidRDefault="001D7ACE" w14:paraId="22ABC282" w14:textId="77777777">
            <w:proofErr w:type="spellStart"/>
            <w:r>
              <w:t>Grinwis</w:t>
            </w:r>
            <w:proofErr w:type="spellEnd"/>
          </w:p>
          <w:p w:rsidR="00997775" w:rsidP="001D7ACE" w:rsidRDefault="001D7ACE" w14:paraId="5E63936E" w14:textId="3251B84A">
            <w:r>
              <w:t>Vermeer</w:t>
            </w:r>
          </w:p>
        </w:tc>
      </w:tr>
    </w:tbl>
    <w:p w:rsidR="00997775" w:rsidRDefault="00997775" w14:paraId="20CA00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99A0" w14:textId="77777777" w:rsidR="001D7ACE" w:rsidRDefault="001D7ACE">
      <w:pPr>
        <w:spacing w:line="20" w:lineRule="exact"/>
      </w:pPr>
    </w:p>
  </w:endnote>
  <w:endnote w:type="continuationSeparator" w:id="0">
    <w:p w14:paraId="5EACABF1" w14:textId="77777777" w:rsidR="001D7ACE" w:rsidRDefault="001D7A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2F6BAC" w14:textId="77777777" w:rsidR="001D7ACE" w:rsidRDefault="001D7A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7758" w14:textId="77777777" w:rsidR="001D7ACE" w:rsidRDefault="001D7A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0046B1" w14:textId="77777777" w:rsidR="001D7ACE" w:rsidRDefault="001D7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CE"/>
    <w:rsid w:val="00133FCE"/>
    <w:rsid w:val="001D7A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5677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07632"/>
  <w15:docId w15:val="{CAF6A7A3-4BA1-4681-91ED-A01D1D7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