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6D5DC6" w14:paraId="5553E851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4EA20F98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A3D1B7A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6D5DC6" w14:paraId="33EA5BF8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0F0452D5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6D5DC6" w14:paraId="13606AA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0D7017A" w14:textId="77777777"/>
        </w:tc>
      </w:tr>
      <w:tr w:rsidR="00997775" w:rsidTr="006D5DC6" w14:paraId="6FB3530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4E77D00" w14:textId="77777777"/>
        </w:tc>
      </w:tr>
      <w:tr w:rsidR="00997775" w:rsidTr="006D5DC6" w14:paraId="72C7775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D84E7EB" w14:textId="77777777"/>
        </w:tc>
        <w:tc>
          <w:tcPr>
            <w:tcW w:w="7654" w:type="dxa"/>
            <w:gridSpan w:val="2"/>
          </w:tcPr>
          <w:p w:rsidR="00997775" w:rsidRDefault="00997775" w14:paraId="7EC1FB02" w14:textId="77777777"/>
        </w:tc>
      </w:tr>
      <w:tr w:rsidR="006D5DC6" w:rsidTr="006D5DC6" w14:paraId="4D6F2E8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D5DC6" w:rsidP="006D5DC6" w:rsidRDefault="006D5DC6" w14:paraId="693AD32B" w14:textId="552A3541">
            <w:pPr>
              <w:rPr>
                <w:b/>
              </w:rPr>
            </w:pPr>
            <w:r>
              <w:rPr>
                <w:b/>
              </w:rPr>
              <w:t>36 800 XIII</w:t>
            </w:r>
          </w:p>
        </w:tc>
        <w:tc>
          <w:tcPr>
            <w:tcW w:w="7654" w:type="dxa"/>
            <w:gridSpan w:val="2"/>
          </w:tcPr>
          <w:p w:rsidR="006D5DC6" w:rsidP="006D5DC6" w:rsidRDefault="006D5DC6" w14:paraId="10C4153B" w14:textId="60F8B52E">
            <w:pPr>
              <w:rPr>
                <w:b/>
              </w:rPr>
            </w:pPr>
            <w:r w:rsidRPr="008931A7">
              <w:rPr>
                <w:b/>
                <w:bCs/>
                <w:szCs w:val="24"/>
              </w:rPr>
              <w:t>Vaststelling van de begrotingsstaten van het Ministerie van Economische Zaken (XIII) voor het jaar 2026</w:t>
            </w:r>
          </w:p>
        </w:tc>
      </w:tr>
      <w:tr w:rsidR="006D5DC6" w:rsidTr="006D5DC6" w14:paraId="4421163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D5DC6" w:rsidP="006D5DC6" w:rsidRDefault="006D5DC6" w14:paraId="3D58F6CA" w14:textId="77777777"/>
        </w:tc>
        <w:tc>
          <w:tcPr>
            <w:tcW w:w="7654" w:type="dxa"/>
            <w:gridSpan w:val="2"/>
          </w:tcPr>
          <w:p w:rsidR="006D5DC6" w:rsidP="006D5DC6" w:rsidRDefault="006D5DC6" w14:paraId="190085FE" w14:textId="77777777"/>
        </w:tc>
      </w:tr>
      <w:tr w:rsidR="006D5DC6" w:rsidTr="006D5DC6" w14:paraId="5F3EE76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D5DC6" w:rsidP="006D5DC6" w:rsidRDefault="006D5DC6" w14:paraId="445F58D6" w14:textId="77777777"/>
        </w:tc>
        <w:tc>
          <w:tcPr>
            <w:tcW w:w="7654" w:type="dxa"/>
            <w:gridSpan w:val="2"/>
          </w:tcPr>
          <w:p w:rsidR="006D5DC6" w:rsidP="006D5DC6" w:rsidRDefault="006D5DC6" w14:paraId="18DFDD71" w14:textId="77777777"/>
        </w:tc>
      </w:tr>
      <w:tr w:rsidR="006D5DC6" w:rsidTr="006D5DC6" w14:paraId="1949121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D5DC6" w:rsidP="006D5DC6" w:rsidRDefault="006D5DC6" w14:paraId="0B4052D5" w14:textId="3D373932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A521E9">
              <w:rPr>
                <w:b/>
              </w:rPr>
              <w:t>34</w:t>
            </w:r>
          </w:p>
        </w:tc>
        <w:tc>
          <w:tcPr>
            <w:tcW w:w="7654" w:type="dxa"/>
            <w:gridSpan w:val="2"/>
          </w:tcPr>
          <w:p w:rsidR="006D5DC6" w:rsidP="006D5DC6" w:rsidRDefault="006D5DC6" w14:paraId="3DB664E2" w14:textId="428CED41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A521E9">
              <w:rPr>
                <w:b/>
              </w:rPr>
              <w:t>HET LID FLACH C.S.</w:t>
            </w:r>
          </w:p>
        </w:tc>
      </w:tr>
      <w:tr w:rsidR="006D5DC6" w:rsidTr="006D5DC6" w14:paraId="18036FF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D5DC6" w:rsidP="006D5DC6" w:rsidRDefault="006D5DC6" w14:paraId="2347A39F" w14:textId="77777777"/>
        </w:tc>
        <w:tc>
          <w:tcPr>
            <w:tcW w:w="7654" w:type="dxa"/>
            <w:gridSpan w:val="2"/>
          </w:tcPr>
          <w:p w:rsidR="006D5DC6" w:rsidP="006D5DC6" w:rsidRDefault="006D5DC6" w14:paraId="0E5CC522" w14:textId="4281F077">
            <w:r>
              <w:t>Voorgesteld 22 januari 2026</w:t>
            </w:r>
          </w:p>
        </w:tc>
      </w:tr>
      <w:tr w:rsidR="006D5DC6" w:rsidTr="006D5DC6" w14:paraId="2A838F7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D5DC6" w:rsidP="006D5DC6" w:rsidRDefault="006D5DC6" w14:paraId="56EA01B5" w14:textId="77777777"/>
        </w:tc>
        <w:tc>
          <w:tcPr>
            <w:tcW w:w="7654" w:type="dxa"/>
            <w:gridSpan w:val="2"/>
          </w:tcPr>
          <w:p w:rsidR="006D5DC6" w:rsidP="006D5DC6" w:rsidRDefault="006D5DC6" w14:paraId="6A506D72" w14:textId="77777777"/>
        </w:tc>
      </w:tr>
      <w:tr w:rsidR="006D5DC6" w:rsidTr="006D5DC6" w14:paraId="0362C05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D5DC6" w:rsidP="006D5DC6" w:rsidRDefault="006D5DC6" w14:paraId="1422EADF" w14:textId="77777777"/>
        </w:tc>
        <w:tc>
          <w:tcPr>
            <w:tcW w:w="7654" w:type="dxa"/>
            <w:gridSpan w:val="2"/>
          </w:tcPr>
          <w:p w:rsidR="006D5DC6" w:rsidP="006D5DC6" w:rsidRDefault="006D5DC6" w14:paraId="1A993A6A" w14:textId="38F18C62">
            <w:r>
              <w:t>De Kamer,</w:t>
            </w:r>
          </w:p>
        </w:tc>
      </w:tr>
      <w:tr w:rsidR="006D5DC6" w:rsidTr="006D5DC6" w14:paraId="6EED359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D5DC6" w:rsidP="006D5DC6" w:rsidRDefault="006D5DC6" w14:paraId="7E79762F" w14:textId="77777777"/>
        </w:tc>
        <w:tc>
          <w:tcPr>
            <w:tcW w:w="7654" w:type="dxa"/>
            <w:gridSpan w:val="2"/>
          </w:tcPr>
          <w:p w:rsidR="006D5DC6" w:rsidP="006D5DC6" w:rsidRDefault="006D5DC6" w14:paraId="14B7EC34" w14:textId="77777777"/>
        </w:tc>
      </w:tr>
      <w:tr w:rsidR="006D5DC6" w:rsidTr="006D5DC6" w14:paraId="06D4823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D5DC6" w:rsidP="006D5DC6" w:rsidRDefault="006D5DC6" w14:paraId="1D2D0219" w14:textId="77777777"/>
        </w:tc>
        <w:tc>
          <w:tcPr>
            <w:tcW w:w="7654" w:type="dxa"/>
            <w:gridSpan w:val="2"/>
          </w:tcPr>
          <w:p w:rsidR="006D5DC6" w:rsidP="006D5DC6" w:rsidRDefault="006D5DC6" w14:paraId="62B64DD3" w14:textId="0A1B1ED8">
            <w:r>
              <w:t>gehoord de beraadslaging,</w:t>
            </w:r>
          </w:p>
        </w:tc>
      </w:tr>
      <w:tr w:rsidR="00997775" w:rsidTr="006D5DC6" w14:paraId="4351C04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193C39C" w14:textId="77777777"/>
        </w:tc>
        <w:tc>
          <w:tcPr>
            <w:tcW w:w="7654" w:type="dxa"/>
            <w:gridSpan w:val="2"/>
          </w:tcPr>
          <w:p w:rsidR="00997775" w:rsidRDefault="00997775" w14:paraId="3CC3EC6C" w14:textId="77777777"/>
        </w:tc>
      </w:tr>
      <w:tr w:rsidR="00997775" w:rsidTr="006D5DC6" w14:paraId="0851DFF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24A43DA" w14:textId="77777777"/>
        </w:tc>
        <w:tc>
          <w:tcPr>
            <w:tcW w:w="7654" w:type="dxa"/>
            <w:gridSpan w:val="2"/>
          </w:tcPr>
          <w:p w:rsidR="006D5DC6" w:rsidP="006D5DC6" w:rsidRDefault="006D5DC6" w14:paraId="009C811C" w14:textId="77777777">
            <w:r>
              <w:t xml:space="preserve">overwegende dat de 24/7-economie in toenemende mate leidt tot </w:t>
            </w:r>
            <w:proofErr w:type="spellStart"/>
            <w:r>
              <w:t>burn-outs</w:t>
            </w:r>
            <w:proofErr w:type="spellEnd"/>
            <w:r>
              <w:t xml:space="preserve"> en uitvalklachten; </w:t>
            </w:r>
          </w:p>
          <w:p w:rsidR="00A521E9" w:rsidP="006D5DC6" w:rsidRDefault="00A521E9" w14:paraId="6C3699FB" w14:textId="77777777"/>
          <w:p w:rsidR="006D5DC6" w:rsidP="006D5DC6" w:rsidRDefault="006D5DC6" w14:paraId="0F11C712" w14:textId="77777777">
            <w:r>
              <w:t>overwegende dat de Raad voor Volksgezondheid &amp; Samenleving pleit voor collectieve herwaardering van rust als maatschappelijke waarde;</w:t>
            </w:r>
          </w:p>
          <w:p w:rsidR="00A521E9" w:rsidP="006D5DC6" w:rsidRDefault="00A521E9" w14:paraId="6B9D1D59" w14:textId="77777777"/>
          <w:p w:rsidR="006D5DC6" w:rsidP="006D5DC6" w:rsidRDefault="006D5DC6" w14:paraId="380EC459" w14:textId="77777777">
            <w:r>
              <w:t>overwegende dat de zondag een waardevolle functie als rustdag vervult;</w:t>
            </w:r>
          </w:p>
          <w:p w:rsidR="00A521E9" w:rsidP="006D5DC6" w:rsidRDefault="00A521E9" w14:paraId="5068A098" w14:textId="77777777"/>
          <w:p w:rsidR="006D5DC6" w:rsidP="006D5DC6" w:rsidRDefault="006D5DC6" w14:paraId="298F6243" w14:textId="77777777">
            <w:r>
              <w:t>verzoekt het kabinet om bij de evaluatie van de Winkeltijdenwet de waarde van de collectieve rustdag voor (kleine) werkgevers, werknemers en de samenleving nadrukkelijk mee te wegen,</w:t>
            </w:r>
          </w:p>
          <w:p w:rsidR="00A521E9" w:rsidP="006D5DC6" w:rsidRDefault="00A521E9" w14:paraId="7B4CC72C" w14:textId="77777777"/>
          <w:p w:rsidR="006D5DC6" w:rsidP="006D5DC6" w:rsidRDefault="006D5DC6" w14:paraId="7CB970EA" w14:textId="77777777">
            <w:r>
              <w:t>en gaat over tot de orde van de dag.</w:t>
            </w:r>
          </w:p>
          <w:p w:rsidR="00A521E9" w:rsidP="006D5DC6" w:rsidRDefault="00A521E9" w14:paraId="04B5A563" w14:textId="77777777"/>
          <w:p w:rsidR="00A521E9" w:rsidP="006D5DC6" w:rsidRDefault="006D5DC6" w14:paraId="4939E17B" w14:textId="77777777">
            <w:proofErr w:type="spellStart"/>
            <w:r>
              <w:t>Flach</w:t>
            </w:r>
            <w:proofErr w:type="spellEnd"/>
          </w:p>
          <w:p w:rsidR="00A521E9" w:rsidP="006D5DC6" w:rsidRDefault="006D5DC6" w14:paraId="17508803" w14:textId="77777777">
            <w:r>
              <w:t>Jimmy Dijk</w:t>
            </w:r>
          </w:p>
          <w:p w:rsidR="00A521E9" w:rsidP="006D5DC6" w:rsidRDefault="006D5DC6" w14:paraId="67A1BAF3" w14:textId="77777777">
            <w:proofErr w:type="spellStart"/>
            <w:r>
              <w:t>Grinwis</w:t>
            </w:r>
            <w:proofErr w:type="spellEnd"/>
          </w:p>
          <w:p w:rsidR="00997775" w:rsidP="006D5DC6" w:rsidRDefault="006D5DC6" w14:paraId="6619D6CA" w14:textId="428DE986">
            <w:r>
              <w:t>Vermeer</w:t>
            </w:r>
          </w:p>
        </w:tc>
      </w:tr>
    </w:tbl>
    <w:p w:rsidR="00997775" w:rsidRDefault="00997775" w14:paraId="480B0098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B2C82E" w14:textId="77777777" w:rsidR="006D5DC6" w:rsidRDefault="006D5DC6">
      <w:pPr>
        <w:spacing w:line="20" w:lineRule="exact"/>
      </w:pPr>
    </w:p>
  </w:endnote>
  <w:endnote w:type="continuationSeparator" w:id="0">
    <w:p w14:paraId="16FB7932" w14:textId="77777777" w:rsidR="006D5DC6" w:rsidRDefault="006D5DC6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B997279" w14:textId="77777777" w:rsidR="006D5DC6" w:rsidRDefault="006D5DC6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9DAD37" w14:textId="77777777" w:rsidR="006D5DC6" w:rsidRDefault="006D5DC6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C214A4F" w14:textId="77777777" w:rsidR="006D5DC6" w:rsidRDefault="006D5D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DC6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5E57C6"/>
    <w:rsid w:val="00621F64"/>
    <w:rsid w:val="00644DED"/>
    <w:rsid w:val="006765BC"/>
    <w:rsid w:val="00684DFF"/>
    <w:rsid w:val="006D5DC6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21E9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880609"/>
  <w15:docId w15:val="{24D3D4BA-8E2C-4D78-B474-1016D881C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132</ap:Words>
  <ap:Characters>732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863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2026-01-23T08:43:00.0000000Z</dcterms:created>
  <dcterms:modified xsi:type="dcterms:W3CDTF">2026-01-23T09:37:00.0000000Z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