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8511B" w14:paraId="6F9A48B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AD0736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9E70AE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8511B" w14:paraId="530A59B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CE5481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8511B" w14:paraId="30F64A5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F209B65" w14:textId="77777777"/>
        </w:tc>
      </w:tr>
      <w:tr w:rsidR="00997775" w:rsidTr="0088511B" w14:paraId="3B0AA46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38E7425" w14:textId="77777777"/>
        </w:tc>
      </w:tr>
      <w:tr w:rsidR="00997775" w:rsidTr="0088511B" w14:paraId="5729FD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51F217" w14:textId="77777777"/>
        </w:tc>
        <w:tc>
          <w:tcPr>
            <w:tcW w:w="7654" w:type="dxa"/>
            <w:gridSpan w:val="2"/>
          </w:tcPr>
          <w:p w:rsidR="00997775" w:rsidRDefault="00997775" w14:paraId="3CC11AB2" w14:textId="77777777"/>
        </w:tc>
      </w:tr>
      <w:tr w:rsidR="0088511B" w:rsidTr="0088511B" w14:paraId="058AEB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511B" w:rsidP="0088511B" w:rsidRDefault="0088511B" w14:paraId="00E73643" w14:textId="37354AD9">
            <w:pPr>
              <w:rPr>
                <w:b/>
              </w:rPr>
            </w:pPr>
            <w:r>
              <w:rPr>
                <w:b/>
              </w:rPr>
              <w:t>36 800 XIII</w:t>
            </w:r>
          </w:p>
        </w:tc>
        <w:tc>
          <w:tcPr>
            <w:tcW w:w="7654" w:type="dxa"/>
            <w:gridSpan w:val="2"/>
          </w:tcPr>
          <w:p w:rsidR="0088511B" w:rsidP="0088511B" w:rsidRDefault="0088511B" w14:paraId="41196029" w14:textId="1B400CFB">
            <w:pPr>
              <w:rPr>
                <w:b/>
              </w:rPr>
            </w:pPr>
            <w:r w:rsidRPr="008931A7">
              <w:rPr>
                <w:b/>
                <w:bCs/>
                <w:szCs w:val="24"/>
              </w:rPr>
              <w:t>Vaststelling van de begrotingsstaten van het Ministerie van Economische Zaken (XIII) voor het jaar 2026</w:t>
            </w:r>
          </w:p>
        </w:tc>
      </w:tr>
      <w:tr w:rsidR="0088511B" w:rsidTr="0088511B" w14:paraId="5D1F70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511B" w:rsidP="0088511B" w:rsidRDefault="0088511B" w14:paraId="3D69FA18" w14:textId="77777777"/>
        </w:tc>
        <w:tc>
          <w:tcPr>
            <w:tcW w:w="7654" w:type="dxa"/>
            <w:gridSpan w:val="2"/>
          </w:tcPr>
          <w:p w:rsidR="0088511B" w:rsidP="0088511B" w:rsidRDefault="0088511B" w14:paraId="25AC46A8" w14:textId="77777777"/>
        </w:tc>
      </w:tr>
      <w:tr w:rsidR="0088511B" w:rsidTr="0088511B" w14:paraId="2C855E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511B" w:rsidP="0088511B" w:rsidRDefault="0088511B" w14:paraId="1A188918" w14:textId="77777777"/>
        </w:tc>
        <w:tc>
          <w:tcPr>
            <w:tcW w:w="7654" w:type="dxa"/>
            <w:gridSpan w:val="2"/>
          </w:tcPr>
          <w:p w:rsidR="0088511B" w:rsidP="0088511B" w:rsidRDefault="0088511B" w14:paraId="3A501012" w14:textId="77777777"/>
        </w:tc>
      </w:tr>
      <w:tr w:rsidR="0088511B" w:rsidTr="0088511B" w14:paraId="7E70D7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511B" w:rsidP="0088511B" w:rsidRDefault="0088511B" w14:paraId="1391C2C6" w14:textId="75351E5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B4335">
              <w:rPr>
                <w:b/>
              </w:rPr>
              <w:t>35</w:t>
            </w:r>
          </w:p>
        </w:tc>
        <w:tc>
          <w:tcPr>
            <w:tcW w:w="7654" w:type="dxa"/>
            <w:gridSpan w:val="2"/>
          </w:tcPr>
          <w:p w:rsidR="0088511B" w:rsidP="0088511B" w:rsidRDefault="0088511B" w14:paraId="59E9EE89" w14:textId="18B55E0D">
            <w:pPr>
              <w:rPr>
                <w:b/>
              </w:rPr>
            </w:pPr>
            <w:r>
              <w:rPr>
                <w:b/>
              </w:rPr>
              <w:t>MOTIE VAN</w:t>
            </w:r>
            <w:r w:rsidR="00FB4335">
              <w:rPr>
                <w:b/>
              </w:rPr>
              <w:t xml:space="preserve"> HET LID </w:t>
            </w:r>
            <w:r>
              <w:rPr>
                <w:b/>
              </w:rPr>
              <w:t xml:space="preserve"> </w:t>
            </w:r>
            <w:r w:rsidR="00FB4335">
              <w:rPr>
                <w:b/>
              </w:rPr>
              <w:t>FLACH C.S.</w:t>
            </w:r>
          </w:p>
        </w:tc>
      </w:tr>
      <w:tr w:rsidR="0088511B" w:rsidTr="0088511B" w14:paraId="0CE7C2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511B" w:rsidP="0088511B" w:rsidRDefault="0088511B" w14:paraId="4A1AACB2" w14:textId="77777777"/>
        </w:tc>
        <w:tc>
          <w:tcPr>
            <w:tcW w:w="7654" w:type="dxa"/>
            <w:gridSpan w:val="2"/>
          </w:tcPr>
          <w:p w:rsidR="0088511B" w:rsidP="0088511B" w:rsidRDefault="0088511B" w14:paraId="7C6013E2" w14:textId="6968CB67">
            <w:r>
              <w:t>Voorgesteld 22 januari 2026</w:t>
            </w:r>
          </w:p>
        </w:tc>
      </w:tr>
      <w:tr w:rsidR="0088511B" w:rsidTr="0088511B" w14:paraId="52A842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511B" w:rsidP="0088511B" w:rsidRDefault="0088511B" w14:paraId="321EB7F2" w14:textId="77777777"/>
        </w:tc>
        <w:tc>
          <w:tcPr>
            <w:tcW w:w="7654" w:type="dxa"/>
            <w:gridSpan w:val="2"/>
          </w:tcPr>
          <w:p w:rsidR="0088511B" w:rsidP="0088511B" w:rsidRDefault="0088511B" w14:paraId="5F837EE7" w14:textId="77777777"/>
        </w:tc>
      </w:tr>
      <w:tr w:rsidR="0088511B" w:rsidTr="0088511B" w14:paraId="2F176C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511B" w:rsidP="0088511B" w:rsidRDefault="0088511B" w14:paraId="1C084522" w14:textId="77777777"/>
        </w:tc>
        <w:tc>
          <w:tcPr>
            <w:tcW w:w="7654" w:type="dxa"/>
            <w:gridSpan w:val="2"/>
          </w:tcPr>
          <w:p w:rsidR="0088511B" w:rsidP="0088511B" w:rsidRDefault="0088511B" w14:paraId="0450E96B" w14:textId="3FE6204B">
            <w:r>
              <w:t>De Kamer,</w:t>
            </w:r>
          </w:p>
        </w:tc>
      </w:tr>
      <w:tr w:rsidR="0088511B" w:rsidTr="0088511B" w14:paraId="6D3F39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511B" w:rsidP="0088511B" w:rsidRDefault="0088511B" w14:paraId="30BBF0F6" w14:textId="77777777"/>
        </w:tc>
        <w:tc>
          <w:tcPr>
            <w:tcW w:w="7654" w:type="dxa"/>
            <w:gridSpan w:val="2"/>
          </w:tcPr>
          <w:p w:rsidR="0088511B" w:rsidP="0088511B" w:rsidRDefault="0088511B" w14:paraId="3517CDCE" w14:textId="77777777"/>
        </w:tc>
      </w:tr>
      <w:tr w:rsidR="0088511B" w:rsidTr="0088511B" w14:paraId="4906F1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511B" w:rsidP="0088511B" w:rsidRDefault="0088511B" w14:paraId="2D97FD8E" w14:textId="77777777"/>
        </w:tc>
        <w:tc>
          <w:tcPr>
            <w:tcW w:w="7654" w:type="dxa"/>
            <w:gridSpan w:val="2"/>
          </w:tcPr>
          <w:p w:rsidR="0088511B" w:rsidP="0088511B" w:rsidRDefault="0088511B" w14:paraId="3AE6F30C" w14:textId="7544F2C9">
            <w:r>
              <w:t>gehoord de beraadslaging,</w:t>
            </w:r>
          </w:p>
        </w:tc>
      </w:tr>
      <w:tr w:rsidR="00997775" w:rsidTr="0088511B" w14:paraId="543F31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702792" w14:textId="77777777"/>
        </w:tc>
        <w:tc>
          <w:tcPr>
            <w:tcW w:w="7654" w:type="dxa"/>
            <w:gridSpan w:val="2"/>
          </w:tcPr>
          <w:p w:rsidR="00997775" w:rsidRDefault="00997775" w14:paraId="2BAAD878" w14:textId="77777777"/>
        </w:tc>
      </w:tr>
      <w:tr w:rsidR="00997775" w:rsidTr="0088511B" w14:paraId="2B80EB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5D1D1C" w14:textId="77777777"/>
        </w:tc>
        <w:tc>
          <w:tcPr>
            <w:tcW w:w="7654" w:type="dxa"/>
            <w:gridSpan w:val="2"/>
          </w:tcPr>
          <w:p w:rsidR="0088511B" w:rsidP="0088511B" w:rsidRDefault="0088511B" w14:paraId="36974371" w14:textId="77777777">
            <w:r>
              <w:t>constaterende dat kredietverstrekkers pinvoorschotten aanbieden met rentes tot wel 50%;</w:t>
            </w:r>
          </w:p>
          <w:p w:rsidR="00FB4335" w:rsidP="0088511B" w:rsidRDefault="00FB4335" w14:paraId="0A67773F" w14:textId="77777777"/>
          <w:p w:rsidR="0088511B" w:rsidP="0088511B" w:rsidRDefault="0088511B" w14:paraId="64030849" w14:textId="77777777">
            <w:r>
              <w:t>verzoekt de regering te verkennen hoe excessen kunnen worden tegengegaan, bijvoorbeeld door het instellen van toezicht, het verankeren van de zorgplicht en het invoeren van een renteplafond;</w:t>
            </w:r>
          </w:p>
          <w:p w:rsidR="00FB4335" w:rsidP="0088511B" w:rsidRDefault="00FB4335" w14:paraId="139AE431" w14:textId="77777777"/>
          <w:p w:rsidR="0088511B" w:rsidP="0088511B" w:rsidRDefault="0088511B" w14:paraId="6361C83C" w14:textId="77777777">
            <w:r>
              <w:t>verzoekt de regering te bezien hoe op Europees niveau kan worden ingezet op betere regulering van de zakelijke kredietmarkt,</w:t>
            </w:r>
          </w:p>
          <w:p w:rsidR="00FB4335" w:rsidP="0088511B" w:rsidRDefault="00FB4335" w14:paraId="495F3105" w14:textId="77777777"/>
          <w:p w:rsidR="0088511B" w:rsidP="0088511B" w:rsidRDefault="0088511B" w14:paraId="394B9F55" w14:textId="77777777">
            <w:r>
              <w:t>en gaat over tot de orde van de dag.</w:t>
            </w:r>
          </w:p>
          <w:p w:rsidR="00FB4335" w:rsidP="0088511B" w:rsidRDefault="00FB4335" w14:paraId="67019DD4" w14:textId="77777777"/>
          <w:p w:rsidR="00FB4335" w:rsidP="0088511B" w:rsidRDefault="0088511B" w14:paraId="53F44ED4" w14:textId="77777777">
            <w:proofErr w:type="spellStart"/>
            <w:r>
              <w:t>Flach</w:t>
            </w:r>
            <w:proofErr w:type="spellEnd"/>
          </w:p>
          <w:p w:rsidR="00FB4335" w:rsidP="0088511B" w:rsidRDefault="0088511B" w14:paraId="120503A9" w14:textId="77777777">
            <w:proofErr w:type="spellStart"/>
            <w:r>
              <w:t>Grinwis</w:t>
            </w:r>
            <w:proofErr w:type="spellEnd"/>
          </w:p>
          <w:p w:rsidR="00FB4335" w:rsidP="0088511B" w:rsidRDefault="0088511B" w14:paraId="3240F727" w14:textId="77777777">
            <w:proofErr w:type="spellStart"/>
            <w:r>
              <w:t>Schoonis</w:t>
            </w:r>
            <w:proofErr w:type="spellEnd"/>
          </w:p>
          <w:p w:rsidR="00FB4335" w:rsidP="0088511B" w:rsidRDefault="0088511B" w14:paraId="4DA157BB" w14:textId="77777777">
            <w:proofErr w:type="spellStart"/>
            <w:r>
              <w:t>Kisteman</w:t>
            </w:r>
            <w:proofErr w:type="spellEnd"/>
            <w:r>
              <w:t xml:space="preserve"> </w:t>
            </w:r>
          </w:p>
          <w:p w:rsidR="00997775" w:rsidP="0088511B" w:rsidRDefault="0088511B" w14:paraId="6A326CB2" w14:textId="41AF851D">
            <w:r>
              <w:t>Vermeer</w:t>
            </w:r>
          </w:p>
        </w:tc>
      </w:tr>
    </w:tbl>
    <w:p w:rsidR="00997775" w:rsidRDefault="00997775" w14:paraId="0BD13A0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16448" w14:textId="77777777" w:rsidR="0088511B" w:rsidRDefault="0088511B">
      <w:pPr>
        <w:spacing w:line="20" w:lineRule="exact"/>
      </w:pPr>
    </w:p>
  </w:endnote>
  <w:endnote w:type="continuationSeparator" w:id="0">
    <w:p w14:paraId="741977AB" w14:textId="77777777" w:rsidR="0088511B" w:rsidRDefault="0088511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DD27DE7" w14:textId="77777777" w:rsidR="0088511B" w:rsidRDefault="0088511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F8EA1" w14:textId="77777777" w:rsidR="0088511B" w:rsidRDefault="0088511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8CC1250" w14:textId="77777777" w:rsidR="0088511B" w:rsidRDefault="00885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11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E57C6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8511B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B4335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9CACB4"/>
  <w15:docId w15:val="{9C21EFCA-CEB4-4FB2-B137-3470626A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674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2026-01-23T08:43:00.0000000Z</dcterms:created>
  <dcterms:modified xsi:type="dcterms:W3CDTF">2026-01-23T09:38:00.0000000Z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