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B40DD" w14:paraId="1EADD5E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863B6C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67D6F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B40DD" w14:paraId="681E50E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DF416E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B40DD" w14:paraId="0B4DBF7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13DE8D" w14:textId="77777777"/>
        </w:tc>
      </w:tr>
      <w:tr w:rsidR="00997775" w:rsidTr="00CB40DD" w14:paraId="644FA1E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0B7C00E" w14:textId="77777777"/>
        </w:tc>
      </w:tr>
      <w:tr w:rsidR="00997775" w:rsidTr="00CB40DD" w14:paraId="3830C4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037D20" w14:textId="77777777"/>
        </w:tc>
        <w:tc>
          <w:tcPr>
            <w:tcW w:w="7654" w:type="dxa"/>
            <w:gridSpan w:val="2"/>
          </w:tcPr>
          <w:p w:rsidR="00997775" w:rsidRDefault="00997775" w14:paraId="46E41CC6" w14:textId="77777777"/>
        </w:tc>
      </w:tr>
      <w:tr w:rsidR="00CB40DD" w:rsidTr="00CB40DD" w14:paraId="66B6AE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40DD" w:rsidP="00CB40DD" w:rsidRDefault="00CB40DD" w14:paraId="41E3C46D" w14:textId="43B86587">
            <w:pPr>
              <w:rPr>
                <w:b/>
              </w:rPr>
            </w:pPr>
            <w:r>
              <w:rPr>
                <w:b/>
              </w:rPr>
              <w:t>36 800 XIII</w:t>
            </w:r>
          </w:p>
        </w:tc>
        <w:tc>
          <w:tcPr>
            <w:tcW w:w="7654" w:type="dxa"/>
            <w:gridSpan w:val="2"/>
          </w:tcPr>
          <w:p w:rsidR="00CB40DD" w:rsidP="00CB40DD" w:rsidRDefault="00CB40DD" w14:paraId="59F352A7" w14:textId="0A662B0D">
            <w:pPr>
              <w:rPr>
                <w:b/>
              </w:rPr>
            </w:pPr>
            <w:r w:rsidRPr="008931A7">
              <w:rPr>
                <w:b/>
                <w:bCs/>
                <w:szCs w:val="24"/>
              </w:rPr>
              <w:t>Vaststelling van de begrotingsstaten van het Ministerie van Economische Zaken (XIII) voor het jaar 2026</w:t>
            </w:r>
          </w:p>
        </w:tc>
      </w:tr>
      <w:tr w:rsidR="00CB40DD" w:rsidTr="00CB40DD" w14:paraId="564E1A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40DD" w:rsidP="00CB40DD" w:rsidRDefault="00CB40DD" w14:paraId="094AA84E" w14:textId="77777777"/>
        </w:tc>
        <w:tc>
          <w:tcPr>
            <w:tcW w:w="7654" w:type="dxa"/>
            <w:gridSpan w:val="2"/>
          </w:tcPr>
          <w:p w:rsidR="00CB40DD" w:rsidP="00CB40DD" w:rsidRDefault="00CB40DD" w14:paraId="10277F5F" w14:textId="77777777"/>
        </w:tc>
      </w:tr>
      <w:tr w:rsidR="00CB40DD" w:rsidTr="00CB40DD" w14:paraId="50DF96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40DD" w:rsidP="00CB40DD" w:rsidRDefault="00CB40DD" w14:paraId="0D5AB8A7" w14:textId="77777777"/>
        </w:tc>
        <w:tc>
          <w:tcPr>
            <w:tcW w:w="7654" w:type="dxa"/>
            <w:gridSpan w:val="2"/>
          </w:tcPr>
          <w:p w:rsidR="00CB40DD" w:rsidP="00CB40DD" w:rsidRDefault="00CB40DD" w14:paraId="6C6A9B95" w14:textId="77777777"/>
        </w:tc>
      </w:tr>
      <w:tr w:rsidR="00CB40DD" w:rsidTr="00CB40DD" w14:paraId="166C82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40DD" w:rsidP="00CB40DD" w:rsidRDefault="00CB40DD" w14:paraId="2CA9BB26" w14:textId="7AB0EAC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C529F">
              <w:rPr>
                <w:b/>
              </w:rPr>
              <w:t>37</w:t>
            </w:r>
          </w:p>
        </w:tc>
        <w:tc>
          <w:tcPr>
            <w:tcW w:w="7654" w:type="dxa"/>
            <w:gridSpan w:val="2"/>
          </w:tcPr>
          <w:p w:rsidR="00CB40DD" w:rsidP="00CB40DD" w:rsidRDefault="00CB40DD" w14:paraId="067D77E0" w14:textId="7F4D8C9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C529F">
              <w:rPr>
                <w:b/>
              </w:rPr>
              <w:t>HET LID GRINWIS C.S.</w:t>
            </w:r>
          </w:p>
        </w:tc>
      </w:tr>
      <w:tr w:rsidR="00CB40DD" w:rsidTr="00CB40DD" w14:paraId="12FEB1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40DD" w:rsidP="00CB40DD" w:rsidRDefault="00CB40DD" w14:paraId="5BD35B78" w14:textId="77777777"/>
        </w:tc>
        <w:tc>
          <w:tcPr>
            <w:tcW w:w="7654" w:type="dxa"/>
            <w:gridSpan w:val="2"/>
          </w:tcPr>
          <w:p w:rsidR="00CB40DD" w:rsidP="00CB40DD" w:rsidRDefault="00CB40DD" w14:paraId="5668F152" w14:textId="779761C4">
            <w:r>
              <w:t>Voorgesteld 22 januari 2026</w:t>
            </w:r>
          </w:p>
        </w:tc>
      </w:tr>
      <w:tr w:rsidR="00CB40DD" w:rsidTr="00CB40DD" w14:paraId="015029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40DD" w:rsidP="00CB40DD" w:rsidRDefault="00CB40DD" w14:paraId="4FF60038" w14:textId="77777777"/>
        </w:tc>
        <w:tc>
          <w:tcPr>
            <w:tcW w:w="7654" w:type="dxa"/>
            <w:gridSpan w:val="2"/>
          </w:tcPr>
          <w:p w:rsidR="00CB40DD" w:rsidP="00CB40DD" w:rsidRDefault="00CB40DD" w14:paraId="2B734CA5" w14:textId="77777777"/>
        </w:tc>
      </w:tr>
      <w:tr w:rsidR="00CB40DD" w:rsidTr="00CB40DD" w14:paraId="3C1165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40DD" w:rsidP="00CB40DD" w:rsidRDefault="00CB40DD" w14:paraId="7B5FE7AC" w14:textId="77777777"/>
        </w:tc>
        <w:tc>
          <w:tcPr>
            <w:tcW w:w="7654" w:type="dxa"/>
            <w:gridSpan w:val="2"/>
          </w:tcPr>
          <w:p w:rsidR="00CB40DD" w:rsidP="00CB40DD" w:rsidRDefault="00CB40DD" w14:paraId="2947A1A8" w14:textId="4838F460">
            <w:r>
              <w:t>De Kamer,</w:t>
            </w:r>
          </w:p>
        </w:tc>
      </w:tr>
      <w:tr w:rsidR="00CB40DD" w:rsidTr="00CB40DD" w14:paraId="2F1AB5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40DD" w:rsidP="00CB40DD" w:rsidRDefault="00CB40DD" w14:paraId="027F076B" w14:textId="77777777"/>
        </w:tc>
        <w:tc>
          <w:tcPr>
            <w:tcW w:w="7654" w:type="dxa"/>
            <w:gridSpan w:val="2"/>
          </w:tcPr>
          <w:p w:rsidR="00CB40DD" w:rsidP="00CB40DD" w:rsidRDefault="00CB40DD" w14:paraId="5E4C45B2" w14:textId="77777777"/>
        </w:tc>
      </w:tr>
      <w:tr w:rsidR="00CB40DD" w:rsidTr="00CB40DD" w14:paraId="698DD7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40DD" w:rsidP="00CB40DD" w:rsidRDefault="00CB40DD" w14:paraId="2EBF442A" w14:textId="77777777"/>
        </w:tc>
        <w:tc>
          <w:tcPr>
            <w:tcW w:w="7654" w:type="dxa"/>
            <w:gridSpan w:val="2"/>
          </w:tcPr>
          <w:p w:rsidR="00CB40DD" w:rsidP="00CB40DD" w:rsidRDefault="00CB40DD" w14:paraId="7AA6BC2C" w14:textId="4E6E6005">
            <w:r>
              <w:t>gehoord de beraadslaging,</w:t>
            </w:r>
          </w:p>
        </w:tc>
      </w:tr>
      <w:tr w:rsidR="00997775" w:rsidTr="00CB40DD" w14:paraId="6CFFDE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97CCB6" w14:textId="77777777"/>
        </w:tc>
        <w:tc>
          <w:tcPr>
            <w:tcW w:w="7654" w:type="dxa"/>
            <w:gridSpan w:val="2"/>
          </w:tcPr>
          <w:p w:rsidR="00997775" w:rsidRDefault="00997775" w14:paraId="379512D2" w14:textId="77777777"/>
        </w:tc>
      </w:tr>
      <w:tr w:rsidR="00997775" w:rsidTr="00CB40DD" w14:paraId="2E9420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0E76BA" w14:textId="77777777"/>
        </w:tc>
        <w:tc>
          <w:tcPr>
            <w:tcW w:w="7654" w:type="dxa"/>
            <w:gridSpan w:val="2"/>
          </w:tcPr>
          <w:p w:rsidR="00CB40DD" w:rsidP="00CB40DD" w:rsidRDefault="00CB40DD" w14:paraId="3CD8C0FC" w14:textId="77777777">
            <w:r>
              <w:t xml:space="preserve">constaterende dat het kabinet zich ervoor inzet om in de Digital </w:t>
            </w:r>
            <w:proofErr w:type="spellStart"/>
            <w:r>
              <w:t>Fairness</w:t>
            </w:r>
            <w:proofErr w:type="spellEnd"/>
            <w:r>
              <w:t xml:space="preserve"> Act (DFA) regels op te nemen over het introduceren van een toegankelijke functie om abonnementen stop te zetten; </w:t>
            </w:r>
          </w:p>
          <w:p w:rsidR="00EC529F" w:rsidP="00CB40DD" w:rsidRDefault="00EC529F" w14:paraId="6F555303" w14:textId="77777777"/>
          <w:p w:rsidR="00CB40DD" w:rsidP="00CB40DD" w:rsidRDefault="00CB40DD" w14:paraId="6270657A" w14:textId="77777777">
            <w:r>
              <w:t>overwegende dat het beëindigen van abonnementen of (</w:t>
            </w:r>
            <w:proofErr w:type="spellStart"/>
            <w:r>
              <w:t>social</w:t>
            </w:r>
            <w:proofErr w:type="spellEnd"/>
            <w:r>
              <w:t xml:space="preserve"> media)-accounts in voorkomende gevallen tevens eenvoudig moet worden voor nabestaanden, ook als ze niet over inloggegevens van de overledene beschikken; </w:t>
            </w:r>
          </w:p>
          <w:p w:rsidR="00EC529F" w:rsidP="00CB40DD" w:rsidRDefault="00EC529F" w14:paraId="3E80D88D" w14:textId="77777777"/>
          <w:p w:rsidR="00CB40DD" w:rsidP="00CB40DD" w:rsidRDefault="00CB40DD" w14:paraId="0CF1E2AC" w14:textId="77777777">
            <w:r>
              <w:t>verzoekt de regering om zich in Europees verband ook in te zetten voor een toegankelijke en eenvoudige procedure om abonnementen en accounts te beëindigen door nabestaanden,</w:t>
            </w:r>
          </w:p>
          <w:p w:rsidR="00EC529F" w:rsidP="00CB40DD" w:rsidRDefault="00EC529F" w14:paraId="590C43DC" w14:textId="77777777"/>
          <w:p w:rsidR="00CB40DD" w:rsidP="00CB40DD" w:rsidRDefault="00CB40DD" w14:paraId="3691A2CC" w14:textId="77777777">
            <w:r>
              <w:t>en gaat over tot de orde van de dag.</w:t>
            </w:r>
          </w:p>
          <w:p w:rsidR="00EC529F" w:rsidP="00CB40DD" w:rsidRDefault="00EC529F" w14:paraId="3D20502F" w14:textId="77777777"/>
          <w:p w:rsidR="00EC529F" w:rsidP="00CB40DD" w:rsidRDefault="00CB40DD" w14:paraId="2A30D5F1" w14:textId="77777777">
            <w:proofErr w:type="spellStart"/>
            <w:r>
              <w:t>Grinwis</w:t>
            </w:r>
            <w:proofErr w:type="spellEnd"/>
          </w:p>
          <w:p w:rsidR="00EC529F" w:rsidP="00CB40DD" w:rsidRDefault="00CB40DD" w14:paraId="14E3A0D6" w14:textId="77777777">
            <w:r>
              <w:t>Vermeer</w:t>
            </w:r>
          </w:p>
          <w:p w:rsidR="00EC529F" w:rsidP="00CB40DD" w:rsidRDefault="00CB40DD" w14:paraId="74D4696A" w14:textId="77777777">
            <w:proofErr w:type="spellStart"/>
            <w:r>
              <w:t>Flach</w:t>
            </w:r>
            <w:proofErr w:type="spellEnd"/>
          </w:p>
          <w:p w:rsidR="00EC529F" w:rsidP="00CB40DD" w:rsidRDefault="00CB40DD" w14:paraId="4F476047" w14:textId="77777777">
            <w:r>
              <w:t>Van der Lee</w:t>
            </w:r>
          </w:p>
          <w:p w:rsidR="00EC529F" w:rsidP="00CB40DD" w:rsidRDefault="00CB40DD" w14:paraId="1BBBFB1D" w14:textId="77777777">
            <w:r>
              <w:t>Van Lanschot</w:t>
            </w:r>
          </w:p>
          <w:p w:rsidR="00EC529F" w:rsidP="00CB40DD" w:rsidRDefault="00CB40DD" w14:paraId="06BA5F4E" w14:textId="77777777">
            <w:proofErr w:type="spellStart"/>
            <w:r>
              <w:t>Kisteman</w:t>
            </w:r>
            <w:proofErr w:type="spellEnd"/>
          </w:p>
          <w:p w:rsidR="00997775" w:rsidP="00CB40DD" w:rsidRDefault="00CB40DD" w14:paraId="58ED9C5A" w14:textId="7359733C">
            <w:r>
              <w:t>Jimmy Dijk</w:t>
            </w:r>
          </w:p>
        </w:tc>
      </w:tr>
    </w:tbl>
    <w:p w:rsidR="00997775" w:rsidRDefault="00997775" w14:paraId="03A7401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3A067" w14:textId="77777777" w:rsidR="00CB40DD" w:rsidRDefault="00CB40DD">
      <w:pPr>
        <w:spacing w:line="20" w:lineRule="exact"/>
      </w:pPr>
    </w:p>
  </w:endnote>
  <w:endnote w:type="continuationSeparator" w:id="0">
    <w:p w14:paraId="54465B5F" w14:textId="77777777" w:rsidR="00CB40DD" w:rsidRDefault="00CB40D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0ECEF0" w14:textId="77777777" w:rsidR="00CB40DD" w:rsidRDefault="00CB40D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FB0C7" w14:textId="77777777" w:rsidR="00CB40DD" w:rsidRDefault="00CB40D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F2ABB1" w14:textId="77777777" w:rsidR="00CB40DD" w:rsidRDefault="00CB4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D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E57C6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B40DD"/>
    <w:rsid w:val="00CC23D1"/>
    <w:rsid w:val="00CC270F"/>
    <w:rsid w:val="00D43192"/>
    <w:rsid w:val="00DE2437"/>
    <w:rsid w:val="00E27DF4"/>
    <w:rsid w:val="00E63508"/>
    <w:rsid w:val="00EC529F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FD271"/>
  <w15:docId w15:val="{5583B4A2-5A72-4012-A79E-5378C161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842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2026-01-23T08:43:00.0000000Z</dcterms:created>
  <dcterms:modified xsi:type="dcterms:W3CDTF">2026-01-23T09:40:00.0000000Z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