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60354" w14:paraId="7755F19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C5E21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7ED8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60354" w14:paraId="54CCBC5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23003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60354" w14:paraId="6B5BA2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6308F6" w14:textId="77777777"/>
        </w:tc>
      </w:tr>
      <w:tr w:rsidR="00997775" w:rsidTr="00B60354" w14:paraId="6780B57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7BBFFA" w14:textId="77777777"/>
        </w:tc>
      </w:tr>
      <w:tr w:rsidR="00997775" w:rsidTr="00B60354" w14:paraId="377F4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BE28F6" w14:textId="77777777"/>
        </w:tc>
        <w:tc>
          <w:tcPr>
            <w:tcW w:w="7654" w:type="dxa"/>
            <w:gridSpan w:val="2"/>
          </w:tcPr>
          <w:p w:rsidR="00997775" w:rsidRDefault="00997775" w14:paraId="4D364EF1" w14:textId="77777777"/>
        </w:tc>
      </w:tr>
      <w:tr w:rsidR="00B60354" w:rsidTr="00B60354" w14:paraId="661CE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0354" w:rsidP="00B60354" w:rsidRDefault="00B60354" w14:paraId="29642B87" w14:textId="448C2B51">
            <w:pPr>
              <w:rPr>
                <w:b/>
              </w:rPr>
            </w:pPr>
            <w:r>
              <w:rPr>
                <w:b/>
              </w:rPr>
              <w:t>36 800 XIII</w:t>
            </w:r>
          </w:p>
        </w:tc>
        <w:tc>
          <w:tcPr>
            <w:tcW w:w="7654" w:type="dxa"/>
            <w:gridSpan w:val="2"/>
          </w:tcPr>
          <w:p w:rsidR="00B60354" w:rsidP="00B60354" w:rsidRDefault="00B60354" w14:paraId="02E6AA38" w14:textId="0CDE9EDC">
            <w:pPr>
              <w:rPr>
                <w:b/>
              </w:rPr>
            </w:pPr>
            <w:r w:rsidRPr="008931A7">
              <w:rPr>
                <w:b/>
                <w:bCs/>
                <w:szCs w:val="24"/>
              </w:rPr>
              <w:t>Vaststelling van de begrotingsstaten van het Ministerie van Economische Zaken (XIII) voor het jaar 2026</w:t>
            </w:r>
          </w:p>
        </w:tc>
      </w:tr>
      <w:tr w:rsidR="00B60354" w:rsidTr="00B60354" w14:paraId="1AB30A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0354" w:rsidP="00B60354" w:rsidRDefault="00B60354" w14:paraId="7DE8476C" w14:textId="77777777"/>
        </w:tc>
        <w:tc>
          <w:tcPr>
            <w:tcW w:w="7654" w:type="dxa"/>
            <w:gridSpan w:val="2"/>
          </w:tcPr>
          <w:p w:rsidR="00B60354" w:rsidP="00B60354" w:rsidRDefault="00B60354" w14:paraId="5308FBDC" w14:textId="77777777"/>
        </w:tc>
      </w:tr>
      <w:tr w:rsidR="00B60354" w:rsidTr="00B60354" w14:paraId="11F470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0354" w:rsidP="00B60354" w:rsidRDefault="00B60354" w14:paraId="61957A79" w14:textId="77777777"/>
        </w:tc>
        <w:tc>
          <w:tcPr>
            <w:tcW w:w="7654" w:type="dxa"/>
            <w:gridSpan w:val="2"/>
          </w:tcPr>
          <w:p w:rsidR="00B60354" w:rsidP="00B60354" w:rsidRDefault="00B60354" w14:paraId="3E88676C" w14:textId="77777777"/>
        </w:tc>
      </w:tr>
      <w:tr w:rsidR="00B60354" w:rsidTr="00B60354" w14:paraId="1F489E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0354" w:rsidP="00B60354" w:rsidRDefault="00B60354" w14:paraId="698EB4A6" w14:textId="17261A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38</w:t>
            </w:r>
          </w:p>
        </w:tc>
        <w:tc>
          <w:tcPr>
            <w:tcW w:w="7654" w:type="dxa"/>
            <w:gridSpan w:val="2"/>
          </w:tcPr>
          <w:p w:rsidR="00B60354" w:rsidP="00B60354" w:rsidRDefault="00B60354" w14:paraId="22B545EF" w14:textId="3B08E9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JIMMY DIJK C.S.</w:t>
            </w:r>
          </w:p>
        </w:tc>
      </w:tr>
      <w:tr w:rsidR="00B60354" w:rsidTr="00B60354" w14:paraId="641186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0354" w:rsidP="00B60354" w:rsidRDefault="00B60354" w14:paraId="3FF32CDE" w14:textId="77777777"/>
        </w:tc>
        <w:tc>
          <w:tcPr>
            <w:tcW w:w="7654" w:type="dxa"/>
            <w:gridSpan w:val="2"/>
          </w:tcPr>
          <w:p w:rsidR="00B60354" w:rsidP="00B60354" w:rsidRDefault="00B60354" w14:paraId="6F0D15FD" w14:textId="51ED09C1">
            <w:r>
              <w:t>Voorgesteld 22 januari 2026</w:t>
            </w:r>
          </w:p>
        </w:tc>
      </w:tr>
      <w:tr w:rsidR="00B60354" w:rsidTr="00B60354" w14:paraId="24A993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0354" w:rsidP="00B60354" w:rsidRDefault="00B60354" w14:paraId="0F6ED0BB" w14:textId="77777777"/>
        </w:tc>
        <w:tc>
          <w:tcPr>
            <w:tcW w:w="7654" w:type="dxa"/>
            <w:gridSpan w:val="2"/>
          </w:tcPr>
          <w:p w:rsidR="00B60354" w:rsidP="00B60354" w:rsidRDefault="00B60354" w14:paraId="294A5B9E" w14:textId="77777777"/>
        </w:tc>
      </w:tr>
      <w:tr w:rsidR="00B60354" w:rsidTr="00B60354" w14:paraId="3DCFE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0354" w:rsidP="00B60354" w:rsidRDefault="00B60354" w14:paraId="188838C0" w14:textId="77777777"/>
        </w:tc>
        <w:tc>
          <w:tcPr>
            <w:tcW w:w="7654" w:type="dxa"/>
            <w:gridSpan w:val="2"/>
          </w:tcPr>
          <w:p w:rsidR="00B60354" w:rsidP="00B60354" w:rsidRDefault="00B60354" w14:paraId="3CF5D3EC" w14:textId="39F4DAEE">
            <w:r>
              <w:t>De Kamer,</w:t>
            </w:r>
          </w:p>
        </w:tc>
      </w:tr>
      <w:tr w:rsidR="00B60354" w:rsidTr="00B60354" w14:paraId="6F10B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0354" w:rsidP="00B60354" w:rsidRDefault="00B60354" w14:paraId="6C7A8979" w14:textId="77777777"/>
        </w:tc>
        <w:tc>
          <w:tcPr>
            <w:tcW w:w="7654" w:type="dxa"/>
            <w:gridSpan w:val="2"/>
          </w:tcPr>
          <w:p w:rsidR="00B60354" w:rsidP="00B60354" w:rsidRDefault="00B60354" w14:paraId="33F8E909" w14:textId="77777777"/>
        </w:tc>
      </w:tr>
      <w:tr w:rsidR="00B60354" w:rsidTr="00B60354" w14:paraId="2AE54E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0354" w:rsidP="00B60354" w:rsidRDefault="00B60354" w14:paraId="7062A854" w14:textId="77777777"/>
        </w:tc>
        <w:tc>
          <w:tcPr>
            <w:tcW w:w="7654" w:type="dxa"/>
            <w:gridSpan w:val="2"/>
          </w:tcPr>
          <w:p w:rsidR="00B60354" w:rsidP="00B60354" w:rsidRDefault="00B60354" w14:paraId="13E09C9F" w14:textId="19485341">
            <w:r>
              <w:t>gehoord de beraadslaging,</w:t>
            </w:r>
          </w:p>
        </w:tc>
      </w:tr>
      <w:tr w:rsidR="00997775" w:rsidTr="00B60354" w14:paraId="7746AC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F64E46" w14:textId="77777777"/>
        </w:tc>
        <w:tc>
          <w:tcPr>
            <w:tcW w:w="7654" w:type="dxa"/>
            <w:gridSpan w:val="2"/>
          </w:tcPr>
          <w:p w:rsidR="00997775" w:rsidRDefault="00997775" w14:paraId="3925B968" w14:textId="77777777"/>
        </w:tc>
      </w:tr>
      <w:tr w:rsidR="00997775" w:rsidTr="00B60354" w14:paraId="65B8B0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5F8B56" w14:textId="77777777"/>
        </w:tc>
        <w:tc>
          <w:tcPr>
            <w:tcW w:w="7654" w:type="dxa"/>
            <w:gridSpan w:val="2"/>
          </w:tcPr>
          <w:p w:rsidR="00B60354" w:rsidP="00B60354" w:rsidRDefault="00B60354" w14:paraId="71C93720" w14:textId="77777777">
            <w:r>
              <w:t>constaterende dat veel mensen die graag zouden willen werken nu thuis zitten terwijl zij met enige vorm van begeleiding aan het werk zouden kunnen gaan;</w:t>
            </w:r>
          </w:p>
          <w:p w:rsidR="00B60354" w:rsidP="00B60354" w:rsidRDefault="00B60354" w14:paraId="444F9BC6" w14:textId="77777777"/>
          <w:p w:rsidR="00B60354" w:rsidP="00B60354" w:rsidRDefault="00B60354" w14:paraId="4F54B2AC" w14:textId="77777777">
            <w:r>
              <w:t>overwegende dat mensen die bij sociaal ontwikkelbedrijven werken of met enige vorm van begeleiding aan het werk zijn, een waardevolle bijdrage leveren aan onze samenleving en economie;</w:t>
            </w:r>
          </w:p>
          <w:p w:rsidR="00B60354" w:rsidP="00B60354" w:rsidRDefault="00B60354" w14:paraId="55954363" w14:textId="77777777"/>
          <w:p w:rsidR="00B60354" w:rsidP="00B60354" w:rsidRDefault="00B60354" w14:paraId="7F57479F" w14:textId="77777777">
            <w:r>
              <w:t>overwegende dat veel werkgevers, gemeenten en sociaal ontwikkelbedrijven desondanks nog hindernissen of financiële drempels ondervinden;</w:t>
            </w:r>
          </w:p>
          <w:p w:rsidR="00B60354" w:rsidP="00B60354" w:rsidRDefault="00B60354" w14:paraId="5263A87B" w14:textId="77777777">
            <w:r>
              <w:t>overwegende dat het door het bundelen van budgetten mogelijk is om veel meer banen met begeleiding te realiseren;</w:t>
            </w:r>
          </w:p>
          <w:p w:rsidR="00B60354" w:rsidP="00B60354" w:rsidRDefault="00B60354" w14:paraId="70758EAC" w14:textId="77777777"/>
          <w:p w:rsidR="00B60354" w:rsidP="00B60354" w:rsidRDefault="00B60354" w14:paraId="54434B20" w14:textId="77777777">
            <w:r>
              <w:t xml:space="preserve">verzoekt de regering om voor sociaal ontwikkelbedrijven en begeleid werken een brede maatschappelijke kosten-batenanalyse uit te laten voeren door de ministeries van EZ, VWS en SZW, waarbij voortgebouwd wordt op het rapport Onderzoek infrastructuur sociaal ontwikkelbedrijven; </w:t>
            </w:r>
          </w:p>
          <w:p w:rsidR="00B60354" w:rsidP="00B60354" w:rsidRDefault="00B60354" w14:paraId="2E31DE69" w14:textId="77777777"/>
          <w:p w:rsidR="00B60354" w:rsidP="00B60354" w:rsidRDefault="00B60354" w14:paraId="34A5FFAA" w14:textId="77777777">
            <w:r>
              <w:t>verzoekt de regering voor de voorjaarsnota de uitkomsten hiervan met de Kamer te delen,</w:t>
            </w:r>
          </w:p>
          <w:p w:rsidR="00B60354" w:rsidP="00B60354" w:rsidRDefault="00B60354" w14:paraId="3E682447" w14:textId="77777777"/>
          <w:p w:rsidR="00B60354" w:rsidP="00B60354" w:rsidRDefault="00B60354" w14:paraId="5F4DEBF5" w14:textId="77777777">
            <w:r>
              <w:t>en gaat over tot de orde van de dag.</w:t>
            </w:r>
          </w:p>
          <w:p w:rsidR="00B60354" w:rsidP="00B60354" w:rsidRDefault="00B60354" w14:paraId="6B35DEEA" w14:textId="77777777"/>
          <w:p w:rsidR="00B60354" w:rsidP="00B60354" w:rsidRDefault="00B60354" w14:paraId="5C4ADB52" w14:textId="77777777">
            <w:r>
              <w:t>Jimmy Dijk</w:t>
            </w:r>
          </w:p>
          <w:p w:rsidR="00B60354" w:rsidP="00B60354" w:rsidRDefault="00B60354" w14:paraId="2C4591F9" w14:textId="77777777">
            <w:proofErr w:type="spellStart"/>
            <w:r>
              <w:t>Flach</w:t>
            </w:r>
            <w:proofErr w:type="spellEnd"/>
          </w:p>
          <w:p w:rsidR="00997775" w:rsidP="00B60354" w:rsidRDefault="00B60354" w14:paraId="057146E0" w14:textId="03FDC3E5">
            <w:proofErr w:type="spellStart"/>
            <w:r>
              <w:t>Grinwis</w:t>
            </w:r>
            <w:proofErr w:type="spellEnd"/>
          </w:p>
        </w:tc>
      </w:tr>
    </w:tbl>
    <w:p w:rsidR="00997775" w:rsidRDefault="00997775" w14:paraId="7961AA7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ECAE" w14:textId="77777777" w:rsidR="00B60354" w:rsidRDefault="00B60354">
      <w:pPr>
        <w:spacing w:line="20" w:lineRule="exact"/>
      </w:pPr>
    </w:p>
  </w:endnote>
  <w:endnote w:type="continuationSeparator" w:id="0">
    <w:p w14:paraId="72B3CC2A" w14:textId="77777777" w:rsidR="00B60354" w:rsidRDefault="00B6035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607EC1" w14:textId="77777777" w:rsidR="00B60354" w:rsidRDefault="00B6035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4441" w14:textId="77777777" w:rsidR="00B60354" w:rsidRDefault="00B6035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F4B957" w14:textId="77777777" w:rsidR="00B60354" w:rsidRDefault="00B60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5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57C6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0354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4DEAA"/>
  <w15:docId w15:val="{F04503C8-F82F-4F3D-891D-A721F7B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205</ap:Words>
  <ap:Characters>1132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2026-01-23T08:43:00.0000000Z</dcterms:created>
  <dcterms:modified xsi:type="dcterms:W3CDTF">2026-01-23T09:00:00.0000000Z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