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0473" w14:paraId="38F4FD49" w14:textId="77777777">
        <w:tc>
          <w:tcPr>
            <w:tcW w:w="6733" w:type="dxa"/>
            <w:gridSpan w:val="2"/>
            <w:tcBorders>
              <w:top w:val="nil"/>
              <w:left w:val="nil"/>
              <w:bottom w:val="nil"/>
              <w:right w:val="nil"/>
            </w:tcBorders>
            <w:vAlign w:val="center"/>
          </w:tcPr>
          <w:p w:rsidR="00997775" w:rsidP="00710A7A" w:rsidRDefault="00997775" w14:paraId="6D3C73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2336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0473" w14:paraId="5593B9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A5B815" w14:textId="77777777">
            <w:r w:rsidRPr="008B0CC5">
              <w:t xml:space="preserve">Vergaderjaar </w:t>
            </w:r>
            <w:r w:rsidR="00AC6B87">
              <w:t>202</w:t>
            </w:r>
            <w:r w:rsidR="00684DFF">
              <w:t>5</w:t>
            </w:r>
            <w:r w:rsidR="00AC6B87">
              <w:t>-202</w:t>
            </w:r>
            <w:r w:rsidR="00684DFF">
              <w:t>6</w:t>
            </w:r>
          </w:p>
        </w:tc>
      </w:tr>
      <w:tr w:rsidR="00997775" w:rsidTr="00440473" w14:paraId="0F25592D" w14:textId="77777777">
        <w:trPr>
          <w:cantSplit/>
        </w:trPr>
        <w:tc>
          <w:tcPr>
            <w:tcW w:w="10985" w:type="dxa"/>
            <w:gridSpan w:val="3"/>
            <w:tcBorders>
              <w:top w:val="nil"/>
              <w:left w:val="nil"/>
              <w:bottom w:val="nil"/>
              <w:right w:val="nil"/>
            </w:tcBorders>
          </w:tcPr>
          <w:p w:rsidR="00997775" w:rsidRDefault="00997775" w14:paraId="1F515B39" w14:textId="77777777"/>
        </w:tc>
      </w:tr>
      <w:tr w:rsidR="00997775" w:rsidTr="00440473" w14:paraId="312D0849" w14:textId="77777777">
        <w:trPr>
          <w:cantSplit/>
        </w:trPr>
        <w:tc>
          <w:tcPr>
            <w:tcW w:w="10985" w:type="dxa"/>
            <w:gridSpan w:val="3"/>
            <w:tcBorders>
              <w:top w:val="nil"/>
              <w:left w:val="nil"/>
              <w:bottom w:val="single" w:color="auto" w:sz="4" w:space="0"/>
              <w:right w:val="nil"/>
            </w:tcBorders>
          </w:tcPr>
          <w:p w:rsidR="00997775" w:rsidRDefault="00997775" w14:paraId="26DAC10E" w14:textId="77777777"/>
        </w:tc>
      </w:tr>
      <w:tr w:rsidR="00997775" w:rsidTr="00440473" w14:paraId="6C6EB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A395F6" w14:textId="77777777"/>
        </w:tc>
        <w:tc>
          <w:tcPr>
            <w:tcW w:w="7654" w:type="dxa"/>
            <w:gridSpan w:val="2"/>
          </w:tcPr>
          <w:p w:rsidR="00997775" w:rsidRDefault="00997775" w14:paraId="49BCD61C" w14:textId="77777777"/>
        </w:tc>
      </w:tr>
      <w:tr w:rsidR="00440473" w:rsidTr="00440473" w14:paraId="2E097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6F90DA8C" w14:textId="24C5B178">
            <w:pPr>
              <w:rPr>
                <w:b/>
              </w:rPr>
            </w:pPr>
            <w:r>
              <w:rPr>
                <w:b/>
              </w:rPr>
              <w:t>36 800 XIII</w:t>
            </w:r>
          </w:p>
        </w:tc>
        <w:tc>
          <w:tcPr>
            <w:tcW w:w="7654" w:type="dxa"/>
            <w:gridSpan w:val="2"/>
          </w:tcPr>
          <w:p w:rsidR="00440473" w:rsidP="00440473" w:rsidRDefault="00440473" w14:paraId="231D1709" w14:textId="6A5B136D">
            <w:pPr>
              <w:rPr>
                <w:b/>
              </w:rPr>
            </w:pPr>
            <w:r w:rsidRPr="008931A7">
              <w:rPr>
                <w:b/>
                <w:bCs/>
                <w:szCs w:val="24"/>
              </w:rPr>
              <w:t>Vaststelling van de begrotingsstaten van het Ministerie van Economische Zaken (XIII) voor het jaar 2026</w:t>
            </w:r>
          </w:p>
        </w:tc>
      </w:tr>
      <w:tr w:rsidR="00440473" w:rsidTr="00440473" w14:paraId="18DC8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3C170274" w14:textId="77777777"/>
        </w:tc>
        <w:tc>
          <w:tcPr>
            <w:tcW w:w="7654" w:type="dxa"/>
            <w:gridSpan w:val="2"/>
          </w:tcPr>
          <w:p w:rsidR="00440473" w:rsidP="00440473" w:rsidRDefault="00440473" w14:paraId="59C5EB30" w14:textId="77777777"/>
        </w:tc>
      </w:tr>
      <w:tr w:rsidR="00440473" w:rsidTr="00440473" w14:paraId="1B50F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5E866DB1" w14:textId="77777777"/>
        </w:tc>
        <w:tc>
          <w:tcPr>
            <w:tcW w:w="7654" w:type="dxa"/>
            <w:gridSpan w:val="2"/>
          </w:tcPr>
          <w:p w:rsidR="00440473" w:rsidP="00440473" w:rsidRDefault="00440473" w14:paraId="662B044D" w14:textId="77777777"/>
        </w:tc>
      </w:tr>
      <w:tr w:rsidR="00440473" w:rsidTr="00440473" w14:paraId="45C48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0C595FDA" w14:textId="403AAC14">
            <w:pPr>
              <w:rPr>
                <w:b/>
              </w:rPr>
            </w:pPr>
            <w:r>
              <w:rPr>
                <w:b/>
              </w:rPr>
              <w:t xml:space="preserve">Nr. </w:t>
            </w:r>
            <w:r w:rsidR="008A33EE">
              <w:rPr>
                <w:b/>
              </w:rPr>
              <w:t>39</w:t>
            </w:r>
          </w:p>
        </w:tc>
        <w:tc>
          <w:tcPr>
            <w:tcW w:w="7654" w:type="dxa"/>
            <w:gridSpan w:val="2"/>
          </w:tcPr>
          <w:p w:rsidR="00440473" w:rsidP="00440473" w:rsidRDefault="00440473" w14:paraId="5BBEE784" w14:textId="7E1B6C38">
            <w:pPr>
              <w:rPr>
                <w:b/>
              </w:rPr>
            </w:pPr>
            <w:r>
              <w:rPr>
                <w:b/>
              </w:rPr>
              <w:t>MOTIE VAN HET LID JIMMY DIJK</w:t>
            </w:r>
          </w:p>
        </w:tc>
      </w:tr>
      <w:tr w:rsidR="00440473" w:rsidTr="00440473" w14:paraId="04785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2017FC65" w14:textId="77777777"/>
        </w:tc>
        <w:tc>
          <w:tcPr>
            <w:tcW w:w="7654" w:type="dxa"/>
            <w:gridSpan w:val="2"/>
          </w:tcPr>
          <w:p w:rsidR="00440473" w:rsidP="00440473" w:rsidRDefault="00440473" w14:paraId="533A73C6" w14:textId="3BEEE2BE">
            <w:r>
              <w:t>Voorgesteld 22 januari 2026</w:t>
            </w:r>
          </w:p>
        </w:tc>
      </w:tr>
      <w:tr w:rsidR="00440473" w:rsidTr="00440473" w14:paraId="09037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18DD93F2" w14:textId="77777777"/>
        </w:tc>
        <w:tc>
          <w:tcPr>
            <w:tcW w:w="7654" w:type="dxa"/>
            <w:gridSpan w:val="2"/>
          </w:tcPr>
          <w:p w:rsidR="00440473" w:rsidP="00440473" w:rsidRDefault="00440473" w14:paraId="07815E18" w14:textId="77777777"/>
        </w:tc>
      </w:tr>
      <w:tr w:rsidR="00440473" w:rsidTr="00440473" w14:paraId="11E93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6499D5D3" w14:textId="77777777"/>
        </w:tc>
        <w:tc>
          <w:tcPr>
            <w:tcW w:w="7654" w:type="dxa"/>
            <w:gridSpan w:val="2"/>
          </w:tcPr>
          <w:p w:rsidR="00440473" w:rsidP="00440473" w:rsidRDefault="00440473" w14:paraId="7CACF2BD" w14:textId="22F480E9">
            <w:r>
              <w:t>De Kamer,</w:t>
            </w:r>
          </w:p>
        </w:tc>
      </w:tr>
      <w:tr w:rsidR="00440473" w:rsidTr="00440473" w14:paraId="5BB57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3BD0BC08" w14:textId="77777777"/>
        </w:tc>
        <w:tc>
          <w:tcPr>
            <w:tcW w:w="7654" w:type="dxa"/>
            <w:gridSpan w:val="2"/>
          </w:tcPr>
          <w:p w:rsidR="00440473" w:rsidP="00440473" w:rsidRDefault="00440473" w14:paraId="51CA5F43" w14:textId="77777777"/>
        </w:tc>
      </w:tr>
      <w:tr w:rsidR="00440473" w:rsidTr="00440473" w14:paraId="7044C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473" w:rsidP="00440473" w:rsidRDefault="00440473" w14:paraId="5CA83A53" w14:textId="77777777"/>
        </w:tc>
        <w:tc>
          <w:tcPr>
            <w:tcW w:w="7654" w:type="dxa"/>
            <w:gridSpan w:val="2"/>
          </w:tcPr>
          <w:p w:rsidR="00440473" w:rsidP="00440473" w:rsidRDefault="00440473" w14:paraId="3CD270F9" w14:textId="03894313">
            <w:r>
              <w:t>gehoord de beraadslaging,</w:t>
            </w:r>
          </w:p>
        </w:tc>
      </w:tr>
      <w:tr w:rsidR="00997775" w:rsidTr="00440473" w14:paraId="79C30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F1EB1" w14:textId="77777777"/>
        </w:tc>
        <w:tc>
          <w:tcPr>
            <w:tcW w:w="7654" w:type="dxa"/>
            <w:gridSpan w:val="2"/>
          </w:tcPr>
          <w:p w:rsidR="00997775" w:rsidRDefault="00997775" w14:paraId="33F93069" w14:textId="77777777"/>
        </w:tc>
      </w:tr>
      <w:tr w:rsidR="00997775" w:rsidTr="00440473" w14:paraId="0E5DF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D3ED9" w14:textId="77777777"/>
        </w:tc>
        <w:tc>
          <w:tcPr>
            <w:tcW w:w="7654" w:type="dxa"/>
            <w:gridSpan w:val="2"/>
          </w:tcPr>
          <w:p w:rsidR="00440473" w:rsidP="00440473" w:rsidRDefault="00440473" w14:paraId="6783FE4C" w14:textId="77777777">
            <w:r>
              <w:t>constaterende dat buitenlandse bedrijven en investeringsmaatschappijen steeds meer voet aan de grond krijgen in het Nederlandse bedrijfsleven;</w:t>
            </w:r>
          </w:p>
          <w:p w:rsidR="00440473" w:rsidP="00440473" w:rsidRDefault="00440473" w14:paraId="75BAE454" w14:textId="77777777"/>
          <w:p w:rsidR="00440473" w:rsidP="00440473" w:rsidRDefault="00440473" w14:paraId="4DBF8DDD" w14:textId="77777777">
            <w:r>
              <w:t>constaterende dat andere landen hierdoor een risicovolle mate van invloed kunnen hebben op cruciale sectoren en bedrijven in onze economie, zoals recente voorbeelden bij Chemelot, Nexperia en DigiD aantonen;</w:t>
            </w:r>
          </w:p>
          <w:p w:rsidR="00440473" w:rsidP="00440473" w:rsidRDefault="00440473" w14:paraId="73891578" w14:textId="77777777"/>
          <w:p w:rsidR="00440473" w:rsidP="00440473" w:rsidRDefault="00440473" w14:paraId="48B23279" w14:textId="77777777">
            <w:r>
              <w:t xml:space="preserve">van mening dat Nederland zelf grip en zeggenschap moet houden over vitale onderdelen van onze economie en samenleving; </w:t>
            </w:r>
          </w:p>
          <w:p w:rsidR="00440473" w:rsidP="00440473" w:rsidRDefault="00440473" w14:paraId="41BE1526" w14:textId="77777777"/>
          <w:p w:rsidR="00440473" w:rsidP="00440473" w:rsidRDefault="00440473" w14:paraId="774727F7" w14:textId="77777777">
            <w:r>
              <w:t>verzoekt de regering in kaart te brengen in welke bedrijven en sectoren buitenlandse bedrijven een significant aandeel hebben en beleidsopties om grip en zeggenschap te houden aan de Kamer voor te leggen bij de presentatie van de Miljoenennota 2027,</w:t>
            </w:r>
          </w:p>
          <w:p w:rsidR="00440473" w:rsidP="00440473" w:rsidRDefault="00440473" w14:paraId="4F5AB217" w14:textId="77777777"/>
          <w:p w:rsidR="00440473" w:rsidP="00440473" w:rsidRDefault="00440473" w14:paraId="7FD53107" w14:textId="77777777">
            <w:r>
              <w:t>en gaat over tot de orde van de dag.</w:t>
            </w:r>
          </w:p>
          <w:p w:rsidR="00440473" w:rsidP="00440473" w:rsidRDefault="00440473" w14:paraId="6B1EA265" w14:textId="77777777"/>
          <w:p w:rsidR="00997775" w:rsidP="00440473" w:rsidRDefault="00440473" w14:paraId="5C10DF93" w14:textId="2EE7DEF4">
            <w:r>
              <w:t>Jimmy Dijk</w:t>
            </w:r>
          </w:p>
        </w:tc>
      </w:tr>
    </w:tbl>
    <w:p w:rsidR="00997775" w:rsidRDefault="00997775" w14:paraId="458AF35B" w14:textId="77777777"/>
    <w:sectPr w:rsidR="00997775" w:rsidSect="008A33E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FA8B" w14:textId="77777777" w:rsidR="00440473" w:rsidRDefault="00440473">
      <w:pPr>
        <w:spacing w:line="20" w:lineRule="exact"/>
      </w:pPr>
    </w:p>
  </w:endnote>
  <w:endnote w:type="continuationSeparator" w:id="0">
    <w:p w14:paraId="4182F7F3" w14:textId="77777777" w:rsidR="00440473" w:rsidRDefault="00440473">
      <w:pPr>
        <w:pStyle w:val="Amendement"/>
      </w:pPr>
      <w:r>
        <w:rPr>
          <w:b w:val="0"/>
        </w:rPr>
        <w:t xml:space="preserve"> </w:t>
      </w:r>
    </w:p>
  </w:endnote>
  <w:endnote w:type="continuationNotice" w:id="1">
    <w:p w14:paraId="322D36E1" w14:textId="77777777" w:rsidR="00440473" w:rsidRDefault="004404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FE07" w14:textId="77777777" w:rsidR="00440473" w:rsidRDefault="00440473">
      <w:pPr>
        <w:pStyle w:val="Amendement"/>
      </w:pPr>
      <w:r>
        <w:rPr>
          <w:b w:val="0"/>
        </w:rPr>
        <w:separator/>
      </w:r>
    </w:p>
  </w:footnote>
  <w:footnote w:type="continuationSeparator" w:id="0">
    <w:p w14:paraId="0F20F26A" w14:textId="77777777" w:rsidR="00440473" w:rsidRDefault="00440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73"/>
    <w:rsid w:val="00133FCE"/>
    <w:rsid w:val="001E482C"/>
    <w:rsid w:val="001E4877"/>
    <w:rsid w:val="0021105A"/>
    <w:rsid w:val="00280D6A"/>
    <w:rsid w:val="002B78E9"/>
    <w:rsid w:val="002C5406"/>
    <w:rsid w:val="00330D60"/>
    <w:rsid w:val="00345A5C"/>
    <w:rsid w:val="003F71A1"/>
    <w:rsid w:val="00440473"/>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A33EE"/>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ED279"/>
  <w15:docId w15:val="{5AC52500-3361-4DD9-8C16-0EFE8F33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2026-01-23T09:02:00.0000000Z</dcterms:created>
  <dcterms:modified xsi:type="dcterms:W3CDTF">2026-01-23T09:02:00.0000000Z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