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1C" w:rsidP="00956D28" w:rsidRDefault="0075201C" w14:paraId="25F679BE" w14:textId="7A4E4C90">
      <w:bookmarkStart w:name="_GoBack" w:id="0"/>
      <w:bookmarkEnd w:id="0"/>
      <w:r>
        <w:t>Geachte voorzitter,</w:t>
      </w:r>
    </w:p>
    <w:p w:rsidR="0075201C" w:rsidP="00956D28" w:rsidRDefault="0075201C" w14:paraId="2345F3DD" w14:textId="77777777"/>
    <w:p w:rsidR="00956D28" w:rsidP="00956D28" w:rsidRDefault="005D1CBD" w14:paraId="3888C05C" w14:textId="6A750DBA">
      <w:r>
        <w:t>Op</w:t>
      </w:r>
      <w:r w:rsidRPr="1312A7C9" w:rsidR="00956D28">
        <w:t xml:space="preserve"> 22 januari 2026 heeft de Onderzoeksraad voor Veiligheid (O</w:t>
      </w:r>
      <w:r w:rsidR="00283DB7">
        <w:t>v</w:t>
      </w:r>
      <w:r w:rsidRPr="1312A7C9" w:rsidR="00956D28">
        <w:t xml:space="preserve">V) het rapport </w:t>
      </w:r>
      <w:r w:rsidRPr="0075201C" w:rsidR="00956D28">
        <w:rPr>
          <w:i/>
          <w:iCs/>
        </w:rPr>
        <w:t>‘Onveiligheid door extreme regen’</w:t>
      </w:r>
      <w:r w:rsidRPr="1312A7C9" w:rsidR="00956D28">
        <w:t xml:space="preserve"> gepubliceerd. </w:t>
      </w:r>
      <w:r w:rsidR="00947718">
        <w:t>Bij deze brief ontvangt de Kamer het rapport en wordt kort ingegaan op</w:t>
      </w:r>
      <w:r w:rsidRPr="1312A7C9" w:rsidR="00956D28">
        <w:t xml:space="preserve"> de vervolgstappen die naar aanleiding van dit onderzoek </w:t>
      </w:r>
      <w:r>
        <w:t>worden gezet</w:t>
      </w:r>
      <w:r w:rsidR="00EC1917">
        <w:t>, zoals toegezegd aan het lid Zalinyan in het plenaire debat van 22 januari jl.</w:t>
      </w:r>
    </w:p>
    <w:p w:rsidRPr="00C37027" w:rsidR="00956D28" w:rsidP="00956D28" w:rsidRDefault="00956D28" w14:paraId="1326344B" w14:textId="77777777"/>
    <w:p w:rsidR="005D1CBD" w:rsidP="00956D28" w:rsidRDefault="00956D28" w14:paraId="27282890" w14:textId="4E22A32D">
      <w:r w:rsidRPr="00C37027">
        <w:t>Met dit rapport rondt de O</w:t>
      </w:r>
      <w:r w:rsidR="00283DB7">
        <w:t>v</w:t>
      </w:r>
      <w:r w:rsidRPr="00C37027">
        <w:t xml:space="preserve">V het onderzoek af naar de wijze waarop Nederland zich voorbereidt op de gevolgen van extreme regen vanuit een veiligheidsperspectief. Wateroverlast door extreme regenval kan naast materiële schade ook leiden tot veiligheidsrisico’s. Onderdeel van het onderzoek is de vraag wat verschillende partijen doen om risicofactoren te beheersen en welke knelpunten zich voordoen bij de risicobeheersing. </w:t>
      </w:r>
      <w:r w:rsidR="001C09C4">
        <w:t xml:space="preserve">Voor de conclusie </w:t>
      </w:r>
      <w:r w:rsidR="00947718">
        <w:t>wordt verwezen</w:t>
      </w:r>
      <w:r w:rsidR="001C09C4">
        <w:t xml:space="preserve"> naar het bijgevoegde rapport.</w:t>
      </w:r>
    </w:p>
    <w:p w:rsidRPr="001C09C4" w:rsidR="001C09C4" w:rsidP="00956D28" w:rsidRDefault="001C09C4" w14:paraId="172F40B3" w14:textId="77777777"/>
    <w:p w:rsidRPr="009E6FC1" w:rsidR="00990BBD" w:rsidP="00956D28" w:rsidRDefault="00956D28" w14:paraId="1593F36D" w14:textId="58FC0BA2">
      <w:r w:rsidRPr="009E6FC1">
        <w:t xml:space="preserve">Het beschermen van burgers in Nederland tegen overlast door extreme regen is een belangrijk en actueel thema. Zoals beschreven in de </w:t>
      </w:r>
      <w:r w:rsidRPr="009E6FC1" w:rsidR="005D1CBD">
        <w:t>K</w:t>
      </w:r>
      <w:r w:rsidRPr="009E6FC1">
        <w:t xml:space="preserve">amerbrief ‘Wateroverlast door grootschalige extreme regen’ die op 30 oktober 2025 aan de Tweede Kamer </w:t>
      </w:r>
      <w:r w:rsidR="00947718">
        <w:t>is</w:t>
      </w:r>
      <w:r w:rsidRPr="009E6FC1">
        <w:t xml:space="preserve"> gestuurd, kan wateroverlast door extreme regen leiden tot schade aan (vitale) infrastructuur, woningen, landbouw, natuur en cultureel erfgoed</w:t>
      </w:r>
      <w:r w:rsidR="00947718">
        <w:rPr>
          <w:rStyle w:val="FootnoteReference"/>
        </w:rPr>
        <w:footnoteReference w:id="2"/>
      </w:r>
      <w:r w:rsidRPr="009E6FC1">
        <w:t xml:space="preserve">. Extreme regen kan ook een grote impact hebben op de (mentale) gezondheid van burgers. </w:t>
      </w:r>
    </w:p>
    <w:p w:rsidRPr="009E6FC1" w:rsidR="00990BBD" w:rsidP="00956D28" w:rsidRDefault="00990BBD" w14:paraId="3DD5EB50" w14:textId="77777777"/>
    <w:p w:rsidR="00990BBD" w:rsidP="00956D28" w:rsidRDefault="00947718" w14:paraId="1A07888C" w14:textId="762DB0FE">
      <w:r>
        <w:t xml:space="preserve">Zoals in de brief aangekondigd werkt </w:t>
      </w:r>
      <w:r w:rsidRPr="009E6FC1" w:rsidR="00956D28">
        <w:t xml:space="preserve">het </w:t>
      </w:r>
      <w:r w:rsidRPr="009E6FC1" w:rsidR="00DE14C2">
        <w:t>m</w:t>
      </w:r>
      <w:r w:rsidRPr="009E6FC1" w:rsidR="00956D28">
        <w:t>inisterie van Infrastructuur en Waterstaat</w:t>
      </w:r>
      <w:r>
        <w:t xml:space="preserve"> (IenW)</w:t>
      </w:r>
      <w:r w:rsidRPr="009E6FC1" w:rsidR="00956D28">
        <w:t xml:space="preserve"> samen met andere betrokken departementen, decentrale overheden, waterschappen, veiligheidsregio’s en vitale sectoren, aan het vergroten van inzicht in knelpunten en aan maatregelen om de gevolgen van extreme regen te beperken. In dat kader ontwikkelt het </w:t>
      </w:r>
      <w:r w:rsidRPr="009E6FC1" w:rsidR="00DE14C2">
        <w:t>m</w:t>
      </w:r>
      <w:r w:rsidRPr="009E6FC1" w:rsidR="00956D28">
        <w:t xml:space="preserve">inisterie van </w:t>
      </w:r>
      <w:r>
        <w:t>IenW</w:t>
      </w:r>
      <w:r w:rsidRPr="009E6FC1" w:rsidR="00956D28">
        <w:t xml:space="preserve"> een Nationale Aanpak Wateroverlast, die zal worden geborgd in het Nationaal Waterprogramma. Het rapport van de O</w:t>
      </w:r>
      <w:r w:rsidRPr="009E6FC1" w:rsidR="00283DB7">
        <w:t>v</w:t>
      </w:r>
      <w:r w:rsidRPr="009E6FC1" w:rsidR="00956D28">
        <w:t xml:space="preserve">V onderstreept het belang van het ontwikkelen van </w:t>
      </w:r>
      <w:r>
        <w:t>deze</w:t>
      </w:r>
      <w:r w:rsidRPr="009E6FC1" w:rsidR="00956D28">
        <w:t xml:space="preserve"> Nationale Aanpak Wateroverlast. Daarnaast biedt het rapport aanvullende aanbevelingen om burgers beter te beschermen tegen de veiligheidsrisico’s van wateroverlast door extreme regenval.</w:t>
      </w:r>
      <w:r w:rsidRPr="6CE0350F" w:rsidR="00956D28">
        <w:t xml:space="preserve"> </w:t>
      </w:r>
    </w:p>
    <w:p w:rsidR="00990BBD" w:rsidP="00956D28" w:rsidRDefault="00990BBD" w14:paraId="6DE04E63" w14:textId="77777777"/>
    <w:p w:rsidR="00947718" w:rsidP="00956D28" w:rsidRDefault="00956D28" w14:paraId="005B8BC2" w14:textId="327E6393">
      <w:r w:rsidRPr="6CE0350F">
        <w:t xml:space="preserve">In de komende tijd </w:t>
      </w:r>
      <w:r w:rsidR="00947718">
        <w:t>worden</w:t>
      </w:r>
      <w:r w:rsidRPr="6CE0350F">
        <w:t xml:space="preserve"> het rapport en de aanbevelingen van de raad nader </w:t>
      </w:r>
      <w:r w:rsidR="00947718">
        <w:t>bestudeerd</w:t>
      </w:r>
      <w:r w:rsidRPr="6CE0350F">
        <w:t xml:space="preserve">. Om burgers beter te beschermen tegen onveiligheid als gevolg van extreme regenval is het van belang de door de OvV getrokken lessen ter harte te nemen. </w:t>
      </w:r>
      <w:r w:rsidR="00947718">
        <w:t xml:space="preserve">Het ministerie van IenW gaat </w:t>
      </w:r>
      <w:r w:rsidRPr="6CE0350F">
        <w:t xml:space="preserve">daarmee aan de slag in afstemming met </w:t>
      </w:r>
      <w:r w:rsidR="0088607C">
        <w:t>alle betrokken partijen.</w:t>
      </w:r>
      <w:r w:rsidRPr="6CE0350F">
        <w:t xml:space="preserve"> </w:t>
      </w:r>
    </w:p>
    <w:p w:rsidR="00947718" w:rsidP="00956D28" w:rsidRDefault="00947718" w14:paraId="40518859" w14:textId="77777777"/>
    <w:p w:rsidRPr="00C37027" w:rsidR="00956D28" w:rsidP="00956D28" w:rsidRDefault="00956D28" w14:paraId="7D44F842" w14:textId="38E033B4">
      <w:r w:rsidRPr="6CE0350F">
        <w:t xml:space="preserve">Ik zal binnen de wettelijke termijn van 6 maanden een formele reactie naar de OvV sturen. Uiterlijk voor het zomerreces </w:t>
      </w:r>
      <w:r w:rsidR="00947718">
        <w:t>wordt de</w:t>
      </w:r>
      <w:r w:rsidRPr="6CE0350F">
        <w:t xml:space="preserve"> Kamer hierover </w:t>
      </w:r>
      <w:r w:rsidR="00947718">
        <w:t>geïnformeerd</w:t>
      </w:r>
      <w:r w:rsidRPr="6CE0350F">
        <w:t>.</w:t>
      </w:r>
    </w:p>
    <w:p w:rsidR="00947718" w:rsidP="00947718" w:rsidRDefault="00947718" w14:paraId="6E2B0F5A" w14:textId="77777777">
      <w:pPr>
        <w:pStyle w:val="WitregelW1bodytekst"/>
      </w:pPr>
    </w:p>
    <w:p w:rsidR="009B4B30" w:rsidP="00947718" w:rsidRDefault="00284BF1" w14:paraId="7E73D157" w14:textId="28054B6B">
      <w:pPr>
        <w:pStyle w:val="WitregelW1bodytekst"/>
      </w:pPr>
      <w:r>
        <w:t>Hoogachtend,</w:t>
      </w:r>
    </w:p>
    <w:p w:rsidR="009B4B30" w:rsidRDefault="00284BF1" w14:paraId="3C32EC52" w14:textId="77777777">
      <w:pPr>
        <w:pStyle w:val="OndertekeningArea1"/>
      </w:pPr>
      <w:r>
        <w:t>DE MINISTER VAN INFRASTRUCTUUR EN WATERSTAAT,</w:t>
      </w:r>
    </w:p>
    <w:p w:rsidR="009B4B30" w:rsidRDefault="009B4B30" w14:paraId="08A0C70E" w14:textId="77777777"/>
    <w:p w:rsidR="009B4B30" w:rsidRDefault="009B4B30" w14:paraId="1B011F95" w14:textId="77777777"/>
    <w:p w:rsidR="009B4B30" w:rsidRDefault="009B4B30" w14:paraId="15255326" w14:textId="77777777"/>
    <w:p w:rsidR="009B4B30" w:rsidRDefault="009B4B30" w14:paraId="53F39F3D" w14:textId="77777777"/>
    <w:p w:rsidR="009B4B30" w:rsidRDefault="00284BF1" w14:paraId="4430B71C" w14:textId="77777777">
      <w:r>
        <w:t>ing. R. (Robert) Tieman</w:t>
      </w:r>
    </w:p>
    <w:sectPr w:rsidR="009B4B3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2834B" w14:textId="77777777" w:rsidR="00434303" w:rsidRDefault="00434303">
      <w:pPr>
        <w:spacing w:line="240" w:lineRule="auto"/>
      </w:pPr>
      <w:r>
        <w:separator/>
      </w:r>
    </w:p>
  </w:endnote>
  <w:endnote w:type="continuationSeparator" w:id="0">
    <w:p w14:paraId="518F6B84" w14:textId="77777777" w:rsidR="00434303" w:rsidRDefault="00434303">
      <w:pPr>
        <w:spacing w:line="240" w:lineRule="auto"/>
      </w:pPr>
      <w:r>
        <w:continuationSeparator/>
      </w:r>
    </w:p>
  </w:endnote>
  <w:endnote w:type="continuationNotice" w:id="1">
    <w:p w14:paraId="0FCA9A45" w14:textId="77777777" w:rsidR="00434303" w:rsidRDefault="00434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C427" w14:textId="77777777" w:rsidR="00F7332B" w:rsidRDefault="00F7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98B0" w14:textId="77777777" w:rsidR="00F7332B" w:rsidRDefault="00F73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8661" w14:textId="77777777" w:rsidR="00F7332B" w:rsidRDefault="00F7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6C43" w14:textId="77777777" w:rsidR="00434303" w:rsidRDefault="00434303">
      <w:pPr>
        <w:spacing w:line="240" w:lineRule="auto"/>
      </w:pPr>
      <w:r>
        <w:separator/>
      </w:r>
    </w:p>
  </w:footnote>
  <w:footnote w:type="continuationSeparator" w:id="0">
    <w:p w14:paraId="01FD7149" w14:textId="77777777" w:rsidR="00434303" w:rsidRDefault="00434303">
      <w:pPr>
        <w:spacing w:line="240" w:lineRule="auto"/>
      </w:pPr>
      <w:r>
        <w:continuationSeparator/>
      </w:r>
    </w:p>
  </w:footnote>
  <w:footnote w:type="continuationNotice" w:id="1">
    <w:p w14:paraId="724EA253" w14:textId="77777777" w:rsidR="00434303" w:rsidRDefault="00434303">
      <w:pPr>
        <w:spacing w:line="240" w:lineRule="auto"/>
      </w:pPr>
    </w:p>
  </w:footnote>
  <w:footnote w:id="2">
    <w:p w14:paraId="58573259" w14:textId="5A7F8698" w:rsidR="00947718" w:rsidRPr="00947718" w:rsidRDefault="00947718">
      <w:pPr>
        <w:pStyle w:val="FootnoteText"/>
        <w:rPr>
          <w:sz w:val="16"/>
          <w:szCs w:val="16"/>
        </w:rPr>
      </w:pPr>
      <w:r w:rsidRPr="00947718">
        <w:rPr>
          <w:rStyle w:val="FootnoteReference"/>
          <w:sz w:val="16"/>
          <w:szCs w:val="16"/>
        </w:rPr>
        <w:footnoteRef/>
      </w:r>
      <w:r w:rsidRPr="00947718">
        <w:rPr>
          <w:sz w:val="16"/>
          <w:szCs w:val="16"/>
        </w:rPr>
        <w:t xml:space="preserve"> Kamerstukken 27 625, nr. 712.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CBC45" w14:textId="77777777" w:rsidR="00F7332B" w:rsidRDefault="00F73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ED17" w14:textId="77777777" w:rsidR="009B4B30" w:rsidRDefault="00284BF1">
    <w:r>
      <w:rPr>
        <w:noProof/>
        <w:lang w:val="en-GB" w:eastAsia="en-GB"/>
      </w:rPr>
      <mc:AlternateContent>
        <mc:Choice Requires="wps">
          <w:drawing>
            <wp:anchor distT="0" distB="0" distL="0" distR="0" simplePos="0" relativeHeight="251658240" behindDoc="0" locked="1" layoutInCell="1" allowOverlap="1" wp14:anchorId="4FA9C9EB" wp14:editId="3FB41B0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E234D4" w14:textId="77777777" w:rsidR="009B4B30" w:rsidRDefault="00284BF1">
                          <w:pPr>
                            <w:pStyle w:val="AfzendgegevensKop0"/>
                          </w:pPr>
                          <w:r>
                            <w:t>Ministerie van Infrastructuur en Waterstaat</w:t>
                          </w:r>
                        </w:p>
                        <w:p w14:paraId="6A266480" w14:textId="77777777" w:rsidR="00F7332B" w:rsidRDefault="00F7332B" w:rsidP="00F7332B"/>
                        <w:p w14:paraId="07ADD030" w14:textId="77777777" w:rsidR="00F7332B" w:rsidRPr="00F7332B" w:rsidRDefault="00F7332B" w:rsidP="00F7332B"/>
                        <w:p w14:paraId="555EB72F" w14:textId="77777777" w:rsidR="00F7332B" w:rsidRDefault="00F7332B" w:rsidP="00F7332B">
                          <w:pPr>
                            <w:pStyle w:val="Referentiegegevenskop"/>
                          </w:pPr>
                          <w:r>
                            <w:t>Ons kenmerk</w:t>
                          </w:r>
                        </w:p>
                        <w:p w14:paraId="2DA677F7" w14:textId="77777777" w:rsidR="00F7332B" w:rsidRPr="00F7332B" w:rsidRDefault="00F7332B" w:rsidP="00F7332B">
                          <w:pPr>
                            <w:pStyle w:val="WitregelW1"/>
                            <w:spacing w:line="276" w:lineRule="auto"/>
                            <w:rPr>
                              <w:sz w:val="13"/>
                              <w:szCs w:val="13"/>
                            </w:rPr>
                          </w:pPr>
                          <w:r w:rsidRPr="00F7332B">
                            <w:rPr>
                              <w:sz w:val="13"/>
                              <w:szCs w:val="13"/>
                            </w:rPr>
                            <w:t>IENW/BSK-2026/12658</w:t>
                          </w:r>
                        </w:p>
                        <w:p w14:paraId="1F387EA1" w14:textId="77777777" w:rsidR="00F7332B" w:rsidRPr="00F7332B" w:rsidRDefault="00F7332B" w:rsidP="00F7332B"/>
                      </w:txbxContent>
                    </wps:txbx>
                    <wps:bodyPr vert="horz" wrap="square" lIns="0" tIns="0" rIns="0" bIns="0" anchor="t" anchorCtr="0"/>
                  </wps:wsp>
                </a:graphicData>
              </a:graphic>
            </wp:anchor>
          </w:drawing>
        </mc:Choice>
        <mc:Fallback>
          <w:pict>
            <v:shapetype w14:anchorId="4FA9C9E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E234D4" w14:textId="77777777" w:rsidR="009B4B30" w:rsidRDefault="00284BF1">
                    <w:pPr>
                      <w:pStyle w:val="AfzendgegevensKop0"/>
                    </w:pPr>
                    <w:r>
                      <w:t>Ministerie van Infrastructuur en Waterstaat</w:t>
                    </w:r>
                  </w:p>
                  <w:p w14:paraId="6A266480" w14:textId="77777777" w:rsidR="00F7332B" w:rsidRDefault="00F7332B" w:rsidP="00F7332B"/>
                  <w:p w14:paraId="07ADD030" w14:textId="77777777" w:rsidR="00F7332B" w:rsidRPr="00F7332B" w:rsidRDefault="00F7332B" w:rsidP="00F7332B"/>
                  <w:p w14:paraId="555EB72F" w14:textId="77777777" w:rsidR="00F7332B" w:rsidRDefault="00F7332B" w:rsidP="00F7332B">
                    <w:pPr>
                      <w:pStyle w:val="Referentiegegevenskop"/>
                    </w:pPr>
                    <w:r>
                      <w:t>Ons kenmerk</w:t>
                    </w:r>
                  </w:p>
                  <w:p w14:paraId="2DA677F7" w14:textId="77777777" w:rsidR="00F7332B" w:rsidRPr="00F7332B" w:rsidRDefault="00F7332B" w:rsidP="00F7332B">
                    <w:pPr>
                      <w:pStyle w:val="WitregelW1"/>
                      <w:spacing w:line="276" w:lineRule="auto"/>
                      <w:rPr>
                        <w:sz w:val="13"/>
                        <w:szCs w:val="13"/>
                      </w:rPr>
                    </w:pPr>
                    <w:r w:rsidRPr="00F7332B">
                      <w:rPr>
                        <w:sz w:val="13"/>
                        <w:szCs w:val="13"/>
                      </w:rPr>
                      <w:t>IENW/BSK-2026/12658</w:t>
                    </w:r>
                  </w:p>
                  <w:p w14:paraId="1F387EA1" w14:textId="77777777" w:rsidR="00F7332B" w:rsidRPr="00F7332B" w:rsidRDefault="00F7332B" w:rsidP="00F7332B"/>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B7CDF02" wp14:editId="0084544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4E97CC" w14:textId="77777777" w:rsidR="009B4B30" w:rsidRDefault="00284BF1">
                          <w:pPr>
                            <w:pStyle w:val="Referentiegegevens"/>
                          </w:pPr>
                          <w:r>
                            <w:t xml:space="preserve">Page </w:t>
                          </w:r>
                          <w:r>
                            <w:fldChar w:fldCharType="begin"/>
                          </w:r>
                          <w:r>
                            <w:instrText>PAGE</w:instrText>
                          </w:r>
                          <w:r>
                            <w:fldChar w:fldCharType="separate"/>
                          </w:r>
                          <w:r w:rsidR="00A56978">
                            <w:rPr>
                              <w:noProof/>
                            </w:rPr>
                            <w:t>1</w:t>
                          </w:r>
                          <w:r>
                            <w:fldChar w:fldCharType="end"/>
                          </w:r>
                          <w:r>
                            <w:t xml:space="preserve"> of </w:t>
                          </w:r>
                          <w:r>
                            <w:fldChar w:fldCharType="begin"/>
                          </w:r>
                          <w:r>
                            <w:instrText>NUMPAGES</w:instrText>
                          </w:r>
                          <w:r>
                            <w:fldChar w:fldCharType="separate"/>
                          </w:r>
                          <w:r w:rsidR="00A56978">
                            <w:rPr>
                              <w:noProof/>
                            </w:rPr>
                            <w:t>1</w:t>
                          </w:r>
                          <w:r>
                            <w:fldChar w:fldCharType="end"/>
                          </w:r>
                        </w:p>
                      </w:txbxContent>
                    </wps:txbx>
                    <wps:bodyPr vert="horz" wrap="square" lIns="0" tIns="0" rIns="0" bIns="0" anchor="t" anchorCtr="0"/>
                  </wps:wsp>
                </a:graphicData>
              </a:graphic>
            </wp:anchor>
          </w:drawing>
        </mc:Choice>
        <mc:Fallback>
          <w:pict>
            <v:shape w14:anchorId="7B7CDF02"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4E97CC" w14:textId="77777777" w:rsidR="009B4B30" w:rsidRDefault="00284BF1">
                    <w:pPr>
                      <w:pStyle w:val="Referentiegegevens"/>
                    </w:pPr>
                    <w:r>
                      <w:t xml:space="preserve">Page </w:t>
                    </w:r>
                    <w:r>
                      <w:fldChar w:fldCharType="begin"/>
                    </w:r>
                    <w:r>
                      <w:instrText>PAGE</w:instrText>
                    </w:r>
                    <w:r>
                      <w:fldChar w:fldCharType="separate"/>
                    </w:r>
                    <w:r w:rsidR="00A56978">
                      <w:rPr>
                        <w:noProof/>
                      </w:rPr>
                      <w:t>1</w:t>
                    </w:r>
                    <w:r>
                      <w:fldChar w:fldCharType="end"/>
                    </w:r>
                    <w:r>
                      <w:t xml:space="preserve"> of </w:t>
                    </w:r>
                    <w:r>
                      <w:fldChar w:fldCharType="begin"/>
                    </w:r>
                    <w:r>
                      <w:instrText>NUMPAGES</w:instrText>
                    </w:r>
                    <w:r>
                      <w:fldChar w:fldCharType="separate"/>
                    </w:r>
                    <w:r w:rsidR="00A5697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FA1E7B4" wp14:editId="3142E24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C60A64" w14:textId="77777777" w:rsidR="0039472C" w:rsidRDefault="0039472C"/>
                      </w:txbxContent>
                    </wps:txbx>
                    <wps:bodyPr vert="horz" wrap="square" lIns="0" tIns="0" rIns="0" bIns="0" anchor="t" anchorCtr="0"/>
                  </wps:wsp>
                </a:graphicData>
              </a:graphic>
            </wp:anchor>
          </w:drawing>
        </mc:Choice>
        <mc:Fallback>
          <w:pict>
            <v:shape w14:anchorId="6FA1E7B4"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2C60A64" w14:textId="77777777" w:rsidR="0039472C" w:rsidRDefault="0039472C"/>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6DEF5C70" wp14:editId="12BA19B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4BE7D2" w14:textId="77777777" w:rsidR="0039472C" w:rsidRDefault="0039472C"/>
                      </w:txbxContent>
                    </wps:txbx>
                    <wps:bodyPr vert="horz" wrap="square" lIns="0" tIns="0" rIns="0" bIns="0" anchor="t" anchorCtr="0"/>
                  </wps:wsp>
                </a:graphicData>
              </a:graphic>
            </wp:anchor>
          </w:drawing>
        </mc:Choice>
        <mc:Fallback>
          <w:pict>
            <v:shape w14:anchorId="6DEF5C70"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4BE7D2" w14:textId="77777777" w:rsidR="0039472C" w:rsidRDefault="0039472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7A44" w14:textId="77777777" w:rsidR="009B4B30" w:rsidRDefault="00284BF1">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8786F73" wp14:editId="0F58419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D3DD24" w14:textId="77777777" w:rsidR="0039472C" w:rsidRDefault="0039472C"/>
                      </w:txbxContent>
                    </wps:txbx>
                    <wps:bodyPr vert="horz" wrap="square" lIns="0" tIns="0" rIns="0" bIns="0" anchor="t" anchorCtr="0"/>
                  </wps:wsp>
                </a:graphicData>
              </a:graphic>
            </wp:anchor>
          </w:drawing>
        </mc:Choice>
        <mc:Fallback>
          <w:pict>
            <v:shapetype w14:anchorId="08786F7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D3DD24" w14:textId="77777777" w:rsidR="0039472C" w:rsidRDefault="0039472C"/>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7D8AA73" wp14:editId="5E0FD5E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15CD94" w14:textId="6273850E" w:rsidR="009B4B30" w:rsidRDefault="00284BF1">
                          <w:pPr>
                            <w:pStyle w:val="Referentiegegevens"/>
                          </w:pPr>
                          <w:r>
                            <w:t xml:space="preserve">Page </w:t>
                          </w:r>
                          <w:r>
                            <w:fldChar w:fldCharType="begin"/>
                          </w:r>
                          <w:r>
                            <w:instrText>PAGE</w:instrText>
                          </w:r>
                          <w:r>
                            <w:fldChar w:fldCharType="separate"/>
                          </w:r>
                          <w:r w:rsidR="00240D7C">
                            <w:rPr>
                              <w:noProof/>
                            </w:rPr>
                            <w:t>1</w:t>
                          </w:r>
                          <w:r>
                            <w:fldChar w:fldCharType="end"/>
                          </w:r>
                          <w:r>
                            <w:t xml:space="preserve"> of </w:t>
                          </w:r>
                          <w:r>
                            <w:fldChar w:fldCharType="begin"/>
                          </w:r>
                          <w:r>
                            <w:instrText>NUMPAGES</w:instrText>
                          </w:r>
                          <w:r>
                            <w:fldChar w:fldCharType="separate"/>
                          </w:r>
                          <w:r w:rsidR="00240D7C">
                            <w:rPr>
                              <w:noProof/>
                            </w:rPr>
                            <w:t>1</w:t>
                          </w:r>
                          <w:r>
                            <w:fldChar w:fldCharType="end"/>
                          </w:r>
                        </w:p>
                      </w:txbxContent>
                    </wps:txbx>
                    <wps:bodyPr vert="horz" wrap="square" lIns="0" tIns="0" rIns="0" bIns="0" anchor="t" anchorCtr="0"/>
                  </wps:wsp>
                </a:graphicData>
              </a:graphic>
            </wp:anchor>
          </w:drawing>
        </mc:Choice>
        <mc:Fallback>
          <w:pict>
            <v:shape w14:anchorId="47D8AA73"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215CD94" w14:textId="6273850E" w:rsidR="009B4B30" w:rsidRDefault="00284BF1">
                    <w:pPr>
                      <w:pStyle w:val="Referentiegegevens"/>
                    </w:pPr>
                    <w:r>
                      <w:t xml:space="preserve">Page </w:t>
                    </w:r>
                    <w:r>
                      <w:fldChar w:fldCharType="begin"/>
                    </w:r>
                    <w:r>
                      <w:instrText>PAGE</w:instrText>
                    </w:r>
                    <w:r>
                      <w:fldChar w:fldCharType="separate"/>
                    </w:r>
                    <w:r w:rsidR="00240D7C">
                      <w:rPr>
                        <w:noProof/>
                      </w:rPr>
                      <w:t>1</w:t>
                    </w:r>
                    <w:r>
                      <w:fldChar w:fldCharType="end"/>
                    </w:r>
                    <w:r>
                      <w:t xml:space="preserve"> of </w:t>
                    </w:r>
                    <w:r>
                      <w:fldChar w:fldCharType="begin"/>
                    </w:r>
                    <w:r>
                      <w:instrText>NUMPAGES</w:instrText>
                    </w:r>
                    <w:r>
                      <w:fldChar w:fldCharType="separate"/>
                    </w:r>
                    <w:r w:rsidR="00240D7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208D7D0C" wp14:editId="6F02FA7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2B2555" w14:textId="77777777" w:rsidR="009B4B30" w:rsidRDefault="00284BF1">
                          <w:pPr>
                            <w:pStyle w:val="AfzendgegevensKop0"/>
                          </w:pPr>
                          <w:r>
                            <w:t>Ministerie van Infrastructuur en Waterstaat</w:t>
                          </w:r>
                        </w:p>
                        <w:p w14:paraId="4043E301" w14:textId="77777777" w:rsidR="009B4B30" w:rsidRDefault="009B4B30">
                          <w:pPr>
                            <w:pStyle w:val="WitregelW1"/>
                          </w:pPr>
                        </w:p>
                        <w:p w14:paraId="07686EE4" w14:textId="77777777" w:rsidR="009B4B30" w:rsidRDefault="00284BF1">
                          <w:pPr>
                            <w:pStyle w:val="Afzendgegevens"/>
                          </w:pPr>
                          <w:r>
                            <w:t>Rijnstraat 8</w:t>
                          </w:r>
                        </w:p>
                        <w:p w14:paraId="4C72C5EB" w14:textId="0F6546AC" w:rsidR="009B4B30" w:rsidRPr="00A56978" w:rsidRDefault="00284BF1">
                          <w:pPr>
                            <w:pStyle w:val="Afzendgegevens"/>
                            <w:rPr>
                              <w:lang w:val="de-DE"/>
                            </w:rPr>
                          </w:pPr>
                          <w:r w:rsidRPr="00A56978">
                            <w:rPr>
                              <w:lang w:val="de-DE"/>
                            </w:rPr>
                            <w:t xml:space="preserve">2515 </w:t>
                          </w:r>
                          <w:r w:rsidR="006D484E" w:rsidRPr="00A56978">
                            <w:rPr>
                              <w:lang w:val="de-DE"/>
                            </w:rPr>
                            <w:t>XP Den</w:t>
                          </w:r>
                          <w:r w:rsidRPr="00A56978">
                            <w:rPr>
                              <w:lang w:val="de-DE"/>
                            </w:rPr>
                            <w:t xml:space="preserve"> Haag</w:t>
                          </w:r>
                        </w:p>
                        <w:p w14:paraId="6A1F9ED6" w14:textId="77777777" w:rsidR="009B4B30" w:rsidRPr="00A56978" w:rsidRDefault="00284BF1">
                          <w:pPr>
                            <w:pStyle w:val="Afzendgegevens"/>
                            <w:rPr>
                              <w:lang w:val="de-DE"/>
                            </w:rPr>
                          </w:pPr>
                          <w:r w:rsidRPr="00A56978">
                            <w:rPr>
                              <w:lang w:val="de-DE"/>
                            </w:rPr>
                            <w:t>Postbus 20901</w:t>
                          </w:r>
                        </w:p>
                        <w:p w14:paraId="5A1D691C" w14:textId="77777777" w:rsidR="009B4B30" w:rsidRPr="00A56978" w:rsidRDefault="00284BF1">
                          <w:pPr>
                            <w:pStyle w:val="Afzendgegevens"/>
                            <w:rPr>
                              <w:lang w:val="de-DE"/>
                            </w:rPr>
                          </w:pPr>
                          <w:r w:rsidRPr="00A56978">
                            <w:rPr>
                              <w:lang w:val="de-DE"/>
                            </w:rPr>
                            <w:t>2500 EX Den Haag</w:t>
                          </w:r>
                        </w:p>
                        <w:p w14:paraId="35562A32" w14:textId="77777777" w:rsidR="009B4B30" w:rsidRPr="00A56978" w:rsidRDefault="009B4B30">
                          <w:pPr>
                            <w:pStyle w:val="WitregelW1"/>
                            <w:rPr>
                              <w:lang w:val="de-DE"/>
                            </w:rPr>
                          </w:pPr>
                        </w:p>
                        <w:p w14:paraId="459D7D88" w14:textId="77777777" w:rsidR="009B4B30" w:rsidRPr="00A56978" w:rsidRDefault="00284BF1">
                          <w:pPr>
                            <w:pStyle w:val="Afzendgegevens"/>
                            <w:rPr>
                              <w:lang w:val="de-DE"/>
                            </w:rPr>
                          </w:pPr>
                          <w:r w:rsidRPr="00A56978">
                            <w:rPr>
                              <w:lang w:val="de-DE"/>
                            </w:rPr>
                            <w:t>T   070-456 0000</w:t>
                          </w:r>
                        </w:p>
                        <w:p w14:paraId="45E59B2E" w14:textId="77777777" w:rsidR="009B4B30" w:rsidRDefault="00284BF1">
                          <w:pPr>
                            <w:pStyle w:val="Afzendgegevens"/>
                          </w:pPr>
                          <w:r>
                            <w:t>F   070-456 1111</w:t>
                          </w:r>
                        </w:p>
                        <w:p w14:paraId="5D1984D7" w14:textId="77777777" w:rsidR="008B6759" w:rsidRPr="008B6759" w:rsidRDefault="008B6759" w:rsidP="008B6759"/>
                        <w:p w14:paraId="147F0636" w14:textId="74A38AFC" w:rsidR="009B4B30" w:rsidRDefault="008B6759" w:rsidP="008B6759">
                          <w:pPr>
                            <w:pStyle w:val="Referentiegegevenskop"/>
                          </w:pPr>
                          <w:r>
                            <w:t>Ons kenmerk</w:t>
                          </w:r>
                        </w:p>
                        <w:p w14:paraId="7870AD17" w14:textId="51819166" w:rsidR="008B4736" w:rsidRPr="00F7332B" w:rsidRDefault="00F7332B" w:rsidP="008B4736">
                          <w:pPr>
                            <w:pStyle w:val="WitregelW1"/>
                            <w:spacing w:line="276" w:lineRule="auto"/>
                            <w:rPr>
                              <w:sz w:val="13"/>
                              <w:szCs w:val="13"/>
                            </w:rPr>
                          </w:pPr>
                          <w:r w:rsidRPr="00F7332B">
                            <w:rPr>
                              <w:sz w:val="13"/>
                              <w:szCs w:val="13"/>
                            </w:rPr>
                            <w:t>IENW/BSK-2026/12658</w:t>
                          </w:r>
                        </w:p>
                        <w:p w14:paraId="688CB359" w14:textId="77777777" w:rsidR="008B6759" w:rsidRPr="008B6759" w:rsidRDefault="008B6759" w:rsidP="008B6759"/>
                        <w:p w14:paraId="681DF891" w14:textId="77777777" w:rsidR="009B4B30" w:rsidRDefault="00284BF1">
                          <w:pPr>
                            <w:pStyle w:val="Referentiegegevenskop"/>
                          </w:pPr>
                          <w:r>
                            <w:t>Bijlage(n)</w:t>
                          </w:r>
                        </w:p>
                        <w:p w14:paraId="60D5C04B" w14:textId="61528294" w:rsidR="009B4B30" w:rsidRDefault="00326DC4">
                          <w:pPr>
                            <w:pStyle w:val="Referentiegegevens"/>
                          </w:pPr>
                          <w:r>
                            <w:t>2</w:t>
                          </w:r>
                        </w:p>
                      </w:txbxContent>
                    </wps:txbx>
                    <wps:bodyPr vert="horz" wrap="square" lIns="0" tIns="0" rIns="0" bIns="0" anchor="t" anchorCtr="0"/>
                  </wps:wsp>
                </a:graphicData>
              </a:graphic>
            </wp:anchor>
          </w:drawing>
        </mc:Choice>
        <mc:Fallback>
          <w:pict>
            <v:shape w14:anchorId="208D7D0C"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62B2555" w14:textId="77777777" w:rsidR="009B4B30" w:rsidRDefault="00284BF1">
                    <w:pPr>
                      <w:pStyle w:val="AfzendgegevensKop0"/>
                    </w:pPr>
                    <w:r>
                      <w:t>Ministerie van Infrastructuur en Waterstaat</w:t>
                    </w:r>
                  </w:p>
                  <w:p w14:paraId="4043E301" w14:textId="77777777" w:rsidR="009B4B30" w:rsidRDefault="009B4B30">
                    <w:pPr>
                      <w:pStyle w:val="WitregelW1"/>
                    </w:pPr>
                  </w:p>
                  <w:p w14:paraId="07686EE4" w14:textId="77777777" w:rsidR="009B4B30" w:rsidRDefault="00284BF1">
                    <w:pPr>
                      <w:pStyle w:val="Afzendgegevens"/>
                    </w:pPr>
                    <w:r>
                      <w:t>Rijnstraat 8</w:t>
                    </w:r>
                  </w:p>
                  <w:p w14:paraId="4C72C5EB" w14:textId="0F6546AC" w:rsidR="009B4B30" w:rsidRPr="00A56978" w:rsidRDefault="00284BF1">
                    <w:pPr>
                      <w:pStyle w:val="Afzendgegevens"/>
                      <w:rPr>
                        <w:lang w:val="de-DE"/>
                      </w:rPr>
                    </w:pPr>
                    <w:r w:rsidRPr="00A56978">
                      <w:rPr>
                        <w:lang w:val="de-DE"/>
                      </w:rPr>
                      <w:t xml:space="preserve">2515 </w:t>
                    </w:r>
                    <w:r w:rsidR="006D484E" w:rsidRPr="00A56978">
                      <w:rPr>
                        <w:lang w:val="de-DE"/>
                      </w:rPr>
                      <w:t>XP Den</w:t>
                    </w:r>
                    <w:r w:rsidRPr="00A56978">
                      <w:rPr>
                        <w:lang w:val="de-DE"/>
                      </w:rPr>
                      <w:t xml:space="preserve"> Haag</w:t>
                    </w:r>
                  </w:p>
                  <w:p w14:paraId="6A1F9ED6" w14:textId="77777777" w:rsidR="009B4B30" w:rsidRPr="00A56978" w:rsidRDefault="00284BF1">
                    <w:pPr>
                      <w:pStyle w:val="Afzendgegevens"/>
                      <w:rPr>
                        <w:lang w:val="de-DE"/>
                      </w:rPr>
                    </w:pPr>
                    <w:r w:rsidRPr="00A56978">
                      <w:rPr>
                        <w:lang w:val="de-DE"/>
                      </w:rPr>
                      <w:t>Postbus 20901</w:t>
                    </w:r>
                  </w:p>
                  <w:p w14:paraId="5A1D691C" w14:textId="77777777" w:rsidR="009B4B30" w:rsidRPr="00A56978" w:rsidRDefault="00284BF1">
                    <w:pPr>
                      <w:pStyle w:val="Afzendgegevens"/>
                      <w:rPr>
                        <w:lang w:val="de-DE"/>
                      </w:rPr>
                    </w:pPr>
                    <w:r w:rsidRPr="00A56978">
                      <w:rPr>
                        <w:lang w:val="de-DE"/>
                      </w:rPr>
                      <w:t>2500 EX Den Haag</w:t>
                    </w:r>
                  </w:p>
                  <w:p w14:paraId="35562A32" w14:textId="77777777" w:rsidR="009B4B30" w:rsidRPr="00A56978" w:rsidRDefault="009B4B30">
                    <w:pPr>
                      <w:pStyle w:val="WitregelW1"/>
                      <w:rPr>
                        <w:lang w:val="de-DE"/>
                      </w:rPr>
                    </w:pPr>
                  </w:p>
                  <w:p w14:paraId="459D7D88" w14:textId="77777777" w:rsidR="009B4B30" w:rsidRPr="00A56978" w:rsidRDefault="00284BF1">
                    <w:pPr>
                      <w:pStyle w:val="Afzendgegevens"/>
                      <w:rPr>
                        <w:lang w:val="de-DE"/>
                      </w:rPr>
                    </w:pPr>
                    <w:r w:rsidRPr="00A56978">
                      <w:rPr>
                        <w:lang w:val="de-DE"/>
                      </w:rPr>
                      <w:t>T   070-456 0000</w:t>
                    </w:r>
                  </w:p>
                  <w:p w14:paraId="45E59B2E" w14:textId="77777777" w:rsidR="009B4B30" w:rsidRDefault="00284BF1">
                    <w:pPr>
                      <w:pStyle w:val="Afzendgegevens"/>
                    </w:pPr>
                    <w:r>
                      <w:t>F   070-456 1111</w:t>
                    </w:r>
                  </w:p>
                  <w:p w14:paraId="5D1984D7" w14:textId="77777777" w:rsidR="008B6759" w:rsidRPr="008B6759" w:rsidRDefault="008B6759" w:rsidP="008B6759"/>
                  <w:p w14:paraId="147F0636" w14:textId="74A38AFC" w:rsidR="009B4B30" w:rsidRDefault="008B6759" w:rsidP="008B6759">
                    <w:pPr>
                      <w:pStyle w:val="Referentiegegevenskop"/>
                    </w:pPr>
                    <w:r>
                      <w:t>Ons kenmerk</w:t>
                    </w:r>
                  </w:p>
                  <w:p w14:paraId="7870AD17" w14:textId="51819166" w:rsidR="008B4736" w:rsidRPr="00F7332B" w:rsidRDefault="00F7332B" w:rsidP="008B4736">
                    <w:pPr>
                      <w:pStyle w:val="WitregelW1"/>
                      <w:spacing w:line="276" w:lineRule="auto"/>
                      <w:rPr>
                        <w:sz w:val="13"/>
                        <w:szCs w:val="13"/>
                      </w:rPr>
                    </w:pPr>
                    <w:r w:rsidRPr="00F7332B">
                      <w:rPr>
                        <w:sz w:val="13"/>
                        <w:szCs w:val="13"/>
                      </w:rPr>
                      <w:t>IENW/BSK-2026/12658</w:t>
                    </w:r>
                  </w:p>
                  <w:p w14:paraId="688CB359" w14:textId="77777777" w:rsidR="008B6759" w:rsidRPr="008B6759" w:rsidRDefault="008B6759" w:rsidP="008B6759"/>
                  <w:p w14:paraId="681DF891" w14:textId="77777777" w:rsidR="009B4B30" w:rsidRDefault="00284BF1">
                    <w:pPr>
                      <w:pStyle w:val="Referentiegegevenskop"/>
                    </w:pPr>
                    <w:r>
                      <w:t>Bijlage(n)</w:t>
                    </w:r>
                  </w:p>
                  <w:p w14:paraId="60D5C04B" w14:textId="61528294" w:rsidR="009B4B30" w:rsidRDefault="00326DC4">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04EAD05" wp14:editId="45508F4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0FA7A7" w14:textId="77777777" w:rsidR="009B4B30" w:rsidRDefault="00284BF1">
                          <w:pPr>
                            <w:spacing w:line="240" w:lineRule="auto"/>
                          </w:pPr>
                          <w:r>
                            <w:rPr>
                              <w:noProof/>
                              <w:lang w:val="en-GB" w:eastAsia="en-GB"/>
                            </w:rPr>
                            <w:drawing>
                              <wp:inline distT="0" distB="0" distL="0" distR="0" wp14:anchorId="7701382A" wp14:editId="04D490C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4EAD05"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10FA7A7" w14:textId="77777777" w:rsidR="009B4B30" w:rsidRDefault="00284BF1">
                    <w:pPr>
                      <w:spacing w:line="240" w:lineRule="auto"/>
                    </w:pPr>
                    <w:r>
                      <w:rPr>
                        <w:noProof/>
                        <w:lang w:val="en-GB" w:eastAsia="en-GB"/>
                      </w:rPr>
                      <w:drawing>
                        <wp:inline distT="0" distB="0" distL="0" distR="0" wp14:anchorId="7701382A" wp14:editId="04D490C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E95774D" wp14:editId="070E9D0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8D72E2" w14:textId="77777777" w:rsidR="009B4B30" w:rsidRDefault="00284BF1">
                          <w:pPr>
                            <w:spacing w:line="240" w:lineRule="auto"/>
                          </w:pPr>
                          <w:r>
                            <w:rPr>
                              <w:noProof/>
                              <w:lang w:val="en-GB" w:eastAsia="en-GB"/>
                            </w:rPr>
                            <w:drawing>
                              <wp:inline distT="0" distB="0" distL="0" distR="0" wp14:anchorId="69C3F7E4" wp14:editId="1E09C37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5774D"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F8D72E2" w14:textId="77777777" w:rsidR="009B4B30" w:rsidRDefault="00284BF1">
                    <w:pPr>
                      <w:spacing w:line="240" w:lineRule="auto"/>
                    </w:pPr>
                    <w:r>
                      <w:rPr>
                        <w:noProof/>
                        <w:lang w:val="en-GB" w:eastAsia="en-GB"/>
                      </w:rPr>
                      <w:drawing>
                        <wp:inline distT="0" distB="0" distL="0" distR="0" wp14:anchorId="69C3F7E4" wp14:editId="1E09C37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6AA6656" wp14:editId="6224E0C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4D0617" w14:textId="77777777" w:rsidR="009B4B30" w:rsidRDefault="00284BF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AA6656"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94D0617" w14:textId="77777777" w:rsidR="009B4B30" w:rsidRDefault="00284BF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BD150CC" wp14:editId="55B20F95">
              <wp:simplePos x="0" y="0"/>
              <wp:positionH relativeFrom="margin">
                <wp:align>left</wp:align>
              </wp:positionH>
              <wp:positionV relativeFrom="paragraph">
                <wp:posOffset>1943100</wp:posOffset>
              </wp:positionV>
              <wp:extent cx="229552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2295525" cy="1079500"/>
                      </a:xfrm>
                      <a:prstGeom prst="rect">
                        <a:avLst/>
                      </a:prstGeom>
                      <a:noFill/>
                    </wps:spPr>
                    <wps:txbx>
                      <w:txbxContent>
                        <w:p w14:paraId="7DCFB6E4" w14:textId="77777777" w:rsidR="0075201C" w:rsidRDefault="00EC442A">
                          <w:r w:rsidRPr="00EC442A">
                            <w:t xml:space="preserve">De voorzitter van de Tweede Kamer der Staten-Generaal </w:t>
                          </w:r>
                        </w:p>
                        <w:p w14:paraId="7C6D6DE1" w14:textId="243E1C48" w:rsidR="00EC442A" w:rsidRDefault="00EC442A">
                          <w:r w:rsidRPr="00EC442A">
                            <w:t xml:space="preserve">Postbus 20018 </w:t>
                          </w:r>
                        </w:p>
                        <w:p w14:paraId="2D2784C1" w14:textId="6E5CE295" w:rsidR="0039472C" w:rsidRDefault="00EC442A">
                          <w:r w:rsidRPr="00EC442A">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3BD150CC" id="7268d7b6-823c-11ee-8554-0242ac120003" o:spid="_x0000_s1036" type="#_x0000_t202" style="position:absolute;margin-left:0;margin-top:153pt;width:180.75pt;height:85pt;z-index:25165825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" filled="f" stroked="f">
              <v:textbox inset="0,0,0,0">
                <w:txbxContent>
                  <w:p w14:paraId="7DCFB6E4" w14:textId="77777777" w:rsidR="0075201C" w:rsidRDefault="00EC442A">
                    <w:r w:rsidRPr="00EC442A">
                      <w:t xml:space="preserve">De voorzitter van de Tweede Kamer der Staten-Generaal </w:t>
                    </w:r>
                  </w:p>
                  <w:p w14:paraId="7C6D6DE1" w14:textId="243E1C48" w:rsidR="00EC442A" w:rsidRDefault="00EC442A">
                    <w:r w:rsidRPr="00EC442A">
                      <w:t xml:space="preserve">Postbus 20018 </w:t>
                    </w:r>
                  </w:p>
                  <w:p w14:paraId="2D2784C1" w14:textId="6E5CE295" w:rsidR="0039472C" w:rsidRDefault="00EC442A">
                    <w:r w:rsidRPr="00EC442A">
                      <w:t>2500 EA 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A4F75D1" wp14:editId="756786D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4B30" w14:paraId="4EEE3C8E" w14:textId="77777777">
                            <w:trPr>
                              <w:trHeight w:val="200"/>
                            </w:trPr>
                            <w:tc>
                              <w:tcPr>
                                <w:tcW w:w="1140" w:type="dxa"/>
                              </w:tcPr>
                              <w:p w14:paraId="490B17D4" w14:textId="77777777" w:rsidR="009B4B30" w:rsidRDefault="009B4B30"/>
                            </w:tc>
                            <w:tc>
                              <w:tcPr>
                                <w:tcW w:w="5400" w:type="dxa"/>
                              </w:tcPr>
                              <w:p w14:paraId="499E09E4" w14:textId="77777777" w:rsidR="009B4B30" w:rsidRDefault="009B4B30"/>
                            </w:tc>
                          </w:tr>
                          <w:tr w:rsidR="009B4B30" w14:paraId="05287076" w14:textId="77777777">
                            <w:trPr>
                              <w:trHeight w:val="240"/>
                            </w:trPr>
                            <w:tc>
                              <w:tcPr>
                                <w:tcW w:w="1140" w:type="dxa"/>
                              </w:tcPr>
                              <w:p w14:paraId="2495ED6D" w14:textId="77777777" w:rsidR="009B4B30" w:rsidRDefault="00284BF1">
                                <w:r>
                                  <w:t>Datum</w:t>
                                </w:r>
                              </w:p>
                            </w:tc>
                            <w:tc>
                              <w:tcPr>
                                <w:tcW w:w="5400" w:type="dxa"/>
                              </w:tcPr>
                              <w:p w14:paraId="26C24045" w14:textId="27D64B45" w:rsidR="009B4B30" w:rsidRDefault="006D484E">
                                <w:r>
                                  <w:t>23 januari 2026</w:t>
                                </w:r>
                              </w:p>
                            </w:tc>
                          </w:tr>
                          <w:tr w:rsidR="009B4B30" w14:paraId="639ACEFD" w14:textId="77777777">
                            <w:trPr>
                              <w:trHeight w:val="240"/>
                            </w:trPr>
                            <w:tc>
                              <w:tcPr>
                                <w:tcW w:w="1140" w:type="dxa"/>
                              </w:tcPr>
                              <w:p w14:paraId="7B6F06BA" w14:textId="77777777" w:rsidR="009B4B30" w:rsidRDefault="00284BF1">
                                <w:r>
                                  <w:t>Betreft</w:t>
                                </w:r>
                              </w:p>
                            </w:tc>
                            <w:tc>
                              <w:tcPr>
                                <w:tcW w:w="5400" w:type="dxa"/>
                              </w:tcPr>
                              <w:p w14:paraId="6D61FFAF" w14:textId="2BDD8C1B" w:rsidR="009B4B30" w:rsidRDefault="00284BF1">
                                <w:r>
                                  <w:t>O</w:t>
                                </w:r>
                                <w:r w:rsidR="00283DB7">
                                  <w:t>v</w:t>
                                </w:r>
                                <w:r>
                                  <w:t xml:space="preserve">V </w:t>
                                </w:r>
                                <w:r w:rsidR="0075201C">
                                  <w:t xml:space="preserve">rapport </w:t>
                                </w:r>
                                <w:r>
                                  <w:t>'Onveiligheid door extreme regen'</w:t>
                                </w:r>
                              </w:p>
                            </w:tc>
                          </w:tr>
                          <w:tr w:rsidR="009B4B30" w14:paraId="2020C812" w14:textId="77777777">
                            <w:trPr>
                              <w:trHeight w:val="200"/>
                            </w:trPr>
                            <w:tc>
                              <w:tcPr>
                                <w:tcW w:w="1140" w:type="dxa"/>
                              </w:tcPr>
                              <w:p w14:paraId="4503A7D6" w14:textId="77777777" w:rsidR="009B4B30" w:rsidRDefault="009B4B30"/>
                            </w:tc>
                            <w:tc>
                              <w:tcPr>
                                <w:tcW w:w="5400" w:type="dxa"/>
                              </w:tcPr>
                              <w:p w14:paraId="384A941C" w14:textId="77777777" w:rsidR="009B4B30" w:rsidRDefault="009B4B30"/>
                            </w:tc>
                          </w:tr>
                        </w:tbl>
                        <w:p w14:paraId="24A82279" w14:textId="77777777" w:rsidR="0039472C" w:rsidRDefault="0039472C"/>
                      </w:txbxContent>
                    </wps:txbx>
                    <wps:bodyPr vert="horz" wrap="square" lIns="0" tIns="0" rIns="0" bIns="0" anchor="t" anchorCtr="0"/>
                  </wps:wsp>
                </a:graphicData>
              </a:graphic>
            </wp:anchor>
          </w:drawing>
        </mc:Choice>
        <mc:Fallback>
          <w:pict>
            <v:shape w14:anchorId="1A4F75D1"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B4B30" w14:paraId="4EEE3C8E" w14:textId="77777777">
                      <w:trPr>
                        <w:trHeight w:val="200"/>
                      </w:trPr>
                      <w:tc>
                        <w:tcPr>
                          <w:tcW w:w="1140" w:type="dxa"/>
                        </w:tcPr>
                        <w:p w14:paraId="490B17D4" w14:textId="77777777" w:rsidR="009B4B30" w:rsidRDefault="009B4B30"/>
                      </w:tc>
                      <w:tc>
                        <w:tcPr>
                          <w:tcW w:w="5400" w:type="dxa"/>
                        </w:tcPr>
                        <w:p w14:paraId="499E09E4" w14:textId="77777777" w:rsidR="009B4B30" w:rsidRDefault="009B4B30"/>
                      </w:tc>
                    </w:tr>
                    <w:tr w:rsidR="009B4B30" w14:paraId="05287076" w14:textId="77777777">
                      <w:trPr>
                        <w:trHeight w:val="240"/>
                      </w:trPr>
                      <w:tc>
                        <w:tcPr>
                          <w:tcW w:w="1140" w:type="dxa"/>
                        </w:tcPr>
                        <w:p w14:paraId="2495ED6D" w14:textId="77777777" w:rsidR="009B4B30" w:rsidRDefault="00284BF1">
                          <w:r>
                            <w:t>Datum</w:t>
                          </w:r>
                        </w:p>
                      </w:tc>
                      <w:tc>
                        <w:tcPr>
                          <w:tcW w:w="5400" w:type="dxa"/>
                        </w:tcPr>
                        <w:p w14:paraId="26C24045" w14:textId="27D64B45" w:rsidR="009B4B30" w:rsidRDefault="006D484E">
                          <w:r>
                            <w:t>23 januari 2026</w:t>
                          </w:r>
                        </w:p>
                      </w:tc>
                    </w:tr>
                    <w:tr w:rsidR="009B4B30" w14:paraId="639ACEFD" w14:textId="77777777">
                      <w:trPr>
                        <w:trHeight w:val="240"/>
                      </w:trPr>
                      <w:tc>
                        <w:tcPr>
                          <w:tcW w:w="1140" w:type="dxa"/>
                        </w:tcPr>
                        <w:p w14:paraId="7B6F06BA" w14:textId="77777777" w:rsidR="009B4B30" w:rsidRDefault="00284BF1">
                          <w:r>
                            <w:t>Betreft</w:t>
                          </w:r>
                        </w:p>
                      </w:tc>
                      <w:tc>
                        <w:tcPr>
                          <w:tcW w:w="5400" w:type="dxa"/>
                        </w:tcPr>
                        <w:p w14:paraId="6D61FFAF" w14:textId="2BDD8C1B" w:rsidR="009B4B30" w:rsidRDefault="00284BF1">
                          <w:r>
                            <w:t>O</w:t>
                          </w:r>
                          <w:r w:rsidR="00283DB7">
                            <w:t>v</w:t>
                          </w:r>
                          <w:r>
                            <w:t xml:space="preserve">V </w:t>
                          </w:r>
                          <w:r w:rsidR="0075201C">
                            <w:t xml:space="preserve">rapport </w:t>
                          </w:r>
                          <w:r>
                            <w:t>'Onveiligheid door extreme regen'</w:t>
                          </w:r>
                        </w:p>
                      </w:tc>
                    </w:tr>
                    <w:tr w:rsidR="009B4B30" w14:paraId="2020C812" w14:textId="77777777">
                      <w:trPr>
                        <w:trHeight w:val="200"/>
                      </w:trPr>
                      <w:tc>
                        <w:tcPr>
                          <w:tcW w:w="1140" w:type="dxa"/>
                        </w:tcPr>
                        <w:p w14:paraId="4503A7D6" w14:textId="77777777" w:rsidR="009B4B30" w:rsidRDefault="009B4B30"/>
                      </w:tc>
                      <w:tc>
                        <w:tcPr>
                          <w:tcW w:w="5400" w:type="dxa"/>
                        </w:tcPr>
                        <w:p w14:paraId="384A941C" w14:textId="77777777" w:rsidR="009B4B30" w:rsidRDefault="009B4B30"/>
                      </w:tc>
                    </w:tr>
                  </w:tbl>
                  <w:p w14:paraId="24A82279" w14:textId="77777777" w:rsidR="0039472C" w:rsidRDefault="0039472C"/>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FAD2E51" wp14:editId="51D69A1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336E2A" w14:textId="77777777" w:rsidR="0039472C" w:rsidRDefault="0039472C"/>
                      </w:txbxContent>
                    </wps:txbx>
                    <wps:bodyPr vert="horz" wrap="square" lIns="0" tIns="0" rIns="0" bIns="0" anchor="t" anchorCtr="0"/>
                  </wps:wsp>
                </a:graphicData>
              </a:graphic>
            </wp:anchor>
          </w:drawing>
        </mc:Choice>
        <mc:Fallback>
          <w:pict>
            <v:shape w14:anchorId="1FAD2E51"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2336E2A" w14:textId="77777777" w:rsidR="0039472C" w:rsidRDefault="0039472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B2CC0"/>
    <w:multiLevelType w:val="multilevel"/>
    <w:tmpl w:val="34F93F5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EB125"/>
    <w:multiLevelType w:val="multilevel"/>
    <w:tmpl w:val="0A1D82A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B0E368"/>
    <w:multiLevelType w:val="multilevel"/>
    <w:tmpl w:val="62F6EAB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699C2F"/>
    <w:multiLevelType w:val="multilevel"/>
    <w:tmpl w:val="CF6ED4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68B631"/>
    <w:multiLevelType w:val="multilevel"/>
    <w:tmpl w:val="6AA95AB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3CB1D0"/>
    <w:multiLevelType w:val="multilevel"/>
    <w:tmpl w:val="C0EA46A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B60ACF"/>
    <w:multiLevelType w:val="multilevel"/>
    <w:tmpl w:val="42827D2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EA3FCCA"/>
    <w:multiLevelType w:val="multilevel"/>
    <w:tmpl w:val="8AB9FCB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22BC93"/>
    <w:multiLevelType w:val="multilevel"/>
    <w:tmpl w:val="1B4D519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0D3408"/>
    <w:multiLevelType w:val="multilevel"/>
    <w:tmpl w:val="1242EC4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32D256E"/>
    <w:multiLevelType w:val="multilevel"/>
    <w:tmpl w:val="502F75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E8ECA724"/>
    <w:multiLevelType w:val="multilevel"/>
    <w:tmpl w:val="CECF700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2EDEB3"/>
    <w:multiLevelType w:val="multilevel"/>
    <w:tmpl w:val="E9AF772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AD50FD"/>
    <w:multiLevelType w:val="multilevel"/>
    <w:tmpl w:val="BE45EB3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922B01"/>
    <w:multiLevelType w:val="multilevel"/>
    <w:tmpl w:val="BEB531F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8D43B"/>
    <w:multiLevelType w:val="multilevel"/>
    <w:tmpl w:val="2014F19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EF23B"/>
    <w:multiLevelType w:val="multilevel"/>
    <w:tmpl w:val="EE61364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323A6F"/>
    <w:multiLevelType w:val="multilevel"/>
    <w:tmpl w:val="8032023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4005D0"/>
    <w:multiLevelType w:val="multilevel"/>
    <w:tmpl w:val="508BE8E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4A8FC"/>
    <w:multiLevelType w:val="multilevel"/>
    <w:tmpl w:val="B5DA53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6426A6"/>
    <w:multiLevelType w:val="hybridMultilevel"/>
    <w:tmpl w:val="C5E8E764"/>
    <w:lvl w:ilvl="0" w:tplc="8E40D892">
      <w:start w:val="1"/>
      <w:numFmt w:val="decimal"/>
      <w:lvlText w:val="%1."/>
      <w:lvlJc w:val="left"/>
      <w:pPr>
        <w:ind w:left="360" w:hanging="360"/>
      </w:pPr>
    </w:lvl>
    <w:lvl w:ilvl="1" w:tplc="DC180B38">
      <w:start w:val="1"/>
      <w:numFmt w:val="lowerLetter"/>
      <w:lvlText w:val="%2."/>
      <w:lvlJc w:val="left"/>
      <w:pPr>
        <w:ind w:left="1080" w:hanging="360"/>
      </w:pPr>
    </w:lvl>
    <w:lvl w:ilvl="2" w:tplc="B6487DE4">
      <w:start w:val="1"/>
      <w:numFmt w:val="lowerRoman"/>
      <w:lvlText w:val="%3."/>
      <w:lvlJc w:val="right"/>
      <w:pPr>
        <w:ind w:left="1800" w:hanging="180"/>
      </w:pPr>
    </w:lvl>
    <w:lvl w:ilvl="3" w:tplc="08482F56">
      <w:start w:val="1"/>
      <w:numFmt w:val="decimal"/>
      <w:lvlText w:val="%4."/>
      <w:lvlJc w:val="left"/>
      <w:pPr>
        <w:ind w:left="2520" w:hanging="360"/>
      </w:pPr>
    </w:lvl>
    <w:lvl w:ilvl="4" w:tplc="5A02766E">
      <w:start w:val="1"/>
      <w:numFmt w:val="lowerLetter"/>
      <w:lvlText w:val="%5."/>
      <w:lvlJc w:val="left"/>
      <w:pPr>
        <w:ind w:left="3240" w:hanging="360"/>
      </w:pPr>
    </w:lvl>
    <w:lvl w:ilvl="5" w:tplc="EBB067A6">
      <w:start w:val="1"/>
      <w:numFmt w:val="lowerRoman"/>
      <w:lvlText w:val="%6."/>
      <w:lvlJc w:val="right"/>
      <w:pPr>
        <w:ind w:left="3960" w:hanging="180"/>
      </w:pPr>
    </w:lvl>
    <w:lvl w:ilvl="6" w:tplc="BFA84B52">
      <w:start w:val="1"/>
      <w:numFmt w:val="decimal"/>
      <w:lvlText w:val="%7."/>
      <w:lvlJc w:val="left"/>
      <w:pPr>
        <w:ind w:left="4680" w:hanging="360"/>
      </w:pPr>
    </w:lvl>
    <w:lvl w:ilvl="7" w:tplc="02DC3030">
      <w:start w:val="1"/>
      <w:numFmt w:val="lowerLetter"/>
      <w:lvlText w:val="%8."/>
      <w:lvlJc w:val="left"/>
      <w:pPr>
        <w:ind w:left="5400" w:hanging="360"/>
      </w:pPr>
    </w:lvl>
    <w:lvl w:ilvl="8" w:tplc="040CC0B4">
      <w:start w:val="1"/>
      <w:numFmt w:val="lowerRoman"/>
      <w:lvlText w:val="%9."/>
      <w:lvlJc w:val="right"/>
      <w:pPr>
        <w:ind w:left="6120" w:hanging="180"/>
      </w:pPr>
    </w:lvl>
  </w:abstractNum>
  <w:abstractNum w:abstractNumId="21" w15:restartNumberingAfterBreak="0">
    <w:nsid w:val="6AE7657F"/>
    <w:multiLevelType w:val="multilevel"/>
    <w:tmpl w:val="2D5BFF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3CEE4BD"/>
    <w:multiLevelType w:val="multilevel"/>
    <w:tmpl w:val="F6A6089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3C8D16"/>
    <w:multiLevelType w:val="multilevel"/>
    <w:tmpl w:val="5AC0B0C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6"/>
  </w:num>
  <w:num w:numId="4">
    <w:abstractNumId w:val="4"/>
  </w:num>
  <w:num w:numId="5">
    <w:abstractNumId w:val="21"/>
  </w:num>
  <w:num w:numId="6">
    <w:abstractNumId w:val="8"/>
  </w:num>
  <w:num w:numId="7">
    <w:abstractNumId w:val="13"/>
  </w:num>
  <w:num w:numId="8">
    <w:abstractNumId w:val="7"/>
  </w:num>
  <w:num w:numId="9">
    <w:abstractNumId w:val="0"/>
  </w:num>
  <w:num w:numId="10">
    <w:abstractNumId w:val="19"/>
  </w:num>
  <w:num w:numId="11">
    <w:abstractNumId w:val="12"/>
  </w:num>
  <w:num w:numId="12">
    <w:abstractNumId w:val="10"/>
  </w:num>
  <w:num w:numId="13">
    <w:abstractNumId w:val="16"/>
  </w:num>
  <w:num w:numId="14">
    <w:abstractNumId w:val="18"/>
  </w:num>
  <w:num w:numId="15">
    <w:abstractNumId w:val="15"/>
  </w:num>
  <w:num w:numId="16">
    <w:abstractNumId w:val="17"/>
  </w:num>
  <w:num w:numId="17">
    <w:abstractNumId w:val="3"/>
  </w:num>
  <w:num w:numId="18">
    <w:abstractNumId w:val="22"/>
  </w:num>
  <w:num w:numId="19">
    <w:abstractNumId w:val="14"/>
  </w:num>
  <w:num w:numId="20">
    <w:abstractNumId w:val="23"/>
  </w:num>
  <w:num w:numId="21">
    <w:abstractNumId w:val="2"/>
  </w:num>
  <w:num w:numId="22">
    <w:abstractNumId w:val="5"/>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78"/>
    <w:rsid w:val="00051086"/>
    <w:rsid w:val="00095CD4"/>
    <w:rsid w:val="000E3619"/>
    <w:rsid w:val="00115860"/>
    <w:rsid w:val="001473A4"/>
    <w:rsid w:val="001A5003"/>
    <w:rsid w:val="001C09C4"/>
    <w:rsid w:val="002359FE"/>
    <w:rsid w:val="00240D7C"/>
    <w:rsid w:val="00283DB7"/>
    <w:rsid w:val="00284BF1"/>
    <w:rsid w:val="002A6652"/>
    <w:rsid w:val="002E57C6"/>
    <w:rsid w:val="002E7E71"/>
    <w:rsid w:val="00317456"/>
    <w:rsid w:val="0032260D"/>
    <w:rsid w:val="00326DC4"/>
    <w:rsid w:val="00354603"/>
    <w:rsid w:val="0039472C"/>
    <w:rsid w:val="003E4D35"/>
    <w:rsid w:val="00433545"/>
    <w:rsid w:val="00434303"/>
    <w:rsid w:val="00434534"/>
    <w:rsid w:val="00477502"/>
    <w:rsid w:val="004D0827"/>
    <w:rsid w:val="004D4059"/>
    <w:rsid w:val="004D40AF"/>
    <w:rsid w:val="00500272"/>
    <w:rsid w:val="00502C3C"/>
    <w:rsid w:val="005351DE"/>
    <w:rsid w:val="00586DC8"/>
    <w:rsid w:val="00591EE4"/>
    <w:rsid w:val="005B556C"/>
    <w:rsid w:val="005D1CBD"/>
    <w:rsid w:val="00600B2A"/>
    <w:rsid w:val="0062608B"/>
    <w:rsid w:val="0069458E"/>
    <w:rsid w:val="006A7F1C"/>
    <w:rsid w:val="006D2E0E"/>
    <w:rsid w:val="006D484E"/>
    <w:rsid w:val="0075201C"/>
    <w:rsid w:val="007639B8"/>
    <w:rsid w:val="00772CB4"/>
    <w:rsid w:val="007929F7"/>
    <w:rsid w:val="007C1E52"/>
    <w:rsid w:val="00805F02"/>
    <w:rsid w:val="00850EFF"/>
    <w:rsid w:val="00857884"/>
    <w:rsid w:val="0088607C"/>
    <w:rsid w:val="008B4736"/>
    <w:rsid w:val="008B6759"/>
    <w:rsid w:val="00937EA6"/>
    <w:rsid w:val="00947718"/>
    <w:rsid w:val="00956D28"/>
    <w:rsid w:val="00990BBD"/>
    <w:rsid w:val="00995CD9"/>
    <w:rsid w:val="009B4B30"/>
    <w:rsid w:val="009B73B2"/>
    <w:rsid w:val="009E6FC1"/>
    <w:rsid w:val="00A244EF"/>
    <w:rsid w:val="00A36D7E"/>
    <w:rsid w:val="00A56978"/>
    <w:rsid w:val="00A62957"/>
    <w:rsid w:val="00B77AF7"/>
    <w:rsid w:val="00B94064"/>
    <w:rsid w:val="00BC3B57"/>
    <w:rsid w:val="00BD7937"/>
    <w:rsid w:val="00BD7C4F"/>
    <w:rsid w:val="00C44EAB"/>
    <w:rsid w:val="00C64F47"/>
    <w:rsid w:val="00C848B5"/>
    <w:rsid w:val="00CD5B1F"/>
    <w:rsid w:val="00CF350E"/>
    <w:rsid w:val="00D21061"/>
    <w:rsid w:val="00D323CC"/>
    <w:rsid w:val="00DE14C2"/>
    <w:rsid w:val="00E537CC"/>
    <w:rsid w:val="00E83D6C"/>
    <w:rsid w:val="00EC1917"/>
    <w:rsid w:val="00EC442A"/>
    <w:rsid w:val="00ED79AD"/>
    <w:rsid w:val="00EF21BD"/>
    <w:rsid w:val="00F561EE"/>
    <w:rsid w:val="00F733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0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56978"/>
    <w:pPr>
      <w:tabs>
        <w:tab w:val="center" w:pos="4536"/>
        <w:tab w:val="right" w:pos="9072"/>
      </w:tabs>
      <w:spacing w:line="240" w:lineRule="auto"/>
    </w:pPr>
  </w:style>
  <w:style w:type="character" w:customStyle="1" w:styleId="HeaderChar">
    <w:name w:val="Header Char"/>
    <w:basedOn w:val="DefaultParagraphFont"/>
    <w:link w:val="Header"/>
    <w:uiPriority w:val="99"/>
    <w:rsid w:val="00A56978"/>
    <w:rPr>
      <w:rFonts w:ascii="Verdana" w:hAnsi="Verdana"/>
      <w:color w:val="000000"/>
      <w:sz w:val="18"/>
      <w:szCs w:val="18"/>
    </w:rPr>
  </w:style>
  <w:style w:type="paragraph" w:styleId="Footer">
    <w:name w:val="footer"/>
    <w:basedOn w:val="Normal"/>
    <w:link w:val="FooterChar"/>
    <w:uiPriority w:val="99"/>
    <w:unhideWhenUsed/>
    <w:rsid w:val="00A56978"/>
    <w:pPr>
      <w:tabs>
        <w:tab w:val="center" w:pos="4536"/>
        <w:tab w:val="right" w:pos="9072"/>
      </w:tabs>
      <w:spacing w:line="240" w:lineRule="auto"/>
    </w:pPr>
  </w:style>
  <w:style w:type="character" w:customStyle="1" w:styleId="FooterChar">
    <w:name w:val="Footer Char"/>
    <w:basedOn w:val="DefaultParagraphFont"/>
    <w:link w:val="Footer"/>
    <w:uiPriority w:val="99"/>
    <w:rsid w:val="00A56978"/>
    <w:rPr>
      <w:rFonts w:ascii="Verdana" w:hAnsi="Verdana"/>
      <w:color w:val="000000"/>
      <w:sz w:val="18"/>
      <w:szCs w:val="18"/>
    </w:rPr>
  </w:style>
  <w:style w:type="paragraph" w:styleId="ListParagraph">
    <w:name w:val="List Paragraph"/>
    <w:basedOn w:val="Normal"/>
    <w:uiPriority w:val="34"/>
    <w:qFormat/>
    <w:rsid w:val="00956D28"/>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5351DE"/>
    <w:rPr>
      <w:sz w:val="16"/>
      <w:szCs w:val="16"/>
    </w:rPr>
  </w:style>
  <w:style w:type="paragraph" w:styleId="CommentText">
    <w:name w:val="annotation text"/>
    <w:basedOn w:val="Normal"/>
    <w:link w:val="CommentTextChar"/>
    <w:uiPriority w:val="99"/>
    <w:unhideWhenUsed/>
    <w:rsid w:val="005351DE"/>
    <w:pPr>
      <w:spacing w:line="240" w:lineRule="auto"/>
    </w:pPr>
    <w:rPr>
      <w:sz w:val="20"/>
      <w:szCs w:val="20"/>
    </w:rPr>
  </w:style>
  <w:style w:type="character" w:customStyle="1" w:styleId="CommentTextChar">
    <w:name w:val="Comment Text Char"/>
    <w:basedOn w:val="DefaultParagraphFont"/>
    <w:link w:val="CommentText"/>
    <w:uiPriority w:val="99"/>
    <w:rsid w:val="005351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351DE"/>
    <w:rPr>
      <w:b/>
      <w:bCs/>
    </w:rPr>
  </w:style>
  <w:style w:type="character" w:customStyle="1" w:styleId="CommentSubjectChar">
    <w:name w:val="Comment Subject Char"/>
    <w:basedOn w:val="CommentTextChar"/>
    <w:link w:val="CommentSubject"/>
    <w:uiPriority w:val="99"/>
    <w:semiHidden/>
    <w:rsid w:val="005351DE"/>
    <w:rPr>
      <w:rFonts w:ascii="Verdana" w:hAnsi="Verdana"/>
      <w:b/>
      <w:bCs/>
      <w:color w:val="000000"/>
    </w:rPr>
  </w:style>
  <w:style w:type="paragraph" w:styleId="FootnoteText">
    <w:name w:val="footnote text"/>
    <w:basedOn w:val="Normal"/>
    <w:link w:val="FootnoteTextChar"/>
    <w:uiPriority w:val="99"/>
    <w:semiHidden/>
    <w:unhideWhenUsed/>
    <w:rsid w:val="00947718"/>
    <w:pPr>
      <w:spacing w:line="240" w:lineRule="auto"/>
    </w:pPr>
    <w:rPr>
      <w:sz w:val="20"/>
      <w:szCs w:val="20"/>
    </w:rPr>
  </w:style>
  <w:style w:type="character" w:customStyle="1" w:styleId="FootnoteTextChar">
    <w:name w:val="Footnote Text Char"/>
    <w:basedOn w:val="DefaultParagraphFont"/>
    <w:link w:val="FootnoteText"/>
    <w:uiPriority w:val="99"/>
    <w:semiHidden/>
    <w:rsid w:val="00947718"/>
    <w:rPr>
      <w:rFonts w:ascii="Verdana" w:hAnsi="Verdana"/>
      <w:color w:val="000000"/>
    </w:rPr>
  </w:style>
  <w:style w:type="character" w:styleId="FootnoteReference">
    <w:name w:val="footnote reference"/>
    <w:basedOn w:val="DefaultParagraphFont"/>
    <w:uiPriority w:val="99"/>
    <w:semiHidden/>
    <w:unhideWhenUsed/>
    <w:rsid w:val="00947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392</ap:Words>
  <ap:Characters>2236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Aanbieding rapport OvV 'Onveiligheid door extreme regen'</vt:lpstr>
    </vt:vector>
  </ap:TitlesOfParts>
  <ap:LinksUpToDate>false</ap:LinksUpToDate>
  <ap:CharactersWithSpaces>2623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2026-01-23T10:17:00.0000000Z</dcterms:created>
  <dcterms:modified xsi:type="dcterms:W3CDTF">2026-01-23T10:17:00.0000000Z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rapport OvV 'Onveiligheid door extreme regen'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Hitipeuw-Gribnau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0x01010018667DE3545BAB4381A65D93B6A46936</vt:lpwstr>
  </property>
</Properties>
</file>