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555" w:rsidRDefault="00E91907" w14:paraId="70A78B4C" w14:textId="5B1368FE">
      <w:bookmarkStart w:name="_GoBack" w:id="0"/>
      <w:bookmarkEnd w:id="0"/>
      <w:r>
        <w:t>Geachte voorzitter,</w:t>
      </w:r>
    </w:p>
    <w:p w:rsidR="00E91907" w:rsidRDefault="00E91907" w14:paraId="7AB8240A" w14:textId="77777777"/>
    <w:p w:rsidR="004E6DF0" w:rsidRDefault="009A57C1" w14:paraId="33173DC7" w14:textId="0537799C">
      <w:r>
        <w:t>Op 19 januari 2026</w:t>
      </w:r>
      <w:r>
        <w:rPr>
          <w:rStyle w:val="FootnoteReference"/>
        </w:rPr>
        <w:footnoteReference w:id="1"/>
      </w:r>
      <w:r w:rsidR="00E91907">
        <w:t xml:space="preserve"> heeft de </w:t>
      </w:r>
      <w:r w:rsidR="004E6DF0">
        <w:t xml:space="preserve">Tweede </w:t>
      </w:r>
      <w:r w:rsidR="00E91907">
        <w:t xml:space="preserve">Kamer de algehele LVB-wijziging Schiphol ontvangen met daarbij verschillende stukken, waaronder het </w:t>
      </w:r>
      <w:r>
        <w:t>MER Schiphol 2026, Hoofdrapport</w:t>
      </w:r>
      <w:r w:rsidR="00740F67">
        <w:t xml:space="preserve"> en de samenvatting</w:t>
      </w:r>
      <w:r w:rsidR="00E91907">
        <w:t>.</w:t>
      </w:r>
      <w:r>
        <w:t xml:space="preserve"> </w:t>
      </w:r>
      <w:r w:rsidR="0016282A">
        <w:t xml:space="preserve">Per abuis zijn er door een fout tijdens het opmaken van dit Hoofdrapport drie kaarten opgenomen die niet meer actueel zijn. </w:t>
      </w:r>
      <w:r w:rsidR="00E91907">
        <w:t xml:space="preserve">Figuren 19, 20 en 21 bevatten </w:t>
      </w:r>
      <w:r>
        <w:t xml:space="preserve">verouderde </w:t>
      </w:r>
      <w:r w:rsidR="00E91907">
        <w:t>informati</w:t>
      </w:r>
      <w:r>
        <w:t>e</w:t>
      </w:r>
      <w:r w:rsidR="00E91907">
        <w:t xml:space="preserve">. </w:t>
      </w:r>
      <w:r w:rsidR="00CF5BBF">
        <w:t>De opmaak van het MER Hoofdrapport en de samenvatting zijn nogmaals gecheckt en de correcte versies zijn als bijlage bij deze brief opgenomen.</w:t>
      </w:r>
      <w:r w:rsidR="006A305F">
        <w:t xml:space="preserve"> De juiste kaarten stonden reeds in het deelrapport gezondheid. Dit deelonderzoek gezondheid heeft de Tweede Kamer ook </w:t>
      </w:r>
      <w:r w:rsidR="004C484F">
        <w:t xml:space="preserve">op 19 januari jl. </w:t>
      </w:r>
      <w:r w:rsidR="006A305F">
        <w:t>ontvangen.</w:t>
      </w:r>
    </w:p>
    <w:p w:rsidR="00CF5BBF" w:rsidRDefault="00CF5BBF" w14:paraId="644EE894" w14:textId="77777777"/>
    <w:p w:rsidR="004E6DF0" w:rsidRDefault="004E6DF0" w14:paraId="14C76908" w14:textId="044E843E">
      <w:r>
        <w:t>De voorzitter van de Eerste Kamer heeft een gelijkluidende brief ontvangen.</w:t>
      </w:r>
    </w:p>
    <w:p w:rsidR="007D0555" w:rsidRDefault="006A305F" w14:paraId="6697C73C" w14:textId="77777777">
      <w:pPr>
        <w:pStyle w:val="WitregelW1bodytekst"/>
      </w:pPr>
      <w:r>
        <w:t xml:space="preserve">  </w:t>
      </w:r>
    </w:p>
    <w:p w:rsidR="007D0555" w:rsidRDefault="006A305F" w14:paraId="67C346E6" w14:textId="77777777">
      <w:pPr>
        <w:pStyle w:val="Slotzin"/>
      </w:pPr>
      <w:r>
        <w:t>Hoogachtend,</w:t>
      </w:r>
    </w:p>
    <w:p w:rsidR="007D0555" w:rsidRDefault="006A305F" w14:paraId="4983DA4B" w14:textId="77777777">
      <w:pPr>
        <w:pStyle w:val="OndertekeningArea1"/>
      </w:pPr>
      <w:r>
        <w:t>DE MINISTER VAN INFRASTRUCTUUR EN WATERSTAAT,</w:t>
      </w:r>
    </w:p>
    <w:p w:rsidR="007D0555" w:rsidRDefault="007D0555" w14:paraId="625A48EF" w14:textId="77777777"/>
    <w:p w:rsidR="007D0555" w:rsidRDefault="007D0555" w14:paraId="3CACE2EC" w14:textId="77777777"/>
    <w:p w:rsidR="007D0555" w:rsidRDefault="007D0555" w14:paraId="4F8A595E" w14:textId="77777777"/>
    <w:p w:rsidR="007D0555" w:rsidRDefault="007D0555" w14:paraId="099338A1" w14:textId="77777777"/>
    <w:p w:rsidR="007D0555" w:rsidRDefault="006A305F" w14:paraId="6FF024EB" w14:textId="77777777">
      <w:r>
        <w:t>ing. R. (Robert) Tieman</w:t>
      </w:r>
    </w:p>
    <w:sectPr w:rsidR="007D05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F4458" w14:textId="77777777" w:rsidR="00A67115" w:rsidRDefault="00A67115">
      <w:pPr>
        <w:spacing w:line="240" w:lineRule="auto"/>
      </w:pPr>
      <w:r>
        <w:separator/>
      </w:r>
    </w:p>
  </w:endnote>
  <w:endnote w:type="continuationSeparator" w:id="0">
    <w:p w14:paraId="49CA8B40" w14:textId="77777777" w:rsidR="00A67115" w:rsidRDefault="00A67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88B7" w14:textId="77777777" w:rsidR="003C47D7" w:rsidRDefault="003C4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B8B91" w14:textId="77777777" w:rsidR="003C47D7" w:rsidRDefault="003C47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B7E9D" w14:textId="77777777" w:rsidR="003C47D7" w:rsidRDefault="003C4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BA619" w14:textId="77777777" w:rsidR="00A67115" w:rsidRDefault="00A67115">
      <w:pPr>
        <w:spacing w:line="240" w:lineRule="auto"/>
      </w:pPr>
      <w:r>
        <w:separator/>
      </w:r>
    </w:p>
  </w:footnote>
  <w:footnote w:type="continuationSeparator" w:id="0">
    <w:p w14:paraId="6F09EE55" w14:textId="77777777" w:rsidR="00A67115" w:rsidRDefault="00A67115">
      <w:pPr>
        <w:spacing w:line="240" w:lineRule="auto"/>
      </w:pPr>
      <w:r>
        <w:continuationSeparator/>
      </w:r>
    </w:p>
  </w:footnote>
  <w:footnote w:id="1">
    <w:p w14:paraId="0FCA64ED" w14:textId="0F22AA17" w:rsidR="00672F04" w:rsidRPr="00672F04" w:rsidRDefault="009A57C1">
      <w:pPr>
        <w:pStyle w:val="FootnoteText"/>
        <w:rPr>
          <w:rFonts w:cs="Arial"/>
          <w:color w:val="132439"/>
          <w:sz w:val="14"/>
          <w:szCs w:val="14"/>
          <w:shd w:val="clear" w:color="auto" w:fill="E0E7EA"/>
        </w:rPr>
      </w:pPr>
      <w:r w:rsidRPr="00F4190B">
        <w:rPr>
          <w:rStyle w:val="FootnoteReference"/>
          <w:sz w:val="16"/>
          <w:szCs w:val="16"/>
        </w:rPr>
        <w:footnoteRef/>
      </w:r>
      <w:r w:rsidRPr="00F4190B">
        <w:rPr>
          <w:sz w:val="16"/>
          <w:szCs w:val="16"/>
        </w:rPr>
        <w:t xml:space="preserve"> </w:t>
      </w:r>
      <w:r w:rsidR="00672F04" w:rsidRPr="00F4190B">
        <w:rPr>
          <w:sz w:val="16"/>
          <w:szCs w:val="16"/>
        </w:rPr>
        <w:t>Kamerstukken II, 2025/26, 29665, nr. 585</w:t>
      </w:r>
      <w:r w:rsidR="00F4190B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1CB88" w14:textId="77777777" w:rsidR="003C47D7" w:rsidRDefault="003C47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DC67E" w14:textId="77777777" w:rsidR="007D0555" w:rsidRDefault="006A305F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13893ADE" wp14:editId="12A41644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4C5AFE" w14:textId="77777777" w:rsidR="007D0555" w:rsidRDefault="006A305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893ADE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514C5AFE" w14:textId="77777777" w:rsidR="007D0555" w:rsidRDefault="006A305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BF6EA59" wp14:editId="0A89224A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B955C5" w14:textId="2383EA0A" w:rsidR="007D0555" w:rsidRDefault="006A305F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A57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637F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F6EA59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65B955C5" w14:textId="2383EA0A" w:rsidR="007D0555" w:rsidRDefault="006A305F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A57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637F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9F52F13" wp14:editId="5E1BBC99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09EBF6" w14:textId="77777777" w:rsidR="00340A2C" w:rsidRDefault="00340A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F52F13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609EBF6" w14:textId="77777777" w:rsidR="00340A2C" w:rsidRDefault="00340A2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91F2B79" wp14:editId="6BD39E64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E3DAE8" w14:textId="77777777" w:rsidR="00340A2C" w:rsidRDefault="00340A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1F2B79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5E3DAE8" w14:textId="77777777" w:rsidR="00340A2C" w:rsidRDefault="00340A2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49D6A" w14:textId="21C9A2E5" w:rsidR="007D0555" w:rsidRDefault="006A305F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0704F93" wp14:editId="5FA98DF2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402E40" w14:textId="77777777" w:rsidR="00340A2C" w:rsidRDefault="00340A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704F93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7402E40" w14:textId="77777777" w:rsidR="00340A2C" w:rsidRDefault="00340A2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6B76B10" wp14:editId="4592F8B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4C4690" w14:textId="7355B324" w:rsidR="007D0555" w:rsidRDefault="006A305F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160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160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B76B10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4A4C4690" w14:textId="7355B324" w:rsidR="007D0555" w:rsidRDefault="006A305F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160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160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25D3FC8" wp14:editId="3E649C52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92F225" w14:textId="77777777" w:rsidR="007D0555" w:rsidRDefault="006A305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1605C78" w14:textId="77777777" w:rsidR="007D0555" w:rsidRDefault="007D0555">
                          <w:pPr>
                            <w:pStyle w:val="WitregelW1"/>
                          </w:pPr>
                        </w:p>
                        <w:p w14:paraId="08C83825" w14:textId="77777777" w:rsidR="007D0555" w:rsidRDefault="006A305F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41EA109" w14:textId="77777777" w:rsidR="007D0555" w:rsidRPr="00E91907" w:rsidRDefault="006A305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91907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6149596" w14:textId="77777777" w:rsidR="007D0555" w:rsidRPr="00E91907" w:rsidRDefault="006A305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91907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EBB619F" w14:textId="77777777" w:rsidR="007D0555" w:rsidRPr="00E91907" w:rsidRDefault="006A305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91907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59D118F" w14:textId="77777777" w:rsidR="007D0555" w:rsidRPr="00E91907" w:rsidRDefault="007D055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5B7A472" w14:textId="77777777" w:rsidR="007D0555" w:rsidRPr="00E91907" w:rsidRDefault="006A305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91907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12C68E2" w14:textId="77777777" w:rsidR="007D0555" w:rsidRDefault="006A305F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FC053CE" w14:textId="77777777" w:rsidR="007D0555" w:rsidRDefault="007D0555">
                          <w:pPr>
                            <w:pStyle w:val="WitregelW2"/>
                          </w:pPr>
                        </w:p>
                        <w:p w14:paraId="5C35B3E0" w14:textId="77777777" w:rsidR="003C47D7" w:rsidRDefault="003C47D7" w:rsidP="003C47D7">
                          <w:pPr>
                            <w:pStyle w:val="Referentiegegevenskop"/>
                          </w:pPr>
                          <w:bookmarkStart w:id="1" w:name="_Hlk219883104"/>
                          <w:r>
                            <w:t>Ons kenmerk</w:t>
                          </w:r>
                        </w:p>
                        <w:p w14:paraId="13427ECE" w14:textId="36AEF993" w:rsidR="003C47D7" w:rsidRDefault="003C47D7" w:rsidP="003C47D7">
                          <w:pPr>
                            <w:pStyle w:val="Referentiegegevens"/>
                          </w:pPr>
                          <w:r w:rsidRPr="003C47D7">
                            <w:t>IENW/BSK-2026/11196</w:t>
                          </w:r>
                        </w:p>
                        <w:bookmarkEnd w:id="1"/>
                        <w:p w14:paraId="399D2232" w14:textId="77777777" w:rsidR="003C47D7" w:rsidRPr="003C47D7" w:rsidRDefault="003C47D7" w:rsidP="003C47D7"/>
                        <w:p w14:paraId="405BFE65" w14:textId="77777777" w:rsidR="007D0555" w:rsidRDefault="006A305F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243B4C93" w14:textId="66AA789D" w:rsidR="007D0555" w:rsidRDefault="00E84C3B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5D3FC8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7592F225" w14:textId="77777777" w:rsidR="007D0555" w:rsidRDefault="006A305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1605C78" w14:textId="77777777" w:rsidR="007D0555" w:rsidRDefault="007D0555">
                    <w:pPr>
                      <w:pStyle w:val="WitregelW1"/>
                    </w:pPr>
                  </w:p>
                  <w:p w14:paraId="08C83825" w14:textId="77777777" w:rsidR="007D0555" w:rsidRDefault="006A305F">
                    <w:pPr>
                      <w:pStyle w:val="Afzendgegevens"/>
                    </w:pPr>
                    <w:r>
                      <w:t>Rijnstraat 8</w:t>
                    </w:r>
                  </w:p>
                  <w:p w14:paraId="041EA109" w14:textId="77777777" w:rsidR="007D0555" w:rsidRPr="00E91907" w:rsidRDefault="006A305F">
                    <w:pPr>
                      <w:pStyle w:val="Afzendgegevens"/>
                      <w:rPr>
                        <w:lang w:val="de-DE"/>
                      </w:rPr>
                    </w:pPr>
                    <w:r w:rsidRPr="00E91907">
                      <w:rPr>
                        <w:lang w:val="de-DE"/>
                      </w:rPr>
                      <w:t>2515 XP  Den Haag</w:t>
                    </w:r>
                  </w:p>
                  <w:p w14:paraId="26149596" w14:textId="77777777" w:rsidR="007D0555" w:rsidRPr="00E91907" w:rsidRDefault="006A305F">
                    <w:pPr>
                      <w:pStyle w:val="Afzendgegevens"/>
                      <w:rPr>
                        <w:lang w:val="de-DE"/>
                      </w:rPr>
                    </w:pPr>
                    <w:r w:rsidRPr="00E91907">
                      <w:rPr>
                        <w:lang w:val="de-DE"/>
                      </w:rPr>
                      <w:t>Postbus 20901</w:t>
                    </w:r>
                  </w:p>
                  <w:p w14:paraId="7EBB619F" w14:textId="77777777" w:rsidR="007D0555" w:rsidRPr="00E91907" w:rsidRDefault="006A305F">
                    <w:pPr>
                      <w:pStyle w:val="Afzendgegevens"/>
                      <w:rPr>
                        <w:lang w:val="de-DE"/>
                      </w:rPr>
                    </w:pPr>
                    <w:r w:rsidRPr="00E91907">
                      <w:rPr>
                        <w:lang w:val="de-DE"/>
                      </w:rPr>
                      <w:t>2500 EX Den Haag</w:t>
                    </w:r>
                  </w:p>
                  <w:p w14:paraId="759D118F" w14:textId="77777777" w:rsidR="007D0555" w:rsidRPr="00E91907" w:rsidRDefault="007D055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5B7A472" w14:textId="77777777" w:rsidR="007D0555" w:rsidRPr="00E91907" w:rsidRDefault="006A305F">
                    <w:pPr>
                      <w:pStyle w:val="Afzendgegevens"/>
                      <w:rPr>
                        <w:lang w:val="de-DE"/>
                      </w:rPr>
                    </w:pPr>
                    <w:r w:rsidRPr="00E91907">
                      <w:rPr>
                        <w:lang w:val="de-DE"/>
                      </w:rPr>
                      <w:t>T   070-456 0000</w:t>
                    </w:r>
                  </w:p>
                  <w:p w14:paraId="112C68E2" w14:textId="77777777" w:rsidR="007D0555" w:rsidRDefault="006A305F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FC053CE" w14:textId="77777777" w:rsidR="007D0555" w:rsidRDefault="007D0555">
                    <w:pPr>
                      <w:pStyle w:val="WitregelW2"/>
                    </w:pPr>
                  </w:p>
                  <w:p w14:paraId="5C35B3E0" w14:textId="77777777" w:rsidR="003C47D7" w:rsidRDefault="003C47D7" w:rsidP="003C47D7">
                    <w:pPr>
                      <w:pStyle w:val="Referentiegegevenskop"/>
                    </w:pPr>
                    <w:bookmarkStart w:id="2" w:name="_Hlk219883104"/>
                    <w:r>
                      <w:t>Ons kenmerk</w:t>
                    </w:r>
                  </w:p>
                  <w:p w14:paraId="13427ECE" w14:textId="36AEF993" w:rsidR="003C47D7" w:rsidRDefault="003C47D7" w:rsidP="003C47D7">
                    <w:pPr>
                      <w:pStyle w:val="Referentiegegevens"/>
                    </w:pPr>
                    <w:r w:rsidRPr="003C47D7">
                      <w:t>IENW/BSK-2026/11196</w:t>
                    </w:r>
                  </w:p>
                  <w:bookmarkEnd w:id="2"/>
                  <w:p w14:paraId="399D2232" w14:textId="77777777" w:rsidR="003C47D7" w:rsidRPr="003C47D7" w:rsidRDefault="003C47D7" w:rsidP="003C47D7"/>
                  <w:p w14:paraId="405BFE65" w14:textId="77777777" w:rsidR="007D0555" w:rsidRDefault="006A305F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243B4C93" w14:textId="66AA789D" w:rsidR="007D0555" w:rsidRDefault="00E84C3B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4CDC643" wp14:editId="553BD553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CD9F02" w14:textId="77777777" w:rsidR="007D0555" w:rsidRDefault="006A305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02FEBC1" wp14:editId="69740781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DC643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CCD9F02" w14:textId="77777777" w:rsidR="007D0555" w:rsidRDefault="006A305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02FEBC1" wp14:editId="69740781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373BAF3" wp14:editId="39D7E866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B132C" w14:textId="77777777" w:rsidR="007D0555" w:rsidRDefault="006A305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350C924" wp14:editId="6D41256B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73BAF3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9AB132C" w14:textId="77777777" w:rsidR="007D0555" w:rsidRDefault="006A305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350C924" wp14:editId="6D41256B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AFB6F17" wp14:editId="0AE19DA0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2F9C3A" w14:textId="77777777" w:rsidR="007D0555" w:rsidRDefault="006A305F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FB6F17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92F9C3A" w14:textId="77777777" w:rsidR="007D0555" w:rsidRDefault="006A305F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C68B58E" wp14:editId="2809C56E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4AE155" w14:textId="77777777" w:rsidR="003C47D7" w:rsidRDefault="003C47D7" w:rsidP="003C47D7">
                          <w:bookmarkStart w:id="3" w:name="_Hlk219883074"/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bookmarkEnd w:id="3"/>
                        <w:p w14:paraId="115AA4DE" w14:textId="77777777" w:rsidR="00340A2C" w:rsidRDefault="00340A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68B58E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624AE155" w14:textId="77777777" w:rsidR="003C47D7" w:rsidRDefault="003C47D7" w:rsidP="003C47D7">
                    <w:bookmarkStart w:id="4" w:name="_Hlk219883074"/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bookmarkEnd w:id="4"/>
                  <w:p w14:paraId="115AA4DE" w14:textId="77777777" w:rsidR="00340A2C" w:rsidRDefault="00340A2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9E7D352" wp14:editId="6DA2B9C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D0555" w14:paraId="1DF53AB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6BC2350" w14:textId="77777777" w:rsidR="007D0555" w:rsidRDefault="007D0555"/>
                            </w:tc>
                            <w:tc>
                              <w:tcPr>
                                <w:tcW w:w="5400" w:type="dxa"/>
                              </w:tcPr>
                              <w:p w14:paraId="6AA38369" w14:textId="77777777" w:rsidR="007D0555" w:rsidRDefault="007D0555"/>
                            </w:tc>
                          </w:tr>
                          <w:tr w:rsidR="007D0555" w14:paraId="365D51A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3D9998D" w14:textId="77777777" w:rsidR="007D0555" w:rsidRDefault="006A305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DE49CBA" w14:textId="564C451D" w:rsidR="007D0555" w:rsidRDefault="00687D67">
                                <w:r>
                                  <w:t>23 januari 2026</w:t>
                                </w:r>
                              </w:p>
                            </w:tc>
                          </w:tr>
                          <w:tr w:rsidR="007D0555" w14:paraId="7812891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1160F6" w14:textId="77777777" w:rsidR="007D0555" w:rsidRDefault="006A305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6C17E2D" w14:textId="2A958845" w:rsidR="007D0555" w:rsidRDefault="00F4190B">
                                <w:r>
                                  <w:t>C</w:t>
                                </w:r>
                                <w:r w:rsidRPr="00F4190B">
                                  <w:t>orrectie MER Schiphol 2026, Hoofdrapport</w:t>
                                </w:r>
                              </w:p>
                            </w:tc>
                          </w:tr>
                          <w:tr w:rsidR="007D0555" w14:paraId="4B80F6A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A233F01" w14:textId="77777777" w:rsidR="007D0555" w:rsidRDefault="007D0555"/>
                            </w:tc>
                            <w:tc>
                              <w:tcPr>
                                <w:tcW w:w="5400" w:type="dxa"/>
                              </w:tcPr>
                              <w:p w14:paraId="3534F3FD" w14:textId="77777777" w:rsidR="007D0555" w:rsidRDefault="007D0555"/>
                            </w:tc>
                          </w:tr>
                        </w:tbl>
                        <w:p w14:paraId="2D83DC15" w14:textId="77777777" w:rsidR="00340A2C" w:rsidRDefault="00340A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E7D352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D0555" w14:paraId="1DF53AB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6BC2350" w14:textId="77777777" w:rsidR="007D0555" w:rsidRDefault="007D0555"/>
                      </w:tc>
                      <w:tc>
                        <w:tcPr>
                          <w:tcW w:w="5400" w:type="dxa"/>
                        </w:tcPr>
                        <w:p w14:paraId="6AA38369" w14:textId="77777777" w:rsidR="007D0555" w:rsidRDefault="007D0555"/>
                      </w:tc>
                    </w:tr>
                    <w:tr w:rsidR="007D0555" w14:paraId="365D51A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3D9998D" w14:textId="77777777" w:rsidR="007D0555" w:rsidRDefault="006A305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DE49CBA" w14:textId="564C451D" w:rsidR="007D0555" w:rsidRDefault="00687D67">
                          <w:r>
                            <w:t>23 januari 2026</w:t>
                          </w:r>
                        </w:p>
                      </w:tc>
                    </w:tr>
                    <w:tr w:rsidR="007D0555" w14:paraId="7812891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1160F6" w14:textId="77777777" w:rsidR="007D0555" w:rsidRDefault="006A305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6C17E2D" w14:textId="2A958845" w:rsidR="007D0555" w:rsidRDefault="00F4190B">
                          <w:r>
                            <w:t>C</w:t>
                          </w:r>
                          <w:r w:rsidRPr="00F4190B">
                            <w:t>orrectie MER Schiphol 2026, Hoofdrapport</w:t>
                          </w:r>
                        </w:p>
                      </w:tc>
                    </w:tr>
                    <w:tr w:rsidR="007D0555" w14:paraId="4B80F6A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A233F01" w14:textId="77777777" w:rsidR="007D0555" w:rsidRDefault="007D0555"/>
                      </w:tc>
                      <w:tc>
                        <w:tcPr>
                          <w:tcW w:w="5400" w:type="dxa"/>
                        </w:tcPr>
                        <w:p w14:paraId="3534F3FD" w14:textId="77777777" w:rsidR="007D0555" w:rsidRDefault="007D0555"/>
                      </w:tc>
                    </w:tr>
                  </w:tbl>
                  <w:p w14:paraId="2D83DC15" w14:textId="77777777" w:rsidR="00340A2C" w:rsidRDefault="00340A2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6BD9143" wp14:editId="017A70F7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47B03" w14:textId="77777777" w:rsidR="00340A2C" w:rsidRDefault="00340A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BD9143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8747B03" w14:textId="77777777" w:rsidR="00340A2C" w:rsidRDefault="00340A2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1B04EF"/>
    <w:multiLevelType w:val="multilevel"/>
    <w:tmpl w:val="0AE6C7F7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9C9B86D"/>
    <w:multiLevelType w:val="multilevel"/>
    <w:tmpl w:val="4D208CD8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9DE660B"/>
    <w:multiLevelType w:val="multilevel"/>
    <w:tmpl w:val="AC0CA245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AE3388E"/>
    <w:multiLevelType w:val="multilevel"/>
    <w:tmpl w:val="9244CB88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EEAE51E"/>
    <w:multiLevelType w:val="multilevel"/>
    <w:tmpl w:val="67640C26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8E44241"/>
    <w:multiLevelType w:val="multilevel"/>
    <w:tmpl w:val="B81BBA0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5CEBCCE"/>
    <w:multiLevelType w:val="multilevel"/>
    <w:tmpl w:val="7A3E7D0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190E95C2"/>
    <w:multiLevelType w:val="multilevel"/>
    <w:tmpl w:val="EEFAEFB7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D0F68F"/>
    <w:multiLevelType w:val="multilevel"/>
    <w:tmpl w:val="B5B3E2C6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41F2AE"/>
    <w:multiLevelType w:val="multilevel"/>
    <w:tmpl w:val="B5782A18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CFD1EA"/>
    <w:multiLevelType w:val="multilevel"/>
    <w:tmpl w:val="FB556A63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7A9553"/>
    <w:multiLevelType w:val="multilevel"/>
    <w:tmpl w:val="95AC09D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0DCB4F"/>
    <w:multiLevelType w:val="multilevel"/>
    <w:tmpl w:val="506D5E1D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F9D047"/>
    <w:multiLevelType w:val="multilevel"/>
    <w:tmpl w:val="7AD64FB0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55BA42"/>
    <w:multiLevelType w:val="multilevel"/>
    <w:tmpl w:val="5E53E653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D2CB3F"/>
    <w:multiLevelType w:val="multilevel"/>
    <w:tmpl w:val="3C3E29F5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DD9011"/>
    <w:multiLevelType w:val="multilevel"/>
    <w:tmpl w:val="CED68E15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4DB5F9"/>
    <w:multiLevelType w:val="multilevel"/>
    <w:tmpl w:val="D19C45FE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6E1C3F"/>
    <w:multiLevelType w:val="multilevel"/>
    <w:tmpl w:val="C103E863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9FFBBC"/>
    <w:multiLevelType w:val="multilevel"/>
    <w:tmpl w:val="5B937B10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941CF9"/>
    <w:multiLevelType w:val="multilevel"/>
    <w:tmpl w:val="A34E66D7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F1A9BC"/>
    <w:multiLevelType w:val="multilevel"/>
    <w:tmpl w:val="C52CDAB5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1F7448C"/>
    <w:multiLevelType w:val="multilevel"/>
    <w:tmpl w:val="8CA84DDE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11"/>
  </w:num>
  <w:num w:numId="5">
    <w:abstractNumId w:val="6"/>
  </w:num>
  <w:num w:numId="6">
    <w:abstractNumId w:val="2"/>
  </w:num>
  <w:num w:numId="7">
    <w:abstractNumId w:val="0"/>
  </w:num>
  <w:num w:numId="8">
    <w:abstractNumId w:val="17"/>
  </w:num>
  <w:num w:numId="9">
    <w:abstractNumId w:val="20"/>
  </w:num>
  <w:num w:numId="10">
    <w:abstractNumId w:val="9"/>
  </w:num>
  <w:num w:numId="11">
    <w:abstractNumId w:val="16"/>
  </w:num>
  <w:num w:numId="12">
    <w:abstractNumId w:val="5"/>
  </w:num>
  <w:num w:numId="13">
    <w:abstractNumId w:val="12"/>
  </w:num>
  <w:num w:numId="14">
    <w:abstractNumId w:val="18"/>
  </w:num>
  <w:num w:numId="15">
    <w:abstractNumId w:val="15"/>
  </w:num>
  <w:num w:numId="16">
    <w:abstractNumId w:val="7"/>
  </w:num>
  <w:num w:numId="17">
    <w:abstractNumId w:val="21"/>
  </w:num>
  <w:num w:numId="18">
    <w:abstractNumId w:val="19"/>
  </w:num>
  <w:num w:numId="19">
    <w:abstractNumId w:val="1"/>
  </w:num>
  <w:num w:numId="20">
    <w:abstractNumId w:val="8"/>
  </w:num>
  <w:num w:numId="21">
    <w:abstractNumId w:val="22"/>
  </w:num>
  <w:num w:numId="22">
    <w:abstractNumId w:val="1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F6"/>
    <w:rsid w:val="00034C58"/>
    <w:rsid w:val="0016282A"/>
    <w:rsid w:val="002637F6"/>
    <w:rsid w:val="002B1E2A"/>
    <w:rsid w:val="00316062"/>
    <w:rsid w:val="00340A2C"/>
    <w:rsid w:val="003651C7"/>
    <w:rsid w:val="003C47D7"/>
    <w:rsid w:val="004436A3"/>
    <w:rsid w:val="00485145"/>
    <w:rsid w:val="004C1600"/>
    <w:rsid w:val="004C484F"/>
    <w:rsid w:val="004E50B9"/>
    <w:rsid w:val="004E6DF0"/>
    <w:rsid w:val="00501561"/>
    <w:rsid w:val="00520D9F"/>
    <w:rsid w:val="005F3AED"/>
    <w:rsid w:val="00672F04"/>
    <w:rsid w:val="00676F9B"/>
    <w:rsid w:val="00687D67"/>
    <w:rsid w:val="006A305F"/>
    <w:rsid w:val="006C5E0A"/>
    <w:rsid w:val="006E735F"/>
    <w:rsid w:val="00740F67"/>
    <w:rsid w:val="00754404"/>
    <w:rsid w:val="007D0555"/>
    <w:rsid w:val="00837B5F"/>
    <w:rsid w:val="00884E8C"/>
    <w:rsid w:val="009A57C1"/>
    <w:rsid w:val="009A6553"/>
    <w:rsid w:val="009C4D48"/>
    <w:rsid w:val="009E203B"/>
    <w:rsid w:val="00A230AB"/>
    <w:rsid w:val="00A67115"/>
    <w:rsid w:val="00AB763E"/>
    <w:rsid w:val="00B31C95"/>
    <w:rsid w:val="00B9256E"/>
    <w:rsid w:val="00C07E5E"/>
    <w:rsid w:val="00C720C2"/>
    <w:rsid w:val="00CD0B89"/>
    <w:rsid w:val="00CF5BBF"/>
    <w:rsid w:val="00E84C3B"/>
    <w:rsid w:val="00E91907"/>
    <w:rsid w:val="00E9414F"/>
    <w:rsid w:val="00EF10D9"/>
    <w:rsid w:val="00F4190B"/>
    <w:rsid w:val="00FD6923"/>
    <w:rsid w:val="00FF132F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A0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C07E5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E5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07E5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E5E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57C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57C1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9A57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Correctie kaarten hoofdrapport MER</vt:lpstr>
    </vt:vector>
  </ap:TitlesOfParts>
  <ap:LinksUpToDate>false</ap:LinksUpToDate>
  <ap:CharactersWithSpaces>842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2026-01-23T13:24:00.0000000Z</dcterms:created>
  <dcterms:modified xsi:type="dcterms:W3CDTF">2026-01-23T13:24:00.0000000Z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Correctie kaarten hoofdrapport MER</vt:lpwstr>
  </property>
  <property fmtid="{D5CDD505-2E9C-101B-9397-08002B2CF9AE}" pid="5" name="Publicatiedatum">
    <vt:lpwstr/>
  </property>
  <property fmtid="{D5CDD505-2E9C-101B-9397-08002B2CF9AE}" pid="6" name="Verantwoordelijke organisatie">
    <vt:lpwstr>Prog.dir. Omgeving Luchthaven Schiphol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T.C. Paling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