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58A2C6D2">
            <w:pPr>
              <w:pStyle w:val="Amendement"/>
              <w:tabs>
                <w:tab w:val="clear" w:pos="3310"/>
                <w:tab w:val="clear" w:pos="3600"/>
              </w:tabs>
              <w:rPr>
                <w:rFonts w:ascii="Times New Roman" w:hAnsi="Times New Roman"/>
              </w:rPr>
            </w:pPr>
            <w:r w:rsidRPr="00C035D4">
              <w:rPr>
                <w:rFonts w:ascii="Times New Roman" w:hAnsi="Times New Roman"/>
              </w:rPr>
              <w:t xml:space="preserve">Nr. </w:t>
            </w:r>
            <w:r w:rsidR="000F25CE">
              <w:rPr>
                <w:rFonts w:ascii="Times New Roman" w:hAnsi="Times New Roman"/>
                <w:caps/>
              </w:rPr>
              <w:t>39</w:t>
            </w:r>
          </w:p>
        </w:tc>
        <w:tc>
          <w:tcPr>
            <w:tcW w:w="7371" w:type="dxa"/>
            <w:gridSpan w:val="2"/>
          </w:tcPr>
          <w:p w:rsidRPr="00C035D4" w:rsidR="003C21AC" w:rsidP="006E0971" w:rsidRDefault="001C46C5" w14:paraId="5A7815BF" w14:textId="1312026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661115">
              <w:rPr>
                <w:rFonts w:ascii="Times New Roman" w:hAnsi="Times New Roman"/>
                <w:caps/>
              </w:rPr>
              <w:t>het lid</w:t>
            </w:r>
            <w:r w:rsidRPr="00C035D4" w:rsidR="003C21AC">
              <w:rPr>
                <w:rFonts w:ascii="Times New Roman" w:hAnsi="Times New Roman"/>
                <w:caps/>
              </w:rPr>
              <w:t xml:space="preserve"> </w:t>
            </w:r>
            <w:r w:rsidR="004400CC">
              <w:rPr>
                <w:rFonts w:ascii="Times New Roman" w:hAnsi="Times New Roman"/>
                <w:caps/>
              </w:rPr>
              <w:t>Flach</w:t>
            </w:r>
            <w:r w:rsidR="000F08E1">
              <w:rPr>
                <w:rFonts w:ascii="Times New Roman" w:hAnsi="Times New Roman"/>
                <w:caps/>
              </w:rPr>
              <w:t xml:space="preserve"> </w:t>
            </w:r>
            <w:r w:rsidRPr="001C46C5">
              <w:rPr>
                <w:rFonts w:ascii="Times New Roman" w:hAnsi="Times New Roman"/>
                <w:bCs/>
                <w:caps/>
                <w:szCs w:val="24"/>
              </w:rPr>
              <w:t>TER VERVANGING VAN DAT GEDRUKT ONDER NR.</w:t>
            </w:r>
            <w:r>
              <w:rPr>
                <w:rFonts w:ascii="Times New Roman" w:hAnsi="Times New Roman"/>
                <w:caps/>
              </w:rPr>
              <w:t xml:space="preserve"> </w:t>
            </w:r>
            <w:r w:rsidR="00661115">
              <w:rPr>
                <w:rFonts w:ascii="Times New Roman" w:hAnsi="Times New Roman"/>
                <w:caps/>
              </w:rPr>
              <w:t>24</w:t>
            </w:r>
            <w:r w:rsidR="000F25CE">
              <w:rPr>
                <w:rStyle w:val="Voetnootmarkering"/>
                <w:rFonts w:ascii="Times New Roman" w:hAnsi="Times New Roman"/>
                <w:caps/>
              </w:rPr>
              <w:footnoteReference w:id="1"/>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000FA60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F25CE">
              <w:rPr>
                <w:rFonts w:ascii="Times New Roman" w:hAnsi="Times New Roman"/>
                <w:b w:val="0"/>
              </w:rPr>
              <w:t>23</w:t>
            </w:r>
            <w:r w:rsidR="008A3739">
              <w:rPr>
                <w:rFonts w:ascii="Times New Roman" w:hAnsi="Times New Roman"/>
                <w:b w:val="0"/>
              </w:rPr>
              <w:t xml:space="preserve"> januari </w:t>
            </w:r>
            <w:r w:rsidR="003079FD">
              <w:rPr>
                <w:rFonts w:ascii="Times New Roman" w:hAnsi="Times New Roman"/>
                <w:b w:val="0"/>
              </w:rPr>
              <w:t>202</w:t>
            </w:r>
            <w:r w:rsidR="008A3739">
              <w:rPr>
                <w:rFonts w:ascii="Times New Roman" w:hAnsi="Times New Roman"/>
                <w:b w:val="0"/>
              </w:rPr>
              <w:t>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273308F3">
            <w:pPr>
              <w:ind w:firstLine="284"/>
            </w:pPr>
            <w:r w:rsidRPr="00EA69AC">
              <w:t>De ondergetekende</w:t>
            </w:r>
            <w:r w:rsidR="000F25CE">
              <w:t xml:space="preserve"> </w:t>
            </w:r>
            <w:r w:rsidRPr="00EA69AC">
              <w:t>stel</w:t>
            </w:r>
            <w:r w:rsidR="000F25CE">
              <w:t>t</w:t>
            </w:r>
            <w:r w:rsidRPr="00EA69AC">
              <w:t xml:space="preserve"> het volgende amendement voor:</w:t>
            </w:r>
          </w:p>
        </w:tc>
      </w:tr>
    </w:tbl>
    <w:p w:rsidRPr="00EA69AC" w:rsidR="004330ED" w:rsidP="00D774B3" w:rsidRDefault="004330ED" w14:paraId="2302D223" w14:textId="77777777"/>
    <w:p w:rsidR="00481463" w:rsidP="00481463" w:rsidRDefault="00481463" w14:paraId="77C2126C" w14:textId="77777777">
      <w:pPr>
        <w:ind w:firstLine="284"/>
      </w:pPr>
      <w:r>
        <w:t>Na artikel V wordt een artikel ingevoegd, luidende:</w:t>
      </w:r>
    </w:p>
    <w:p w:rsidR="00481463" w:rsidP="00481463" w:rsidRDefault="00481463" w14:paraId="6B49A44E" w14:textId="77777777"/>
    <w:p w:rsidRPr="00524142" w:rsidR="00481463" w:rsidP="00481463" w:rsidRDefault="00481463" w14:paraId="033133E9" w14:textId="77777777">
      <w:pPr>
        <w:rPr>
          <w:b/>
          <w:bCs/>
        </w:rPr>
      </w:pPr>
      <w:r w:rsidRPr="00524142">
        <w:rPr>
          <w:b/>
          <w:bCs/>
        </w:rPr>
        <w:t>A</w:t>
      </w:r>
      <w:r>
        <w:rPr>
          <w:b/>
          <w:bCs/>
        </w:rPr>
        <w:t xml:space="preserve">RTIKEL </w:t>
      </w:r>
      <w:r w:rsidRPr="00524142">
        <w:rPr>
          <w:b/>
          <w:bCs/>
        </w:rPr>
        <w:t>V</w:t>
      </w:r>
      <w:r>
        <w:rPr>
          <w:b/>
          <w:bCs/>
        </w:rPr>
        <w:t>A WET ARBEID EN ZORG</w:t>
      </w:r>
    </w:p>
    <w:p w:rsidR="00481463" w:rsidP="00481463" w:rsidRDefault="00481463" w14:paraId="11A11098" w14:textId="77777777"/>
    <w:p w:rsidR="00FA0EC9" w:rsidP="00481463" w:rsidRDefault="00481463" w14:paraId="1F6E50B5" w14:textId="77777777">
      <w:r>
        <w:tab/>
      </w:r>
      <w:r w:rsidR="00FA0EC9">
        <w:t>D</w:t>
      </w:r>
      <w:r>
        <w:t xml:space="preserve">e Wet arbeid en zorg wordt </w:t>
      </w:r>
      <w:r w:rsidR="00FA0EC9">
        <w:t xml:space="preserve">als volgt gewijzigd: </w:t>
      </w:r>
    </w:p>
    <w:p w:rsidR="00EA1CE4" w:rsidP="00EA1CE4" w:rsidRDefault="00EA1CE4" w14:paraId="2711A612" w14:textId="77777777"/>
    <w:p w:rsidR="00FA0EC9" w:rsidP="00EA1CE4" w:rsidRDefault="00FA0EC9" w14:paraId="4C245A6D" w14:textId="29ADDBE5">
      <w:r>
        <w:t>A</w:t>
      </w:r>
    </w:p>
    <w:p w:rsidR="00FA0EC9" w:rsidP="00EA1CE4" w:rsidRDefault="00FA0EC9" w14:paraId="70FFA1E6" w14:textId="77777777"/>
    <w:p w:rsidR="001D78DD" w:rsidP="00FA0EC9" w:rsidRDefault="0018312C" w14:paraId="721CB9F2" w14:textId="1C1EAE97">
      <w:pPr>
        <w:ind w:firstLine="284"/>
      </w:pPr>
      <w:r>
        <w:t>Aa</w:t>
      </w:r>
      <w:r w:rsidR="006A3C4E">
        <w:t xml:space="preserve">n artikel </w:t>
      </w:r>
      <w:r w:rsidR="001D78DD">
        <w:t>3</w:t>
      </w:r>
      <w:r w:rsidR="00FE5833">
        <w:t>:</w:t>
      </w:r>
      <w:r w:rsidR="001D78DD">
        <w:t>6, eerste lid</w:t>
      </w:r>
      <w:r w:rsidR="000E061C">
        <w:t>, onderdeel a,</w:t>
      </w:r>
      <w:r w:rsidR="006A3C4E">
        <w:t xml:space="preserve"> wordt </w:t>
      </w:r>
      <w:r>
        <w:t xml:space="preserve">toegevoegd “en </w:t>
      </w:r>
      <w:r w:rsidR="00BB2E3F">
        <w:t xml:space="preserve">met uitzondering van </w:t>
      </w:r>
      <w:r>
        <w:t xml:space="preserve">degene </w:t>
      </w:r>
      <w:r w:rsidR="00B31234">
        <w:t xml:space="preserve">die </w:t>
      </w:r>
      <w:r w:rsidR="00622EF3">
        <w:t xml:space="preserve">doorgaans op minder dan vier dagen per week uitsluitend of nagenoeg uitsluitend </w:t>
      </w:r>
      <w:r w:rsidR="00B31234">
        <w:t xml:space="preserve">diensten ten behoeve van het huishouden </w:t>
      </w:r>
      <w:r w:rsidR="00BB2E3F">
        <w:t>verricht</w:t>
      </w:r>
      <w:r w:rsidR="00622EF3">
        <w:t xml:space="preserve"> </w:t>
      </w:r>
      <w:bookmarkStart w:name="_Hlk216878637" w:id="0"/>
      <w:r w:rsidR="00622EF3">
        <w:t>van de natuurlijk persoon tot wie hij in dienstbetrekking staat</w:t>
      </w:r>
      <w:r w:rsidR="00BB2E3F">
        <w:t xml:space="preserve"> </w:t>
      </w:r>
      <w:bookmarkEnd w:id="0"/>
      <w:r w:rsidR="00B31234">
        <w:t>en geheel of gedeeltelijk betaald wordt vanuit een, bij regeling van Onze Minister, in overeenstemming met Onze Minister van Financiën, aan te wijzen regeling voor publieke financiering van deze diensten</w:t>
      </w:r>
      <w:r w:rsidR="00FA0EC9">
        <w:t>”.</w:t>
      </w:r>
    </w:p>
    <w:p w:rsidR="00FA0EC9" w:rsidP="00EA1CE4" w:rsidRDefault="00FA0EC9" w14:paraId="0606C258" w14:textId="77777777"/>
    <w:p w:rsidR="00FA0EC9" w:rsidP="00EA1CE4" w:rsidRDefault="00FA0EC9" w14:paraId="187F29FB" w14:textId="69D5DFB0">
      <w:r>
        <w:t>B</w:t>
      </w:r>
    </w:p>
    <w:p w:rsidR="00FA0EC9" w:rsidP="00EA1CE4" w:rsidRDefault="00FA0EC9" w14:paraId="2CF352FF" w14:textId="77777777"/>
    <w:p w:rsidR="00C81BA8" w:rsidP="00C81BA8" w:rsidRDefault="00C81BA8" w14:paraId="40AB7138" w14:textId="5CB68E4D">
      <w:pPr>
        <w:ind w:firstLine="284"/>
      </w:pPr>
      <w:r>
        <w:t xml:space="preserve">Aan artikel </w:t>
      </w:r>
      <w:r w:rsidR="000E061C">
        <w:t>3</w:t>
      </w:r>
      <w:r w:rsidR="00FE5833">
        <w:t>:</w:t>
      </w:r>
      <w:r w:rsidR="000E061C">
        <w:t>17, eerste lid, onderdeel a,</w:t>
      </w:r>
      <w:r>
        <w:t xml:space="preserve"> wordt toegevoegd “</w:t>
      </w:r>
      <w:r w:rsidR="00854C4C">
        <w:t xml:space="preserve">en </w:t>
      </w:r>
      <w:r>
        <w:t xml:space="preserve">degene die </w:t>
      </w:r>
      <w:bookmarkStart w:name="_Hlk216878707" w:id="1"/>
      <w:r w:rsidR="00854C4C">
        <w:t>doorgaans op minder dan vier dagen per week uitsluitend of nagenoeg uitsluitend</w:t>
      </w:r>
      <w:bookmarkEnd w:id="1"/>
      <w:r w:rsidR="00854C4C">
        <w:t xml:space="preserve"> </w:t>
      </w:r>
      <w:r>
        <w:t xml:space="preserve">diensten ten behoeve van het huishouden verricht </w:t>
      </w:r>
      <w:r w:rsidR="00854C4C">
        <w:t xml:space="preserve">van de natuurlijk persoon tot wie hij in dienstbetrekking staat </w:t>
      </w:r>
      <w:r>
        <w:t>en geheel of gedeeltelijk betaald wordt vanuit een, bij regeling van Onze Minister, in overeenstemming met Onze Minister van Financiën, aan te wijzen regeling voor publieke financiering van deze diensten”.</w:t>
      </w:r>
    </w:p>
    <w:p w:rsidR="000E061C" w:rsidP="00825F11" w:rsidRDefault="000E061C" w14:paraId="7C8471AF" w14:textId="0C233F59"/>
    <w:p w:rsidR="00825F11" w:rsidP="00825F11" w:rsidRDefault="00825F11" w14:paraId="2A864C8C" w14:textId="7D3361C9">
      <w:r>
        <w:t>C</w:t>
      </w:r>
    </w:p>
    <w:p w:rsidR="00825F11" w:rsidP="00825F11" w:rsidRDefault="00825F11" w14:paraId="793CE03F" w14:textId="77777777"/>
    <w:p w:rsidR="000E061C" w:rsidP="00825F11" w:rsidRDefault="00825F11" w14:paraId="31324683" w14:textId="1918AD61">
      <w:pPr>
        <w:ind w:firstLine="284"/>
      </w:pPr>
      <w:r>
        <w:t xml:space="preserve">Aan artikel </w:t>
      </w:r>
      <w:r w:rsidR="000E061C">
        <w:t>4</w:t>
      </w:r>
      <w:r w:rsidR="00FE5833">
        <w:t>:</w:t>
      </w:r>
      <w:r w:rsidR="000E061C">
        <w:t>2b, zevende lid,</w:t>
      </w:r>
      <w:r>
        <w:t xml:space="preserve"> wordt een zin toegevoegd, luidende: </w:t>
      </w:r>
      <w:r w:rsidR="005A10B8">
        <w:t xml:space="preserve">Dit lid is </w:t>
      </w:r>
      <w:r w:rsidR="00854C4C">
        <w:t>ook</w:t>
      </w:r>
      <w:r w:rsidR="005A10B8">
        <w:t xml:space="preserve"> van toepassing op degene die </w:t>
      </w:r>
      <w:r w:rsidR="00854C4C">
        <w:t xml:space="preserve">doorgaans op minder dan vier dagen per week uitsluitend of nagenoeg uitsluitend </w:t>
      </w:r>
      <w:r w:rsidR="005A10B8">
        <w:t xml:space="preserve">diensten ten behoeve van het huishouden verricht </w:t>
      </w:r>
      <w:r w:rsidR="00854C4C">
        <w:t xml:space="preserve">van de natuurlijk persoon tot wie hij in dienstbetrekking staat </w:t>
      </w:r>
      <w:r w:rsidR="005A10B8">
        <w:t>en geheel of gedeeltelijk betaald wordt vanuit een, bij regeling van Onze Minister, in overeenstemming met Onze Minister van Financiën, aan te wijzen regeling voor publieke financiering van deze diensten.</w:t>
      </w:r>
    </w:p>
    <w:p w:rsidR="005A10B8" w:rsidP="005A10B8" w:rsidRDefault="005A10B8" w14:paraId="7AAA3131" w14:textId="77777777"/>
    <w:p w:rsidR="005A10B8" w:rsidP="005A10B8" w:rsidRDefault="005A10B8" w14:paraId="06F0576B" w14:textId="4D5657DF">
      <w:r>
        <w:t>D</w:t>
      </w:r>
    </w:p>
    <w:p w:rsidR="005A10B8" w:rsidP="005A10B8" w:rsidRDefault="005A10B8" w14:paraId="396FBBFD" w14:textId="77777777"/>
    <w:p w:rsidR="0057618C" w:rsidP="0057618C" w:rsidRDefault="0057618C" w14:paraId="15751E53" w14:textId="5ED399A9">
      <w:pPr>
        <w:ind w:firstLine="284"/>
      </w:pPr>
      <w:r>
        <w:lastRenderedPageBreak/>
        <w:t xml:space="preserve">Aan artikel </w:t>
      </w:r>
      <w:r w:rsidR="000E061C">
        <w:t>6</w:t>
      </w:r>
      <w:r w:rsidR="00FE5833">
        <w:t>:</w:t>
      </w:r>
      <w:r w:rsidR="000E061C">
        <w:t>3, zevende lid,</w:t>
      </w:r>
      <w:r>
        <w:t xml:space="preserve"> wordt een zin toegevoegd, luidende: Dit lid is </w:t>
      </w:r>
      <w:r w:rsidR="00854C4C">
        <w:t>ook</w:t>
      </w:r>
      <w:r>
        <w:t xml:space="preserve"> van toepassing op degene die </w:t>
      </w:r>
      <w:r w:rsidR="00854C4C">
        <w:t xml:space="preserve">doorgaans op minder dan vier dagen per week uitsluitend of nagenoeg uitsluitend </w:t>
      </w:r>
      <w:r>
        <w:t xml:space="preserve">diensten ten behoeve van het huishouden verricht </w:t>
      </w:r>
      <w:r w:rsidR="00854C4C">
        <w:t xml:space="preserve">van de natuurlijk persoon tot wie hij in dienstbetrekking staat </w:t>
      </w:r>
      <w:r>
        <w:t>en geheel of gedeeltelijk betaald wordt vanuit een, bij regeling van Onze Minister, in overeenstemming met Onze Minister van Financiën, aan te wijzen regeling voor publieke financiering van deze diensten.</w:t>
      </w:r>
    </w:p>
    <w:p w:rsidR="000E061C" w:rsidP="00EA1CE4" w:rsidRDefault="000E061C" w14:paraId="387B8B3B" w14:textId="49191E62"/>
    <w:p w:rsidRPr="00EA69AC" w:rsidR="003C21AC" w:rsidP="00EA1CE4" w:rsidRDefault="003C21AC" w14:paraId="6B1CCCF7" w14:textId="77777777">
      <w:pPr>
        <w:rPr>
          <w:b/>
        </w:rPr>
      </w:pPr>
      <w:r w:rsidRPr="00EA69AC">
        <w:rPr>
          <w:b/>
        </w:rPr>
        <w:t>Toelichting</w:t>
      </w:r>
    </w:p>
    <w:p w:rsidR="003C21AC" w:rsidP="00BF623B" w:rsidRDefault="003C21AC" w14:paraId="4AF0040F" w14:textId="77777777"/>
    <w:p w:rsidR="00120962" w:rsidP="00120962" w:rsidRDefault="00120962" w14:paraId="1871AE90" w14:textId="7F7C22E3">
      <w:pPr>
        <w:rPr>
          <w:bCs/>
        </w:rPr>
      </w:pPr>
      <w:r>
        <w:rPr>
          <w:bCs/>
        </w:rPr>
        <w:t>Indiener</w:t>
      </w:r>
      <w:r w:rsidR="000F25CE">
        <w:rPr>
          <w:bCs/>
        </w:rPr>
        <w:t xml:space="preserve"> is</w:t>
      </w:r>
      <w:r>
        <w:rPr>
          <w:bCs/>
        </w:rPr>
        <w:t xml:space="preserve">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120962" w:rsidP="00120962" w:rsidRDefault="00120962" w14:paraId="5C428BF3" w14:textId="77777777">
      <w:pPr>
        <w:rPr>
          <w:bCs/>
        </w:rPr>
      </w:pPr>
    </w:p>
    <w:p w:rsidR="004C35A0" w:rsidP="004C35A0" w:rsidRDefault="004C35A0" w14:paraId="024E9E14" w14:textId="06329B4D">
      <w:r>
        <w:rPr>
          <w:bCs/>
        </w:rPr>
        <w:t>Dit amendement strekt ertoe de uitzondering op basis van de Regeling dienstverlening aan huis (</w:t>
      </w:r>
      <w:proofErr w:type="spellStart"/>
      <w:r>
        <w:rPr>
          <w:bCs/>
        </w:rPr>
        <w:t>Rdah</w:t>
      </w:r>
      <w:proofErr w:type="spellEnd"/>
      <w:r>
        <w:rPr>
          <w:bCs/>
        </w:rPr>
        <w:t xml:space="preserve">) ten aanzien van de Wet arbeid en zorg </w:t>
      </w:r>
      <w:r w:rsidR="001178F7">
        <w:rPr>
          <w:bCs/>
        </w:rPr>
        <w:t xml:space="preserve">(WAZO) </w:t>
      </w:r>
      <w:r>
        <w:rPr>
          <w:bCs/>
        </w:rPr>
        <w:t xml:space="preserve">bij zorgverleners die minder dan vier dagen per week werken in tact te laten. </w:t>
      </w:r>
      <w:r w:rsidR="00821D54">
        <w:rPr>
          <w:bCs/>
        </w:rPr>
        <w:t xml:space="preserve">Aangezien </w:t>
      </w:r>
      <w:r w:rsidR="00E3096C">
        <w:rPr>
          <w:bCs/>
        </w:rPr>
        <w:t xml:space="preserve">de </w:t>
      </w:r>
      <w:r w:rsidR="00496C37">
        <w:rPr>
          <w:bCs/>
        </w:rPr>
        <w:t>uitzonderingspositie</w:t>
      </w:r>
      <w:r w:rsidR="001178F7">
        <w:rPr>
          <w:bCs/>
        </w:rPr>
        <w:t xml:space="preserve"> ten aanzien van de WAZO</w:t>
      </w:r>
      <w:r w:rsidR="00496C37">
        <w:rPr>
          <w:bCs/>
        </w:rPr>
        <w:t xml:space="preserve"> gekoppeld is aan de uitzonderingspositie in de Z</w:t>
      </w:r>
      <w:r w:rsidR="00B81EE3">
        <w:rPr>
          <w:bCs/>
        </w:rPr>
        <w:t>iektewet</w:t>
      </w:r>
      <w:r w:rsidR="00496C37">
        <w:rPr>
          <w:bCs/>
        </w:rPr>
        <w:t xml:space="preserve">, die wijzigt in het wetsvoorstel, </w:t>
      </w:r>
      <w:r w:rsidR="004E42F6">
        <w:rPr>
          <w:bCs/>
        </w:rPr>
        <w:t>wordt de koppeling in dit amendement anders vormgegeven. De facto regelt dit amendement dat voor zorgverleners dezelfde regels gelden rondom bevallings- en geboorteverlof als waar op dit moment sprake van is.</w:t>
      </w:r>
    </w:p>
    <w:p w:rsidR="00627DB7" w:rsidP="00BF623B" w:rsidRDefault="00627DB7" w14:paraId="289E8C82" w14:textId="77777777"/>
    <w:p w:rsidR="00ED1990" w:rsidP="00BF623B" w:rsidRDefault="00ED1990" w14:paraId="44AC79AE" w14:textId="391653ED">
      <w:r>
        <w:t>Flach</w:t>
      </w:r>
    </w:p>
    <w:p w:rsidRPr="00EA69AC" w:rsidR="000F08E1" w:rsidP="00BF623B" w:rsidRDefault="000F08E1" w14:paraId="7759ADC2" w14:textId="269D6BD1"/>
    <w:sectPr w:rsidRPr="00EA69AC" w:rsidR="000F08E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10D7B" w14:textId="77777777" w:rsidR="007017E3" w:rsidRDefault="007017E3">
      <w:pPr>
        <w:spacing w:line="20" w:lineRule="exact"/>
      </w:pPr>
    </w:p>
  </w:endnote>
  <w:endnote w:type="continuationSeparator" w:id="0">
    <w:p w14:paraId="52DB8CFA" w14:textId="77777777" w:rsidR="007017E3" w:rsidRDefault="007017E3">
      <w:pPr>
        <w:pStyle w:val="Amendement"/>
      </w:pPr>
      <w:r>
        <w:rPr>
          <w:b w:val="0"/>
        </w:rPr>
        <w:t xml:space="preserve"> </w:t>
      </w:r>
    </w:p>
  </w:endnote>
  <w:endnote w:type="continuationNotice" w:id="1">
    <w:p w14:paraId="0F5D264D" w14:textId="77777777" w:rsidR="007017E3" w:rsidRDefault="007017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B1E0E" w14:textId="77777777" w:rsidR="007017E3" w:rsidRDefault="007017E3">
      <w:pPr>
        <w:pStyle w:val="Amendement"/>
      </w:pPr>
      <w:r>
        <w:rPr>
          <w:b w:val="0"/>
        </w:rPr>
        <w:separator/>
      </w:r>
    </w:p>
  </w:footnote>
  <w:footnote w:type="continuationSeparator" w:id="0">
    <w:p w14:paraId="1D32ECC1" w14:textId="77777777" w:rsidR="007017E3" w:rsidRDefault="007017E3">
      <w:r>
        <w:continuationSeparator/>
      </w:r>
    </w:p>
  </w:footnote>
  <w:footnote w:id="1">
    <w:p w14:paraId="34F2A872" w14:textId="6A4E61BE" w:rsidR="000F25CE" w:rsidRDefault="000F25CE">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03815"/>
    <w:rsid w:val="00044234"/>
    <w:rsid w:val="00052244"/>
    <w:rsid w:val="000544FF"/>
    <w:rsid w:val="0007471A"/>
    <w:rsid w:val="00081449"/>
    <w:rsid w:val="00081478"/>
    <w:rsid w:val="00097E49"/>
    <w:rsid w:val="000D17BF"/>
    <w:rsid w:val="000E061C"/>
    <w:rsid w:val="000E7CD6"/>
    <w:rsid w:val="000F08E1"/>
    <w:rsid w:val="000F25CE"/>
    <w:rsid w:val="0011010C"/>
    <w:rsid w:val="001178F7"/>
    <w:rsid w:val="00120962"/>
    <w:rsid w:val="00157CAF"/>
    <w:rsid w:val="001656EE"/>
    <w:rsid w:val="0016653D"/>
    <w:rsid w:val="0018312C"/>
    <w:rsid w:val="001B201E"/>
    <w:rsid w:val="001C46C5"/>
    <w:rsid w:val="001D56AF"/>
    <w:rsid w:val="001D78DD"/>
    <w:rsid w:val="001E0E21"/>
    <w:rsid w:val="00212E0A"/>
    <w:rsid w:val="002153B0"/>
    <w:rsid w:val="0021777F"/>
    <w:rsid w:val="00241DD0"/>
    <w:rsid w:val="00243FD5"/>
    <w:rsid w:val="002451A4"/>
    <w:rsid w:val="00271BA7"/>
    <w:rsid w:val="002A0713"/>
    <w:rsid w:val="002C07F9"/>
    <w:rsid w:val="003079FD"/>
    <w:rsid w:val="003448BF"/>
    <w:rsid w:val="00345DEF"/>
    <w:rsid w:val="0034658A"/>
    <w:rsid w:val="00367C72"/>
    <w:rsid w:val="0037304B"/>
    <w:rsid w:val="003C21AC"/>
    <w:rsid w:val="003C5218"/>
    <w:rsid w:val="003C7876"/>
    <w:rsid w:val="003E2308"/>
    <w:rsid w:val="003E2F98"/>
    <w:rsid w:val="00413B00"/>
    <w:rsid w:val="00416604"/>
    <w:rsid w:val="0042574B"/>
    <w:rsid w:val="004330ED"/>
    <w:rsid w:val="004400CC"/>
    <w:rsid w:val="00446E19"/>
    <w:rsid w:val="00454325"/>
    <w:rsid w:val="00481463"/>
    <w:rsid w:val="00481C91"/>
    <w:rsid w:val="004911E3"/>
    <w:rsid w:val="00496C37"/>
    <w:rsid w:val="00497D57"/>
    <w:rsid w:val="004A1E29"/>
    <w:rsid w:val="004A7DD4"/>
    <w:rsid w:val="004B50D8"/>
    <w:rsid w:val="004B5B90"/>
    <w:rsid w:val="004C35A0"/>
    <w:rsid w:val="004C650A"/>
    <w:rsid w:val="004E42F6"/>
    <w:rsid w:val="004F59CB"/>
    <w:rsid w:val="00501109"/>
    <w:rsid w:val="0050453D"/>
    <w:rsid w:val="005149B8"/>
    <w:rsid w:val="00524142"/>
    <w:rsid w:val="0053250B"/>
    <w:rsid w:val="005703C9"/>
    <w:rsid w:val="0057318F"/>
    <w:rsid w:val="0057618C"/>
    <w:rsid w:val="00597703"/>
    <w:rsid w:val="005A10B8"/>
    <w:rsid w:val="005A6097"/>
    <w:rsid w:val="005B1DCC"/>
    <w:rsid w:val="005B24C6"/>
    <w:rsid w:val="005B26E7"/>
    <w:rsid w:val="005B7323"/>
    <w:rsid w:val="005C25B9"/>
    <w:rsid w:val="005E0B8D"/>
    <w:rsid w:val="00622EF3"/>
    <w:rsid w:val="006258CA"/>
    <w:rsid w:val="006267E6"/>
    <w:rsid w:val="00627DB7"/>
    <w:rsid w:val="006558D2"/>
    <w:rsid w:val="00661115"/>
    <w:rsid w:val="00664B13"/>
    <w:rsid w:val="00672D25"/>
    <w:rsid w:val="006738BC"/>
    <w:rsid w:val="00683660"/>
    <w:rsid w:val="006A3C4E"/>
    <w:rsid w:val="006C46E4"/>
    <w:rsid w:val="006D3E69"/>
    <w:rsid w:val="006E0971"/>
    <w:rsid w:val="006F13A7"/>
    <w:rsid w:val="007017E3"/>
    <w:rsid w:val="00720157"/>
    <w:rsid w:val="00727F56"/>
    <w:rsid w:val="00732CBB"/>
    <w:rsid w:val="00741D3B"/>
    <w:rsid w:val="00744C85"/>
    <w:rsid w:val="007709F6"/>
    <w:rsid w:val="007721B1"/>
    <w:rsid w:val="0078004B"/>
    <w:rsid w:val="00783215"/>
    <w:rsid w:val="007965FC"/>
    <w:rsid w:val="007A02A1"/>
    <w:rsid w:val="007A43ED"/>
    <w:rsid w:val="007D0099"/>
    <w:rsid w:val="007D2608"/>
    <w:rsid w:val="008164E5"/>
    <w:rsid w:val="00821D54"/>
    <w:rsid w:val="00825F11"/>
    <w:rsid w:val="00830081"/>
    <w:rsid w:val="008467D7"/>
    <w:rsid w:val="00852541"/>
    <w:rsid w:val="00854C4C"/>
    <w:rsid w:val="00865D47"/>
    <w:rsid w:val="0088452C"/>
    <w:rsid w:val="00892C89"/>
    <w:rsid w:val="008A3739"/>
    <w:rsid w:val="008D7DCB"/>
    <w:rsid w:val="009055DB"/>
    <w:rsid w:val="00905ECB"/>
    <w:rsid w:val="00915070"/>
    <w:rsid w:val="0096165D"/>
    <w:rsid w:val="00962C75"/>
    <w:rsid w:val="009675C9"/>
    <w:rsid w:val="00977B03"/>
    <w:rsid w:val="00993E91"/>
    <w:rsid w:val="009A409F"/>
    <w:rsid w:val="009B5845"/>
    <w:rsid w:val="009C0C1F"/>
    <w:rsid w:val="009F4A72"/>
    <w:rsid w:val="00A10505"/>
    <w:rsid w:val="00A1288B"/>
    <w:rsid w:val="00A12DFB"/>
    <w:rsid w:val="00A14EB6"/>
    <w:rsid w:val="00A378DD"/>
    <w:rsid w:val="00A41E9A"/>
    <w:rsid w:val="00A53203"/>
    <w:rsid w:val="00A56E83"/>
    <w:rsid w:val="00A772EB"/>
    <w:rsid w:val="00A90EE8"/>
    <w:rsid w:val="00AB11D7"/>
    <w:rsid w:val="00AE0728"/>
    <w:rsid w:val="00B01BA6"/>
    <w:rsid w:val="00B071BA"/>
    <w:rsid w:val="00B31234"/>
    <w:rsid w:val="00B4708A"/>
    <w:rsid w:val="00B566D6"/>
    <w:rsid w:val="00B60E51"/>
    <w:rsid w:val="00B809D9"/>
    <w:rsid w:val="00B81EE3"/>
    <w:rsid w:val="00BB2E3F"/>
    <w:rsid w:val="00BE5C01"/>
    <w:rsid w:val="00BF623B"/>
    <w:rsid w:val="00C035D4"/>
    <w:rsid w:val="00C22619"/>
    <w:rsid w:val="00C679BF"/>
    <w:rsid w:val="00C81BA8"/>
    <w:rsid w:val="00C81BBD"/>
    <w:rsid w:val="00CC6A08"/>
    <w:rsid w:val="00CD3132"/>
    <w:rsid w:val="00CD6E7F"/>
    <w:rsid w:val="00CE27CD"/>
    <w:rsid w:val="00D134F3"/>
    <w:rsid w:val="00D36DD5"/>
    <w:rsid w:val="00D44ED8"/>
    <w:rsid w:val="00D47D01"/>
    <w:rsid w:val="00D730C8"/>
    <w:rsid w:val="00D774B3"/>
    <w:rsid w:val="00DD1105"/>
    <w:rsid w:val="00DD35A5"/>
    <w:rsid w:val="00DE2948"/>
    <w:rsid w:val="00DF68BE"/>
    <w:rsid w:val="00DF712A"/>
    <w:rsid w:val="00E160C1"/>
    <w:rsid w:val="00E25DF4"/>
    <w:rsid w:val="00E3096C"/>
    <w:rsid w:val="00E3485D"/>
    <w:rsid w:val="00E52FDD"/>
    <w:rsid w:val="00E6619B"/>
    <w:rsid w:val="00E83780"/>
    <w:rsid w:val="00E908D7"/>
    <w:rsid w:val="00EA1CE4"/>
    <w:rsid w:val="00EA69AC"/>
    <w:rsid w:val="00EB031B"/>
    <w:rsid w:val="00EB0A08"/>
    <w:rsid w:val="00EB40A1"/>
    <w:rsid w:val="00EC3112"/>
    <w:rsid w:val="00ED1990"/>
    <w:rsid w:val="00ED5E57"/>
    <w:rsid w:val="00EE1BD8"/>
    <w:rsid w:val="00EE3877"/>
    <w:rsid w:val="00F00BA3"/>
    <w:rsid w:val="00F14A44"/>
    <w:rsid w:val="00F21BF5"/>
    <w:rsid w:val="00F23137"/>
    <w:rsid w:val="00F46B50"/>
    <w:rsid w:val="00F534D6"/>
    <w:rsid w:val="00FA0EC9"/>
    <w:rsid w:val="00FA5BBE"/>
    <w:rsid w:val="00FC05B6"/>
    <w:rsid w:val="00FE2267"/>
    <w:rsid w:val="00FE5833"/>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551</ap:Words>
  <ap:Characters>3036</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2025-12-17T14:59:00.0000000Z</lastPrinted>
  <dcterms:created xsi:type="dcterms:W3CDTF">2026-01-23T13:44:00.0000000Z</dcterms:created>
  <dcterms:modified xsi:type="dcterms:W3CDTF">2026-01-23T13:48:00.0000000Z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