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C5B" w:rsidP="00340C5B" w:rsidRDefault="00340C5B" w14:paraId="047CDEBB" w14:textId="28FE2F60">
      <w:pPr>
        <w:pStyle w:val="WitregelW1bodytekst"/>
      </w:pPr>
      <w:bookmarkStart w:name="_GoBack" w:id="0"/>
      <w:bookmarkEnd w:id="0"/>
      <w:r>
        <w:t>Geachte voorzitter,</w:t>
      </w:r>
    </w:p>
    <w:p w:rsidR="00340C5B" w:rsidP="00340C5B" w:rsidRDefault="00340C5B" w14:paraId="5D79035D" w14:textId="77777777">
      <w:pPr>
        <w:pStyle w:val="WitregelW1bodytekst"/>
      </w:pPr>
    </w:p>
    <w:p w:rsidR="00E273DC" w:rsidP="00E273DC" w:rsidRDefault="00340C5B" w14:paraId="357D27AB" w14:textId="49DD34F8">
      <w:pPr>
        <w:pStyle w:val="WitregelW1bodytekst"/>
      </w:pPr>
      <w:r>
        <w:t>Hierbij bied</w:t>
      </w:r>
      <w:r w:rsidR="00E273DC">
        <w:t xml:space="preserve"> ik </w:t>
      </w:r>
      <w:r>
        <w:t>u</w:t>
      </w:r>
      <w:r w:rsidR="00E273DC">
        <w:t xml:space="preserve"> </w:t>
      </w:r>
      <w:r>
        <w:t>de antwoorden</w:t>
      </w:r>
      <w:r w:rsidR="00E273DC">
        <w:t xml:space="preserve"> aan</w:t>
      </w:r>
      <w:r>
        <w:t xml:space="preserve"> op de vragen van </w:t>
      </w:r>
      <w:r w:rsidR="00E273DC">
        <w:t xml:space="preserve">het </w:t>
      </w:r>
      <w:r>
        <w:t>l</w:t>
      </w:r>
      <w:r w:rsidR="00E273DC">
        <w:t>i</w:t>
      </w:r>
      <w:r>
        <w:t>d</w:t>
      </w:r>
      <w:r w:rsidR="00E273DC">
        <w:t xml:space="preserve"> </w:t>
      </w:r>
      <w:r>
        <w:t xml:space="preserve">Van </w:t>
      </w:r>
      <w:r w:rsidR="00E273DC">
        <w:t xml:space="preserve">Duijvenvoorde (FVD) </w:t>
      </w:r>
      <w:r>
        <w:t>over het</w:t>
      </w:r>
      <w:r w:rsidR="00E273DC">
        <w:t xml:space="preserve"> structureel voorrang verlenen aan militaire transporten op het spoor ten koste van regulier reizigers- en goederenvervoer.</w:t>
      </w:r>
    </w:p>
    <w:p w:rsidR="006A0D2A" w:rsidRDefault="00451EA4" w14:paraId="12BCD1B3" w14:textId="77777777">
      <w:pPr>
        <w:pStyle w:val="Slotzin"/>
      </w:pPr>
      <w:r>
        <w:t>Hoogachtend,</w:t>
      </w:r>
    </w:p>
    <w:p w:rsidR="006A0D2A" w:rsidRDefault="00451EA4" w14:paraId="70C56FC1" w14:textId="77777777">
      <w:pPr>
        <w:pStyle w:val="OndertekeningArea1"/>
      </w:pPr>
      <w:r>
        <w:t>DE STAATSSECRETARIS VAN INFRASTRUCTUUR EN WATERSTAAT - OPENBAAR VERVOER EN MILIEU,</w:t>
      </w:r>
    </w:p>
    <w:p w:rsidR="006A0D2A" w:rsidRDefault="006A0D2A" w14:paraId="615D3400" w14:textId="77777777"/>
    <w:p w:rsidR="006A0D2A" w:rsidRDefault="006A0D2A" w14:paraId="4FA0CBA0" w14:textId="77777777"/>
    <w:p w:rsidR="006A0D2A" w:rsidRDefault="006A0D2A" w14:paraId="66B09AFB" w14:textId="77777777"/>
    <w:p w:rsidR="006A0D2A" w:rsidRDefault="006A0D2A" w14:paraId="20367191" w14:textId="77777777"/>
    <w:p w:rsidR="006A0D2A" w:rsidRDefault="00451EA4" w14:paraId="63AF8E1B" w14:textId="3088813D">
      <w:r>
        <w:t xml:space="preserve">A.A. (Thierry) Aartsen </w:t>
      </w:r>
    </w:p>
    <w:sectPr w:rsidR="006A0D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85A12" w14:textId="77777777" w:rsidR="00F2567E" w:rsidRDefault="00F2567E">
      <w:pPr>
        <w:spacing w:line="240" w:lineRule="auto"/>
      </w:pPr>
      <w:r>
        <w:separator/>
      </w:r>
    </w:p>
  </w:endnote>
  <w:endnote w:type="continuationSeparator" w:id="0">
    <w:p w14:paraId="219BED62" w14:textId="77777777" w:rsidR="00F2567E" w:rsidRDefault="00F256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AF888" w14:textId="77777777" w:rsidR="00040A20" w:rsidRDefault="00040A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13177" w14:textId="77777777" w:rsidR="00040A20" w:rsidRDefault="00040A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11F3D" w14:textId="77777777" w:rsidR="00040A20" w:rsidRDefault="0004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66977" w14:textId="77777777" w:rsidR="00F2567E" w:rsidRDefault="00F2567E">
      <w:pPr>
        <w:spacing w:line="240" w:lineRule="auto"/>
      </w:pPr>
      <w:r>
        <w:separator/>
      </w:r>
    </w:p>
  </w:footnote>
  <w:footnote w:type="continuationSeparator" w:id="0">
    <w:p w14:paraId="6C192BF6" w14:textId="77777777" w:rsidR="00F2567E" w:rsidRDefault="00F256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CAFF7" w14:textId="77777777" w:rsidR="00040A20" w:rsidRDefault="00040A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D8856" w14:textId="77777777" w:rsidR="006A0D2A" w:rsidRDefault="00451EA4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638ABA37" wp14:editId="5C16AC5E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866D69" w14:textId="77777777" w:rsidR="006A0D2A" w:rsidRDefault="00451EA4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08203BE0" w14:textId="77777777" w:rsidR="006A0D2A" w:rsidRDefault="006A0D2A">
                          <w:pPr>
                            <w:pStyle w:val="WitregelW2"/>
                          </w:pPr>
                        </w:p>
                        <w:p w14:paraId="57A5B4F9" w14:textId="77777777" w:rsidR="006A0D2A" w:rsidRDefault="00451EA4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0B1CA1EE" w14:textId="77777777" w:rsidR="006A0D2A" w:rsidRDefault="00451EA4">
                          <w:pPr>
                            <w:pStyle w:val="Referentiegegevens"/>
                          </w:pPr>
                          <w:r>
                            <w:t>IenW...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38ABA37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68866D69" w14:textId="77777777" w:rsidR="006A0D2A" w:rsidRDefault="00451EA4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08203BE0" w14:textId="77777777" w:rsidR="006A0D2A" w:rsidRDefault="006A0D2A">
                    <w:pPr>
                      <w:pStyle w:val="WitregelW2"/>
                    </w:pPr>
                  </w:p>
                  <w:p w14:paraId="57A5B4F9" w14:textId="77777777" w:rsidR="006A0D2A" w:rsidRDefault="00451EA4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0B1CA1EE" w14:textId="77777777" w:rsidR="006A0D2A" w:rsidRDefault="00451EA4">
                    <w:pPr>
                      <w:pStyle w:val="Referentiegegevens"/>
                    </w:pPr>
                    <w:r>
                      <w:t>IenW...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6CDF6A90" wp14:editId="5207FD0A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12C1E7" w14:textId="77777777" w:rsidR="006A0D2A" w:rsidRDefault="00451EA4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40C5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40C5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DF6A90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2712C1E7" w14:textId="77777777" w:rsidR="006A0D2A" w:rsidRDefault="00451EA4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40C5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40C5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78343AC" wp14:editId="21C7EB90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01796D" w14:textId="77777777" w:rsidR="00501A1B" w:rsidRDefault="00501A1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8343AC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0801796D" w14:textId="77777777" w:rsidR="00501A1B" w:rsidRDefault="00501A1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0DA4B122" wp14:editId="022C1336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F35622" w14:textId="77777777" w:rsidR="00501A1B" w:rsidRDefault="00501A1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A4B122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69F35622" w14:textId="77777777" w:rsidR="00501A1B" w:rsidRDefault="00501A1B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0C4DA" w14:textId="77777777" w:rsidR="006A0D2A" w:rsidRDefault="00451EA4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FE9B862" wp14:editId="74538987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8F9141" w14:textId="77777777" w:rsidR="00501A1B" w:rsidRDefault="00501A1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FE9B862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1E8F9141" w14:textId="77777777" w:rsidR="00501A1B" w:rsidRDefault="00501A1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3CFEF9C" wp14:editId="1B281F59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18E39D" w14:textId="58515F0E" w:rsidR="006A0D2A" w:rsidRDefault="00451EA4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4057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4057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CFEF9C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7618E39D" w14:textId="58515F0E" w:rsidR="006A0D2A" w:rsidRDefault="00451EA4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4057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4057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D474D7B" wp14:editId="637451B5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01D66B" w14:textId="77777777" w:rsidR="006A0D2A" w:rsidRDefault="00451EA4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38BBCD0" w14:textId="77777777" w:rsidR="006A0D2A" w:rsidRDefault="006A0D2A">
                          <w:pPr>
                            <w:pStyle w:val="WitregelW1"/>
                          </w:pPr>
                        </w:p>
                        <w:p w14:paraId="72D7274A" w14:textId="77777777" w:rsidR="006A0D2A" w:rsidRDefault="00451EA4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430B36C5" w14:textId="77777777" w:rsidR="006A0D2A" w:rsidRPr="00340C5B" w:rsidRDefault="00451EA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40C5B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20410B32" w14:textId="77777777" w:rsidR="006A0D2A" w:rsidRPr="00340C5B" w:rsidRDefault="00451EA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40C5B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7A5738A7" w14:textId="77777777" w:rsidR="006A0D2A" w:rsidRPr="00340C5B" w:rsidRDefault="00451EA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40C5B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7F256769" w14:textId="77777777" w:rsidR="006A0D2A" w:rsidRPr="00340C5B" w:rsidRDefault="006A0D2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8FD1404" w14:textId="77777777" w:rsidR="006A0D2A" w:rsidRPr="00340C5B" w:rsidRDefault="00451EA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40C5B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7FF5B471" w14:textId="77777777" w:rsidR="006A0D2A" w:rsidRDefault="00451EA4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10184ED6" w14:textId="77777777" w:rsidR="006A0D2A" w:rsidRDefault="006A0D2A">
                          <w:pPr>
                            <w:pStyle w:val="WitregelW2"/>
                          </w:pPr>
                        </w:p>
                        <w:p w14:paraId="6E8F1182" w14:textId="5E3B9BD5" w:rsidR="00040A20" w:rsidRDefault="00040A20">
                          <w:pPr>
                            <w:pStyle w:val="Referentiegegevenskop"/>
                          </w:pPr>
                          <w:r>
                            <w:t>Uw kenmerk</w:t>
                          </w:r>
                        </w:p>
                        <w:p w14:paraId="6261347C" w14:textId="17371A9E" w:rsidR="00040A20" w:rsidRDefault="00040A20">
                          <w:pPr>
                            <w:pStyle w:val="Referentiegegevenskop"/>
                            <w:rPr>
                              <w:b w:val="0"/>
                              <w:bCs/>
                            </w:rPr>
                          </w:pPr>
                          <w:r w:rsidRPr="00040A20">
                            <w:rPr>
                              <w:b w:val="0"/>
                              <w:bCs/>
                            </w:rPr>
                            <w:t>2025</w:t>
                          </w:r>
                          <w:r w:rsidR="00D1662D">
                            <w:rPr>
                              <w:b w:val="0"/>
                              <w:bCs/>
                            </w:rPr>
                            <w:t>Z</w:t>
                          </w:r>
                          <w:r w:rsidRPr="00040A20">
                            <w:rPr>
                              <w:b w:val="0"/>
                              <w:bCs/>
                            </w:rPr>
                            <w:t>22033</w:t>
                          </w:r>
                        </w:p>
                        <w:p w14:paraId="19D84A34" w14:textId="77777777" w:rsidR="00040A20" w:rsidRPr="00040A20" w:rsidRDefault="00040A20" w:rsidP="00040A20"/>
                        <w:p w14:paraId="0F951DEB" w14:textId="019F969A" w:rsidR="006A0D2A" w:rsidRDefault="00451EA4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66A9805C" w14:textId="01E57AF1" w:rsidR="006A0D2A" w:rsidRDefault="009F53DB">
                          <w:pPr>
                            <w:pStyle w:val="Referentiegegevens"/>
                          </w:pPr>
                          <w:r>
                            <w:t>IENW/BSK-2025/330621</w:t>
                          </w:r>
                        </w:p>
                        <w:p w14:paraId="0FAE27E9" w14:textId="77777777" w:rsidR="006A0D2A" w:rsidRDefault="006A0D2A">
                          <w:pPr>
                            <w:pStyle w:val="WitregelW1"/>
                          </w:pPr>
                        </w:p>
                        <w:p w14:paraId="273DCAFF" w14:textId="77777777" w:rsidR="006A0D2A" w:rsidRDefault="00451EA4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08A158B4" w14:textId="21816501" w:rsidR="006A0D2A" w:rsidRDefault="00832D67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474D7B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5A01D66B" w14:textId="77777777" w:rsidR="006A0D2A" w:rsidRDefault="00451EA4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38BBCD0" w14:textId="77777777" w:rsidR="006A0D2A" w:rsidRDefault="006A0D2A">
                    <w:pPr>
                      <w:pStyle w:val="WitregelW1"/>
                    </w:pPr>
                  </w:p>
                  <w:p w14:paraId="72D7274A" w14:textId="77777777" w:rsidR="006A0D2A" w:rsidRDefault="00451EA4">
                    <w:pPr>
                      <w:pStyle w:val="Afzendgegevens"/>
                    </w:pPr>
                    <w:r>
                      <w:t>Rijnstraat 8</w:t>
                    </w:r>
                  </w:p>
                  <w:p w14:paraId="430B36C5" w14:textId="77777777" w:rsidR="006A0D2A" w:rsidRPr="00340C5B" w:rsidRDefault="00451EA4">
                    <w:pPr>
                      <w:pStyle w:val="Afzendgegevens"/>
                      <w:rPr>
                        <w:lang w:val="de-DE"/>
                      </w:rPr>
                    </w:pPr>
                    <w:r w:rsidRPr="00340C5B">
                      <w:rPr>
                        <w:lang w:val="de-DE"/>
                      </w:rPr>
                      <w:t>2515 XP  Den Haag</w:t>
                    </w:r>
                  </w:p>
                  <w:p w14:paraId="20410B32" w14:textId="77777777" w:rsidR="006A0D2A" w:rsidRPr="00340C5B" w:rsidRDefault="00451EA4">
                    <w:pPr>
                      <w:pStyle w:val="Afzendgegevens"/>
                      <w:rPr>
                        <w:lang w:val="de-DE"/>
                      </w:rPr>
                    </w:pPr>
                    <w:r w:rsidRPr="00340C5B">
                      <w:rPr>
                        <w:lang w:val="de-DE"/>
                      </w:rPr>
                      <w:t>Postbus 20901</w:t>
                    </w:r>
                  </w:p>
                  <w:p w14:paraId="7A5738A7" w14:textId="77777777" w:rsidR="006A0D2A" w:rsidRPr="00340C5B" w:rsidRDefault="00451EA4">
                    <w:pPr>
                      <w:pStyle w:val="Afzendgegevens"/>
                      <w:rPr>
                        <w:lang w:val="de-DE"/>
                      </w:rPr>
                    </w:pPr>
                    <w:r w:rsidRPr="00340C5B">
                      <w:rPr>
                        <w:lang w:val="de-DE"/>
                      </w:rPr>
                      <w:t>2500 EX Den Haag</w:t>
                    </w:r>
                  </w:p>
                  <w:p w14:paraId="7F256769" w14:textId="77777777" w:rsidR="006A0D2A" w:rsidRPr="00340C5B" w:rsidRDefault="006A0D2A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8FD1404" w14:textId="77777777" w:rsidR="006A0D2A" w:rsidRPr="00340C5B" w:rsidRDefault="00451EA4">
                    <w:pPr>
                      <w:pStyle w:val="Afzendgegevens"/>
                      <w:rPr>
                        <w:lang w:val="de-DE"/>
                      </w:rPr>
                    </w:pPr>
                    <w:r w:rsidRPr="00340C5B">
                      <w:rPr>
                        <w:lang w:val="de-DE"/>
                      </w:rPr>
                      <w:t>T   070-456 0000</w:t>
                    </w:r>
                  </w:p>
                  <w:p w14:paraId="7FF5B471" w14:textId="77777777" w:rsidR="006A0D2A" w:rsidRDefault="00451EA4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10184ED6" w14:textId="77777777" w:rsidR="006A0D2A" w:rsidRDefault="006A0D2A">
                    <w:pPr>
                      <w:pStyle w:val="WitregelW2"/>
                    </w:pPr>
                  </w:p>
                  <w:p w14:paraId="6E8F1182" w14:textId="5E3B9BD5" w:rsidR="00040A20" w:rsidRDefault="00040A20">
                    <w:pPr>
                      <w:pStyle w:val="Referentiegegevenskop"/>
                    </w:pPr>
                    <w:r>
                      <w:t>Uw kenmerk</w:t>
                    </w:r>
                  </w:p>
                  <w:p w14:paraId="6261347C" w14:textId="17371A9E" w:rsidR="00040A20" w:rsidRDefault="00040A20">
                    <w:pPr>
                      <w:pStyle w:val="Referentiegegevenskop"/>
                      <w:rPr>
                        <w:b w:val="0"/>
                        <w:bCs/>
                      </w:rPr>
                    </w:pPr>
                    <w:r w:rsidRPr="00040A20">
                      <w:rPr>
                        <w:b w:val="0"/>
                        <w:bCs/>
                      </w:rPr>
                      <w:t>2025</w:t>
                    </w:r>
                    <w:r w:rsidR="00D1662D">
                      <w:rPr>
                        <w:b w:val="0"/>
                        <w:bCs/>
                      </w:rPr>
                      <w:t>Z</w:t>
                    </w:r>
                    <w:r w:rsidRPr="00040A20">
                      <w:rPr>
                        <w:b w:val="0"/>
                        <w:bCs/>
                      </w:rPr>
                      <w:t>22033</w:t>
                    </w:r>
                  </w:p>
                  <w:p w14:paraId="19D84A34" w14:textId="77777777" w:rsidR="00040A20" w:rsidRPr="00040A20" w:rsidRDefault="00040A20" w:rsidP="00040A20"/>
                  <w:p w14:paraId="0F951DEB" w14:textId="019F969A" w:rsidR="006A0D2A" w:rsidRDefault="00451EA4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66A9805C" w14:textId="01E57AF1" w:rsidR="006A0D2A" w:rsidRDefault="009F53DB">
                    <w:pPr>
                      <w:pStyle w:val="Referentiegegevens"/>
                    </w:pPr>
                    <w:r>
                      <w:t>IENW/BSK-2025/330621</w:t>
                    </w:r>
                  </w:p>
                  <w:p w14:paraId="0FAE27E9" w14:textId="77777777" w:rsidR="006A0D2A" w:rsidRDefault="006A0D2A">
                    <w:pPr>
                      <w:pStyle w:val="WitregelW1"/>
                    </w:pPr>
                  </w:p>
                  <w:p w14:paraId="273DCAFF" w14:textId="77777777" w:rsidR="006A0D2A" w:rsidRDefault="00451EA4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08A158B4" w14:textId="21816501" w:rsidR="006A0D2A" w:rsidRDefault="00832D67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06F677F" wp14:editId="4CE22557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833646" w14:textId="77777777" w:rsidR="006A0D2A" w:rsidRDefault="00451EA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9BEB82C" wp14:editId="24AC68FF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6F677F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6A833646" w14:textId="77777777" w:rsidR="006A0D2A" w:rsidRDefault="00451EA4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9BEB82C" wp14:editId="24AC68FF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ABF48E9" wp14:editId="375CCA78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50735E" w14:textId="77777777" w:rsidR="006A0D2A" w:rsidRDefault="00451EA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544BF9A" wp14:editId="39773CEE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BF48E9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3550735E" w14:textId="77777777" w:rsidR="006A0D2A" w:rsidRDefault="00451EA4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544BF9A" wp14:editId="39773CEE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DD01D6E" wp14:editId="3405FBE0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1A2106" w14:textId="77777777" w:rsidR="006A0D2A" w:rsidRDefault="00451EA4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D01D6E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7E1A2106" w14:textId="77777777" w:rsidR="006A0D2A" w:rsidRDefault="00451EA4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49C7E0A" wp14:editId="629C3247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BFE8B2" w14:textId="77777777" w:rsidR="006A0D2A" w:rsidRDefault="00451EA4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9C7E0A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69BFE8B2" w14:textId="77777777" w:rsidR="006A0D2A" w:rsidRDefault="00451EA4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D41B62C" wp14:editId="7CF66A6E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A0D2A" w14:paraId="5CA8549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7F572C4" w14:textId="77777777" w:rsidR="006A0D2A" w:rsidRDefault="006A0D2A"/>
                            </w:tc>
                            <w:tc>
                              <w:tcPr>
                                <w:tcW w:w="5400" w:type="dxa"/>
                              </w:tcPr>
                              <w:p w14:paraId="0E4087D9" w14:textId="77777777" w:rsidR="006A0D2A" w:rsidRDefault="006A0D2A"/>
                            </w:tc>
                          </w:tr>
                          <w:tr w:rsidR="006A0D2A" w14:paraId="4205A2F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0C3017F" w14:textId="77777777" w:rsidR="006A0D2A" w:rsidRDefault="00451EA4">
                                <w:r w:rsidRPr="00040A20"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41D45A6" w14:textId="537DEA1D" w:rsidR="006A0D2A" w:rsidRDefault="00D1662D">
                                <w:r>
                                  <w:t>23 januari 2026</w:t>
                                </w:r>
                              </w:p>
                            </w:tc>
                          </w:tr>
                          <w:tr w:rsidR="006A0D2A" w14:paraId="6AB62EB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D4A616E" w14:textId="77777777" w:rsidR="006A0D2A" w:rsidRDefault="00451EA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988A887" w14:textId="77777777" w:rsidR="006A0D2A" w:rsidRDefault="00451EA4">
                                <w:r>
                                  <w:t>Beantwoording Kamervragen</w:t>
                                </w:r>
                              </w:p>
                            </w:tc>
                          </w:tr>
                          <w:tr w:rsidR="006A0D2A" w14:paraId="2984EC4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A2AFCFE" w14:textId="77777777" w:rsidR="006A0D2A" w:rsidRDefault="006A0D2A"/>
                            </w:tc>
                            <w:tc>
                              <w:tcPr>
                                <w:tcW w:w="5400" w:type="dxa"/>
                              </w:tcPr>
                              <w:p w14:paraId="0E38864D" w14:textId="77777777" w:rsidR="006A0D2A" w:rsidRDefault="006A0D2A"/>
                            </w:tc>
                          </w:tr>
                        </w:tbl>
                        <w:p w14:paraId="6B690B06" w14:textId="77777777" w:rsidR="00501A1B" w:rsidRDefault="00501A1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41B62C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A0D2A" w14:paraId="5CA8549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7F572C4" w14:textId="77777777" w:rsidR="006A0D2A" w:rsidRDefault="006A0D2A"/>
                      </w:tc>
                      <w:tc>
                        <w:tcPr>
                          <w:tcW w:w="5400" w:type="dxa"/>
                        </w:tcPr>
                        <w:p w14:paraId="0E4087D9" w14:textId="77777777" w:rsidR="006A0D2A" w:rsidRDefault="006A0D2A"/>
                      </w:tc>
                    </w:tr>
                    <w:tr w:rsidR="006A0D2A" w14:paraId="4205A2F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0C3017F" w14:textId="77777777" w:rsidR="006A0D2A" w:rsidRDefault="00451EA4">
                          <w:r w:rsidRPr="00040A20"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41D45A6" w14:textId="537DEA1D" w:rsidR="006A0D2A" w:rsidRDefault="00D1662D">
                          <w:r>
                            <w:t>23 januari 2026</w:t>
                          </w:r>
                        </w:p>
                      </w:tc>
                    </w:tr>
                    <w:tr w:rsidR="006A0D2A" w14:paraId="6AB62EB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D4A616E" w14:textId="77777777" w:rsidR="006A0D2A" w:rsidRDefault="00451EA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988A887" w14:textId="77777777" w:rsidR="006A0D2A" w:rsidRDefault="00451EA4">
                          <w:r>
                            <w:t>Beantwoording Kamervragen</w:t>
                          </w:r>
                        </w:p>
                      </w:tc>
                    </w:tr>
                    <w:tr w:rsidR="006A0D2A" w14:paraId="2984EC4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A2AFCFE" w14:textId="77777777" w:rsidR="006A0D2A" w:rsidRDefault="006A0D2A"/>
                      </w:tc>
                      <w:tc>
                        <w:tcPr>
                          <w:tcW w:w="5400" w:type="dxa"/>
                        </w:tcPr>
                        <w:p w14:paraId="0E38864D" w14:textId="77777777" w:rsidR="006A0D2A" w:rsidRDefault="006A0D2A"/>
                      </w:tc>
                    </w:tr>
                  </w:tbl>
                  <w:p w14:paraId="6B690B06" w14:textId="77777777" w:rsidR="00501A1B" w:rsidRDefault="00501A1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145E03DC" wp14:editId="75C6D92C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C81F14" w14:textId="77777777" w:rsidR="00501A1B" w:rsidRDefault="00501A1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5E03DC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15C81F14" w14:textId="77777777" w:rsidR="00501A1B" w:rsidRDefault="00501A1B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2E3F79"/>
    <w:multiLevelType w:val="multilevel"/>
    <w:tmpl w:val="6D291907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F101E4C"/>
    <w:multiLevelType w:val="multilevel"/>
    <w:tmpl w:val="00EDE5B2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831C7E1"/>
    <w:multiLevelType w:val="multilevel"/>
    <w:tmpl w:val="A8C8EC16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13DC860"/>
    <w:multiLevelType w:val="multilevel"/>
    <w:tmpl w:val="876BE4F2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0D1A845"/>
    <w:multiLevelType w:val="multilevel"/>
    <w:tmpl w:val="5B0F7D9D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EDB6EFA"/>
    <w:multiLevelType w:val="multilevel"/>
    <w:tmpl w:val="2F3E0238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F7A18DB"/>
    <w:multiLevelType w:val="multilevel"/>
    <w:tmpl w:val="358EA69B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3F220E2"/>
    <w:multiLevelType w:val="multilevel"/>
    <w:tmpl w:val="D6B133AA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D42B3E3"/>
    <w:multiLevelType w:val="multilevel"/>
    <w:tmpl w:val="8802ED23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395BD75"/>
    <w:multiLevelType w:val="multilevel"/>
    <w:tmpl w:val="D9322FB9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9E12702"/>
    <w:multiLevelType w:val="multilevel"/>
    <w:tmpl w:val="FD8EB88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FE16D29E"/>
    <w:multiLevelType w:val="multilevel"/>
    <w:tmpl w:val="430E50DE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164287C"/>
    <w:multiLevelType w:val="multilevel"/>
    <w:tmpl w:val="E67B7294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8D27861"/>
    <w:multiLevelType w:val="multilevel"/>
    <w:tmpl w:val="5346BEFF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E629696"/>
    <w:multiLevelType w:val="multilevel"/>
    <w:tmpl w:val="4B795BA6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8E6E0A5"/>
    <w:multiLevelType w:val="multilevel"/>
    <w:tmpl w:val="7456E607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D17CE09"/>
    <w:multiLevelType w:val="multilevel"/>
    <w:tmpl w:val="7D7DDFA1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CE8AEAB"/>
    <w:multiLevelType w:val="multilevel"/>
    <w:tmpl w:val="40293DA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8" w15:restartNumberingAfterBreak="0">
    <w:nsid w:val="35D53D36"/>
    <w:multiLevelType w:val="multilevel"/>
    <w:tmpl w:val="9FE94F44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5A8F59"/>
    <w:multiLevelType w:val="multilevel"/>
    <w:tmpl w:val="C299E0FA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8649A31"/>
    <w:multiLevelType w:val="multilevel"/>
    <w:tmpl w:val="30C74DF4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F4F9119"/>
    <w:multiLevelType w:val="multilevel"/>
    <w:tmpl w:val="3BB723A8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52ADE9"/>
    <w:multiLevelType w:val="multilevel"/>
    <w:tmpl w:val="E11957D9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0"/>
  </w:num>
  <w:num w:numId="3">
    <w:abstractNumId w:val="18"/>
  </w:num>
  <w:num w:numId="4">
    <w:abstractNumId w:val="11"/>
  </w:num>
  <w:num w:numId="5">
    <w:abstractNumId w:val="17"/>
  </w:num>
  <w:num w:numId="6">
    <w:abstractNumId w:val="16"/>
  </w:num>
  <w:num w:numId="7">
    <w:abstractNumId w:val="9"/>
  </w:num>
  <w:num w:numId="8">
    <w:abstractNumId w:val="2"/>
  </w:num>
  <w:num w:numId="9">
    <w:abstractNumId w:val="20"/>
  </w:num>
  <w:num w:numId="10">
    <w:abstractNumId w:val="12"/>
  </w:num>
  <w:num w:numId="11">
    <w:abstractNumId w:val="1"/>
  </w:num>
  <w:num w:numId="12">
    <w:abstractNumId w:val="10"/>
  </w:num>
  <w:num w:numId="13">
    <w:abstractNumId w:val="19"/>
  </w:num>
  <w:num w:numId="14">
    <w:abstractNumId w:val="5"/>
  </w:num>
  <w:num w:numId="15">
    <w:abstractNumId w:val="4"/>
  </w:num>
  <w:num w:numId="16">
    <w:abstractNumId w:val="6"/>
  </w:num>
  <w:num w:numId="17">
    <w:abstractNumId w:val="22"/>
  </w:num>
  <w:num w:numId="18">
    <w:abstractNumId w:val="15"/>
  </w:num>
  <w:num w:numId="19">
    <w:abstractNumId w:val="21"/>
  </w:num>
  <w:num w:numId="20">
    <w:abstractNumId w:val="3"/>
  </w:num>
  <w:num w:numId="21">
    <w:abstractNumId w:val="7"/>
  </w:num>
  <w:num w:numId="22">
    <w:abstractNumId w:val="14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C5B"/>
    <w:rsid w:val="00030CB2"/>
    <w:rsid w:val="00040A20"/>
    <w:rsid w:val="00042DF2"/>
    <w:rsid w:val="00082AC7"/>
    <w:rsid w:val="00095F2F"/>
    <w:rsid w:val="000A1419"/>
    <w:rsid w:val="000F0349"/>
    <w:rsid w:val="001C7BB3"/>
    <w:rsid w:val="00240574"/>
    <w:rsid w:val="0030307A"/>
    <w:rsid w:val="00324795"/>
    <w:rsid w:val="00340C5B"/>
    <w:rsid w:val="00356D32"/>
    <w:rsid w:val="00386EFB"/>
    <w:rsid w:val="00436064"/>
    <w:rsid w:val="00451EA4"/>
    <w:rsid w:val="004C6B40"/>
    <w:rsid w:val="00501A1B"/>
    <w:rsid w:val="00670D51"/>
    <w:rsid w:val="006841A8"/>
    <w:rsid w:val="006A0D2A"/>
    <w:rsid w:val="006C7DF7"/>
    <w:rsid w:val="00753597"/>
    <w:rsid w:val="007B180E"/>
    <w:rsid w:val="007D531D"/>
    <w:rsid w:val="00824433"/>
    <w:rsid w:val="00832D67"/>
    <w:rsid w:val="008E306E"/>
    <w:rsid w:val="009C4D48"/>
    <w:rsid w:val="009F53DB"/>
    <w:rsid w:val="00A15221"/>
    <w:rsid w:val="00D1662D"/>
    <w:rsid w:val="00E273DC"/>
    <w:rsid w:val="00F2567E"/>
    <w:rsid w:val="00F5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4AD1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340C5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C5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40C5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C5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5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308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Beantwoording Kamervragen</vt:lpstr>
    </vt:vector>
  </ap:TitlesOfParts>
  <ap:LinksUpToDate>false</ap:LinksUpToDate>
  <ap:CharactersWithSpaces>361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2026-01-23T13:45:00.0000000Z</dcterms:created>
  <dcterms:modified xsi:type="dcterms:W3CDTF">2026-01-23T13:45:00.0000000Z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Beantwoording Kamervragen</vt:lpwstr>
  </property>
  <property fmtid="{D5CDD505-2E9C-101B-9397-08002B2CF9AE}" pid="5" name="Publicatiedatum">
    <vt:lpwstr/>
  </property>
  <property fmtid="{D5CDD505-2E9C-101B-9397-08002B2CF9AE}" pid="6" name="Verantwoordelijke organisatie">
    <vt:lpwstr>Dir.Openbaar Vervoer en Spoor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A. de Ruiter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