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EC1C3D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2A9C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BAA7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48FE10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A83FD0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1AD53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B85BFA" w14:textId="77777777"/>
        </w:tc>
      </w:tr>
      <w:tr w:rsidR="00997775" w14:paraId="7A1C6B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69FD05" w14:textId="77777777"/>
        </w:tc>
      </w:tr>
      <w:tr w:rsidR="00997775" w14:paraId="0A4B0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4C610E" w14:textId="77777777"/>
        </w:tc>
        <w:tc>
          <w:tcPr>
            <w:tcW w:w="7654" w:type="dxa"/>
            <w:gridSpan w:val="2"/>
          </w:tcPr>
          <w:p w:rsidR="00997775" w:rsidRDefault="00997775" w14:paraId="20341D0C" w14:textId="77777777"/>
        </w:tc>
      </w:tr>
      <w:tr w:rsidR="00997775" w14:paraId="1003C9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D5BEA" w14:paraId="7BB2EA81" w14:textId="562BB179">
            <w:pPr>
              <w:rPr>
                <w:b/>
              </w:rPr>
            </w:pPr>
            <w:r w:rsidRPr="002D5BE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2D5BEA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2D5BEA">
              <w:rPr>
                <w:b/>
              </w:rPr>
              <w:t>VI</w:t>
            </w:r>
          </w:p>
        </w:tc>
        <w:tc>
          <w:tcPr>
            <w:tcW w:w="7654" w:type="dxa"/>
            <w:gridSpan w:val="2"/>
          </w:tcPr>
          <w:p w:rsidRPr="002D5BEA" w:rsidR="00997775" w:rsidP="00A07C71" w:rsidRDefault="002D5BEA" w14:paraId="19DB6022" w14:textId="7B38B9BF">
            <w:pPr>
              <w:rPr>
                <w:b/>
                <w:bCs/>
              </w:rPr>
            </w:pPr>
            <w:r w:rsidRPr="002D5BE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997775" w14:paraId="211406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4A82FD" w14:textId="77777777"/>
        </w:tc>
        <w:tc>
          <w:tcPr>
            <w:tcW w:w="7654" w:type="dxa"/>
            <w:gridSpan w:val="2"/>
          </w:tcPr>
          <w:p w:rsidR="00997775" w:rsidRDefault="00997775" w14:paraId="51901F77" w14:textId="77777777"/>
        </w:tc>
      </w:tr>
      <w:tr w:rsidR="00997775" w14:paraId="68019C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428B4C" w14:textId="77777777"/>
        </w:tc>
        <w:tc>
          <w:tcPr>
            <w:tcW w:w="7654" w:type="dxa"/>
            <w:gridSpan w:val="2"/>
          </w:tcPr>
          <w:p w:rsidR="00997775" w:rsidRDefault="00997775" w14:paraId="4BE6957C" w14:textId="77777777"/>
        </w:tc>
      </w:tr>
      <w:tr w:rsidR="00997775" w14:paraId="06B0F5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E55306" w14:textId="3635C36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D5BEA">
              <w:rPr>
                <w:b/>
              </w:rPr>
              <w:t>44</w:t>
            </w:r>
          </w:p>
        </w:tc>
        <w:tc>
          <w:tcPr>
            <w:tcW w:w="7654" w:type="dxa"/>
            <w:gridSpan w:val="2"/>
          </w:tcPr>
          <w:p w:rsidR="00997775" w:rsidRDefault="00997775" w14:paraId="18AED869" w14:textId="076B41F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2D5BEA" w:rsidR="002D5BEA">
              <w:rPr>
                <w:b/>
              </w:rPr>
              <w:t>DE LEDEN FABER EN WILDERS</w:t>
            </w:r>
          </w:p>
        </w:tc>
      </w:tr>
      <w:tr w:rsidR="00997775" w14:paraId="74ADDF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CEF81F" w14:textId="77777777"/>
        </w:tc>
        <w:tc>
          <w:tcPr>
            <w:tcW w:w="7654" w:type="dxa"/>
            <w:gridSpan w:val="2"/>
          </w:tcPr>
          <w:p w:rsidR="00997775" w:rsidP="00280D6A" w:rsidRDefault="00997775" w14:paraId="18118F29" w14:textId="6FBB4D20">
            <w:r>
              <w:t>Voorgesteld</w:t>
            </w:r>
            <w:r w:rsidR="00280D6A">
              <w:t xml:space="preserve"> </w:t>
            </w:r>
            <w:r w:rsidR="002D5BEA">
              <w:t>tijdens het wetgevingsoverleg van 26 januari 2026</w:t>
            </w:r>
          </w:p>
        </w:tc>
      </w:tr>
      <w:tr w:rsidR="00997775" w14:paraId="7C25D3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7089E1" w14:textId="77777777"/>
        </w:tc>
        <w:tc>
          <w:tcPr>
            <w:tcW w:w="7654" w:type="dxa"/>
            <w:gridSpan w:val="2"/>
          </w:tcPr>
          <w:p w:rsidR="00997775" w:rsidRDefault="00997775" w14:paraId="716649B0" w14:textId="77777777"/>
        </w:tc>
      </w:tr>
      <w:tr w:rsidR="00997775" w14:paraId="46B589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36A608" w14:textId="77777777"/>
        </w:tc>
        <w:tc>
          <w:tcPr>
            <w:tcW w:w="7654" w:type="dxa"/>
            <w:gridSpan w:val="2"/>
          </w:tcPr>
          <w:p w:rsidR="00997775" w:rsidRDefault="00997775" w14:paraId="158C696F" w14:textId="77777777">
            <w:r>
              <w:t>De Kamer,</w:t>
            </w:r>
          </w:p>
        </w:tc>
      </w:tr>
      <w:tr w:rsidR="00997775" w14:paraId="62F221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70E269" w14:textId="77777777"/>
        </w:tc>
        <w:tc>
          <w:tcPr>
            <w:tcW w:w="7654" w:type="dxa"/>
            <w:gridSpan w:val="2"/>
          </w:tcPr>
          <w:p w:rsidR="00997775" w:rsidRDefault="00997775" w14:paraId="2EAAA113" w14:textId="77777777"/>
        </w:tc>
      </w:tr>
      <w:tr w:rsidR="00997775" w14:paraId="5CF4F5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0D757D" w14:textId="77777777"/>
        </w:tc>
        <w:tc>
          <w:tcPr>
            <w:tcW w:w="7654" w:type="dxa"/>
            <w:gridSpan w:val="2"/>
          </w:tcPr>
          <w:p w:rsidR="00997775" w:rsidRDefault="00997775" w14:paraId="6561332B" w14:textId="77777777">
            <w:r>
              <w:t>gehoord de beraadslaging,</w:t>
            </w:r>
          </w:p>
        </w:tc>
      </w:tr>
      <w:tr w:rsidR="00997775" w14:paraId="5E5C45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6ACECB" w14:textId="77777777"/>
        </w:tc>
        <w:tc>
          <w:tcPr>
            <w:tcW w:w="7654" w:type="dxa"/>
            <w:gridSpan w:val="2"/>
          </w:tcPr>
          <w:p w:rsidR="00997775" w:rsidRDefault="00997775" w14:paraId="688C0302" w14:textId="77777777"/>
        </w:tc>
      </w:tr>
      <w:tr w:rsidR="00997775" w14:paraId="297C3D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E64783" w14:textId="77777777"/>
        </w:tc>
        <w:tc>
          <w:tcPr>
            <w:tcW w:w="7654" w:type="dxa"/>
            <w:gridSpan w:val="2"/>
          </w:tcPr>
          <w:p w:rsidR="002D5BEA" w:rsidP="002D5BEA" w:rsidRDefault="002D5BEA" w14:paraId="66E773FD" w14:textId="77777777">
            <w:r>
              <w:t>constaterende dat Marokkaans tuig keer op keer onze Nederlandse straten terroriseert met vernielingen, geweld en gerichte aanvallen tegen politie en hulpverleners;</w:t>
            </w:r>
          </w:p>
          <w:p w:rsidR="002D5BEA" w:rsidP="002D5BEA" w:rsidRDefault="002D5BEA" w14:paraId="049A2E58" w14:textId="77777777"/>
          <w:p w:rsidR="002D5BEA" w:rsidP="002D5BEA" w:rsidRDefault="002D5BEA" w14:paraId="5859A1AD" w14:textId="77777777">
            <w:r>
              <w:t>verzoekt de regering Marokkaans tuig terug te sturen naar Marokko door over te gaan tot denaturalisatie,</w:t>
            </w:r>
          </w:p>
          <w:p w:rsidR="002D5BEA" w:rsidP="002D5BEA" w:rsidRDefault="002D5BEA" w14:paraId="0C755086" w14:textId="77777777"/>
          <w:p w:rsidR="002D5BEA" w:rsidP="002D5BEA" w:rsidRDefault="002D5BEA" w14:paraId="019C51DA" w14:textId="77777777">
            <w:r>
              <w:t>en gaat over tot de orde van de dag.</w:t>
            </w:r>
          </w:p>
          <w:p w:rsidR="002D5BEA" w:rsidP="002D5BEA" w:rsidRDefault="002D5BEA" w14:paraId="64FCD02A" w14:textId="2B798678"/>
          <w:p w:rsidR="002D5BEA" w:rsidP="002D5BEA" w:rsidRDefault="002D5BEA" w14:paraId="6D2280EE" w14:textId="77777777">
            <w:r>
              <w:t>Faber</w:t>
            </w:r>
          </w:p>
          <w:p w:rsidR="00997775" w:rsidP="002D5BEA" w:rsidRDefault="002D5BEA" w14:paraId="61523305" w14:textId="5FB9281D">
            <w:r>
              <w:t>Wilders</w:t>
            </w:r>
          </w:p>
        </w:tc>
      </w:tr>
    </w:tbl>
    <w:p w:rsidR="00997775" w:rsidRDefault="00997775" w14:paraId="1E41ED90" w14:textId="77777777"/>
    <w:sectPr w:rsidR="00997775" w:rsidSect="002D5BEA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21B5" w14:textId="77777777" w:rsidR="002D5BEA" w:rsidRDefault="002D5BEA">
      <w:pPr>
        <w:spacing w:line="20" w:lineRule="exact"/>
      </w:pPr>
    </w:p>
  </w:endnote>
  <w:endnote w:type="continuationSeparator" w:id="0">
    <w:p w14:paraId="31322BC5" w14:textId="77777777" w:rsidR="002D5BEA" w:rsidRDefault="002D5B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4DBE03" w14:textId="77777777" w:rsidR="002D5BEA" w:rsidRDefault="002D5B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2BEF" w14:textId="77777777" w:rsidR="002D5BEA" w:rsidRDefault="002D5B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3CE0FC" w14:textId="77777777" w:rsidR="002D5BEA" w:rsidRDefault="002D5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EA"/>
    <w:rsid w:val="00133FCE"/>
    <w:rsid w:val="001E482C"/>
    <w:rsid w:val="001E4877"/>
    <w:rsid w:val="0021105A"/>
    <w:rsid w:val="00280D6A"/>
    <w:rsid w:val="002B78E9"/>
    <w:rsid w:val="002C5406"/>
    <w:rsid w:val="002D5BEA"/>
    <w:rsid w:val="00330D60"/>
    <w:rsid w:val="00345A5C"/>
    <w:rsid w:val="003F71A1"/>
    <w:rsid w:val="00476415"/>
    <w:rsid w:val="004D1797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D43D1"/>
  <w15:docId w15:val="{E46724C6-126A-4717-8D2B-9E2453C2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2026-01-27T08:24:00.0000000Z</dcterms:created>
  <dcterms:modified xsi:type="dcterms:W3CDTF">2026-01-27T08:34:00.0000000Z</dcterms:modified>
  <dc:description>------------------------</dc:description>
  <dc:subject/>
  <keywords/>
  <version/>
  <category/>
</coreProperties>
</file>