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5C56" w14:paraId="6873E4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256B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A74E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5C56" w14:paraId="15915C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0FC8A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5C56" w14:paraId="541062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A8A00A" w14:textId="77777777"/>
        </w:tc>
      </w:tr>
      <w:tr w:rsidR="00997775" w:rsidTr="002F5C56" w14:paraId="404845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9E7056" w14:textId="77777777"/>
        </w:tc>
      </w:tr>
      <w:tr w:rsidR="00997775" w:rsidTr="002F5C56" w14:paraId="406D0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CF4B7" w14:textId="77777777"/>
        </w:tc>
        <w:tc>
          <w:tcPr>
            <w:tcW w:w="7654" w:type="dxa"/>
            <w:gridSpan w:val="2"/>
          </w:tcPr>
          <w:p w:rsidR="00997775" w:rsidRDefault="00997775" w14:paraId="3364E334" w14:textId="77777777"/>
        </w:tc>
      </w:tr>
      <w:tr w:rsidR="002F5C56" w:rsidTr="002F5C56" w14:paraId="5D8EA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56" w:rsidP="002F5C56" w:rsidRDefault="002F5C56" w14:paraId="321BC5A5" w14:textId="53DA46B9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2F5C56" w:rsidP="002F5C56" w:rsidRDefault="002F5C56" w14:paraId="6E7A1BF0" w14:textId="35FA6C08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2F5C56" w:rsidTr="002F5C56" w14:paraId="25B58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56" w:rsidP="002F5C56" w:rsidRDefault="002F5C56" w14:paraId="45A646CF" w14:textId="77777777"/>
        </w:tc>
        <w:tc>
          <w:tcPr>
            <w:tcW w:w="7654" w:type="dxa"/>
            <w:gridSpan w:val="2"/>
          </w:tcPr>
          <w:p w:rsidR="002F5C56" w:rsidP="002F5C56" w:rsidRDefault="002F5C56" w14:paraId="16F73B95" w14:textId="77777777"/>
        </w:tc>
      </w:tr>
      <w:tr w:rsidR="002F5C56" w:rsidTr="002F5C56" w14:paraId="6E153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56" w:rsidP="002F5C56" w:rsidRDefault="002F5C56" w14:paraId="40400B34" w14:textId="77777777"/>
        </w:tc>
        <w:tc>
          <w:tcPr>
            <w:tcW w:w="7654" w:type="dxa"/>
            <w:gridSpan w:val="2"/>
          </w:tcPr>
          <w:p w:rsidR="002F5C56" w:rsidP="002F5C56" w:rsidRDefault="002F5C56" w14:paraId="73FA8D8C" w14:textId="77777777"/>
        </w:tc>
      </w:tr>
      <w:tr w:rsidR="002F5C56" w:rsidTr="002F5C56" w14:paraId="374AE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56" w:rsidP="002F5C56" w:rsidRDefault="002F5C56" w14:paraId="3E9ABA36" w14:textId="4971F8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2F5C56" w:rsidP="002F5C56" w:rsidRDefault="002F5C56" w14:paraId="50E68A0D" w14:textId="77BF6D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F5C56">
              <w:rPr>
                <w:b/>
              </w:rPr>
              <w:t>DE LEDEN FABER EN WILDERS</w:t>
            </w:r>
          </w:p>
        </w:tc>
      </w:tr>
      <w:tr w:rsidR="002F5C56" w:rsidTr="002F5C56" w14:paraId="53D3B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5C56" w:rsidP="002F5C56" w:rsidRDefault="002F5C56" w14:paraId="4F5E8B1D" w14:textId="77777777"/>
        </w:tc>
        <w:tc>
          <w:tcPr>
            <w:tcW w:w="7654" w:type="dxa"/>
            <w:gridSpan w:val="2"/>
          </w:tcPr>
          <w:p w:rsidR="002F5C56" w:rsidP="002F5C56" w:rsidRDefault="002F5C56" w14:paraId="790BC6BA" w14:textId="5CE1D848">
            <w:r>
              <w:t>Voorgesteld tijdens het wetgevingsoverleg van 26 januari 2026</w:t>
            </w:r>
          </w:p>
        </w:tc>
      </w:tr>
      <w:tr w:rsidR="00997775" w:rsidTr="002F5C56" w14:paraId="5293E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FA9429" w14:textId="77777777"/>
        </w:tc>
        <w:tc>
          <w:tcPr>
            <w:tcW w:w="7654" w:type="dxa"/>
            <w:gridSpan w:val="2"/>
          </w:tcPr>
          <w:p w:rsidR="00997775" w:rsidRDefault="00997775" w14:paraId="3412DC23" w14:textId="77777777"/>
        </w:tc>
      </w:tr>
      <w:tr w:rsidR="00997775" w:rsidTr="002F5C56" w14:paraId="5314C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DC372A" w14:textId="77777777"/>
        </w:tc>
        <w:tc>
          <w:tcPr>
            <w:tcW w:w="7654" w:type="dxa"/>
            <w:gridSpan w:val="2"/>
          </w:tcPr>
          <w:p w:rsidR="00997775" w:rsidRDefault="00997775" w14:paraId="0E3CF1CB" w14:textId="77777777">
            <w:r>
              <w:t>De Kamer,</w:t>
            </w:r>
          </w:p>
        </w:tc>
      </w:tr>
      <w:tr w:rsidR="00997775" w:rsidTr="002F5C56" w14:paraId="3F7DA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09512" w14:textId="77777777"/>
        </w:tc>
        <w:tc>
          <w:tcPr>
            <w:tcW w:w="7654" w:type="dxa"/>
            <w:gridSpan w:val="2"/>
          </w:tcPr>
          <w:p w:rsidR="00997775" w:rsidRDefault="00997775" w14:paraId="08D3C6C8" w14:textId="77777777"/>
        </w:tc>
      </w:tr>
      <w:tr w:rsidR="00997775" w:rsidTr="002F5C56" w14:paraId="3B8413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583F8" w14:textId="77777777"/>
        </w:tc>
        <w:tc>
          <w:tcPr>
            <w:tcW w:w="7654" w:type="dxa"/>
            <w:gridSpan w:val="2"/>
          </w:tcPr>
          <w:p w:rsidR="00997775" w:rsidRDefault="00997775" w14:paraId="32C49B3C" w14:textId="77777777">
            <w:r>
              <w:t>gehoord de beraadslaging,</w:t>
            </w:r>
          </w:p>
        </w:tc>
      </w:tr>
      <w:tr w:rsidR="00997775" w:rsidTr="002F5C56" w14:paraId="05105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FF4D16" w14:textId="77777777"/>
        </w:tc>
        <w:tc>
          <w:tcPr>
            <w:tcW w:w="7654" w:type="dxa"/>
            <w:gridSpan w:val="2"/>
          </w:tcPr>
          <w:p w:rsidR="00997775" w:rsidRDefault="00997775" w14:paraId="613D3B14" w14:textId="77777777"/>
        </w:tc>
      </w:tr>
      <w:tr w:rsidR="00997775" w:rsidTr="002F5C56" w14:paraId="1A9F5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1F3E4" w14:textId="77777777"/>
        </w:tc>
        <w:tc>
          <w:tcPr>
            <w:tcW w:w="7654" w:type="dxa"/>
            <w:gridSpan w:val="2"/>
          </w:tcPr>
          <w:p w:rsidR="002F5C56" w:rsidP="002F5C56" w:rsidRDefault="002F5C56" w14:paraId="4B2D91A3" w14:textId="77777777">
            <w:r>
              <w:t>constaterende dat een van de kerntaken van de politie de bescherming van de rechtsorde is;</w:t>
            </w:r>
          </w:p>
          <w:p w:rsidR="009F3DED" w:rsidP="002F5C56" w:rsidRDefault="009F3DED" w14:paraId="0C5175A2" w14:textId="77777777"/>
          <w:p w:rsidR="002F5C56" w:rsidP="002F5C56" w:rsidRDefault="002F5C56" w14:paraId="2E38FC26" w14:textId="77777777">
            <w:r>
              <w:t>constaterende dat de islam in strijd is met de democratische rechtstaat;</w:t>
            </w:r>
          </w:p>
          <w:p w:rsidR="009F3DED" w:rsidP="002F5C56" w:rsidRDefault="009F3DED" w14:paraId="0EC099C7" w14:textId="77777777"/>
          <w:p w:rsidR="002F5C56" w:rsidP="002F5C56" w:rsidRDefault="002F5C56" w14:paraId="5B2E00CA" w14:textId="77777777">
            <w:r>
              <w:t>verzoekt de regering islamitische gebedsruimtes op politiebureaus te verbieden,</w:t>
            </w:r>
          </w:p>
          <w:p w:rsidR="009F3DED" w:rsidP="002F5C56" w:rsidRDefault="009F3DED" w14:paraId="37510030" w14:textId="77777777"/>
          <w:p w:rsidR="002F5C56" w:rsidP="002F5C56" w:rsidRDefault="002F5C56" w14:paraId="0EE12E10" w14:textId="77777777">
            <w:r>
              <w:t>en gaat over tot de orde van de dag.</w:t>
            </w:r>
          </w:p>
          <w:p w:rsidR="002F5C56" w:rsidP="002F5C56" w:rsidRDefault="002F5C56" w14:paraId="6FB0C5C5" w14:textId="3980F6E6"/>
          <w:p w:rsidR="009F3DED" w:rsidP="002F5C56" w:rsidRDefault="002F5C56" w14:paraId="27B3404C" w14:textId="77777777">
            <w:r>
              <w:t>Faber</w:t>
            </w:r>
          </w:p>
          <w:p w:rsidR="00997775" w:rsidP="002F5C56" w:rsidRDefault="002F5C56" w14:paraId="3D665A34" w14:textId="64F1B4D5">
            <w:r>
              <w:t>Wilders</w:t>
            </w:r>
          </w:p>
        </w:tc>
      </w:tr>
    </w:tbl>
    <w:p w:rsidR="00997775" w:rsidRDefault="00997775" w14:paraId="6DF473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767B" w14:textId="77777777" w:rsidR="002F5C56" w:rsidRDefault="002F5C56">
      <w:pPr>
        <w:spacing w:line="20" w:lineRule="exact"/>
      </w:pPr>
    </w:p>
  </w:endnote>
  <w:endnote w:type="continuationSeparator" w:id="0">
    <w:p w14:paraId="7B069878" w14:textId="77777777" w:rsidR="002F5C56" w:rsidRDefault="002F5C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86BA18" w14:textId="77777777" w:rsidR="002F5C56" w:rsidRDefault="002F5C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180A" w14:textId="77777777" w:rsidR="002F5C56" w:rsidRDefault="002F5C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8CDB0" w14:textId="77777777" w:rsidR="002F5C56" w:rsidRDefault="002F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56"/>
    <w:rsid w:val="00133FCE"/>
    <w:rsid w:val="001E482C"/>
    <w:rsid w:val="001E4877"/>
    <w:rsid w:val="0021105A"/>
    <w:rsid w:val="00280D6A"/>
    <w:rsid w:val="002B78E9"/>
    <w:rsid w:val="002C5406"/>
    <w:rsid w:val="002F5C5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3DED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643BA"/>
  <w15:docId w15:val="{525FC628-D572-45CC-878C-6284C34D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2026-01-27T08:25:00.0000000Z</dcterms:created>
  <dcterms:modified xsi:type="dcterms:W3CDTF">2026-01-27T08:37:00.0000000Z</dcterms:modified>
  <dc:description>------------------------</dc:description>
  <dc:subject/>
  <keywords/>
  <version/>
  <category/>
</coreProperties>
</file>