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1DA0" w14:paraId="75940C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D537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AD5B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1DA0" w14:paraId="77F6C05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9D98A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1DA0" w14:paraId="714250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3DE335" w14:textId="77777777"/>
        </w:tc>
      </w:tr>
      <w:tr w:rsidR="00997775" w:rsidTr="00391DA0" w14:paraId="7143ED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0ACC15" w14:textId="77777777"/>
        </w:tc>
      </w:tr>
      <w:tr w:rsidR="00997775" w:rsidTr="00391DA0" w14:paraId="16444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F3EBEE" w14:textId="77777777"/>
        </w:tc>
        <w:tc>
          <w:tcPr>
            <w:tcW w:w="7654" w:type="dxa"/>
            <w:gridSpan w:val="2"/>
          </w:tcPr>
          <w:p w:rsidR="00997775" w:rsidRDefault="00997775" w14:paraId="09AEE999" w14:textId="77777777"/>
        </w:tc>
      </w:tr>
      <w:tr w:rsidR="00391DA0" w:rsidTr="00391DA0" w14:paraId="5A768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DA0" w:rsidP="00391DA0" w:rsidRDefault="00391DA0" w14:paraId="54829C25" w14:textId="161B6DE9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391DA0" w:rsidP="00391DA0" w:rsidRDefault="00391DA0" w14:paraId="31AD2523" w14:textId="7CADBC97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391DA0" w:rsidTr="00391DA0" w14:paraId="3A125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DA0" w:rsidP="00391DA0" w:rsidRDefault="00391DA0" w14:paraId="1014E36F" w14:textId="77777777"/>
        </w:tc>
        <w:tc>
          <w:tcPr>
            <w:tcW w:w="7654" w:type="dxa"/>
            <w:gridSpan w:val="2"/>
          </w:tcPr>
          <w:p w:rsidR="00391DA0" w:rsidP="00391DA0" w:rsidRDefault="00391DA0" w14:paraId="0C65D7BE" w14:textId="77777777"/>
        </w:tc>
      </w:tr>
      <w:tr w:rsidR="00391DA0" w:rsidTr="00391DA0" w14:paraId="34B1D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DA0" w:rsidP="00391DA0" w:rsidRDefault="00391DA0" w14:paraId="6C1116DE" w14:textId="77777777"/>
        </w:tc>
        <w:tc>
          <w:tcPr>
            <w:tcW w:w="7654" w:type="dxa"/>
            <w:gridSpan w:val="2"/>
          </w:tcPr>
          <w:p w:rsidR="00391DA0" w:rsidP="00391DA0" w:rsidRDefault="00391DA0" w14:paraId="66A72135" w14:textId="77777777"/>
        </w:tc>
      </w:tr>
      <w:tr w:rsidR="00391DA0" w:rsidTr="00391DA0" w14:paraId="59867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DA0" w:rsidP="00391DA0" w:rsidRDefault="00391DA0" w14:paraId="24AF02E0" w14:textId="6863D1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391DA0" w:rsidP="00391DA0" w:rsidRDefault="00391DA0" w14:paraId="690E0298" w14:textId="0CD2A3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91DA0">
              <w:rPr>
                <w:b/>
              </w:rPr>
              <w:t>HET LID FABER</w:t>
            </w:r>
          </w:p>
        </w:tc>
      </w:tr>
      <w:tr w:rsidR="00391DA0" w:rsidTr="00391DA0" w14:paraId="09F52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DA0" w:rsidP="00391DA0" w:rsidRDefault="00391DA0" w14:paraId="175F4693" w14:textId="77777777"/>
        </w:tc>
        <w:tc>
          <w:tcPr>
            <w:tcW w:w="7654" w:type="dxa"/>
            <w:gridSpan w:val="2"/>
          </w:tcPr>
          <w:p w:rsidR="00391DA0" w:rsidP="00391DA0" w:rsidRDefault="00391DA0" w14:paraId="3D232FFF" w14:textId="2BB76700">
            <w:r>
              <w:t>Voorgesteld tijdens het wetgevingsoverleg van 26 januari 2026</w:t>
            </w:r>
          </w:p>
        </w:tc>
      </w:tr>
      <w:tr w:rsidR="00997775" w:rsidTr="00391DA0" w14:paraId="49CB21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9E0E26" w14:textId="77777777"/>
        </w:tc>
        <w:tc>
          <w:tcPr>
            <w:tcW w:w="7654" w:type="dxa"/>
            <w:gridSpan w:val="2"/>
          </w:tcPr>
          <w:p w:rsidR="00997775" w:rsidRDefault="00997775" w14:paraId="76919341" w14:textId="77777777"/>
        </w:tc>
      </w:tr>
      <w:tr w:rsidR="00997775" w:rsidTr="00391DA0" w14:paraId="684DF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CEDD92" w14:textId="77777777"/>
        </w:tc>
        <w:tc>
          <w:tcPr>
            <w:tcW w:w="7654" w:type="dxa"/>
            <w:gridSpan w:val="2"/>
          </w:tcPr>
          <w:p w:rsidR="00997775" w:rsidRDefault="00997775" w14:paraId="6B16E4A1" w14:textId="77777777">
            <w:r>
              <w:t>De Kamer,</w:t>
            </w:r>
          </w:p>
        </w:tc>
      </w:tr>
      <w:tr w:rsidR="00997775" w:rsidTr="00391DA0" w14:paraId="77959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F03935" w14:textId="77777777"/>
        </w:tc>
        <w:tc>
          <w:tcPr>
            <w:tcW w:w="7654" w:type="dxa"/>
            <w:gridSpan w:val="2"/>
          </w:tcPr>
          <w:p w:rsidR="00997775" w:rsidRDefault="00997775" w14:paraId="47CF5250" w14:textId="77777777"/>
        </w:tc>
      </w:tr>
      <w:tr w:rsidR="00997775" w:rsidTr="00391DA0" w14:paraId="3A6943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B1C86" w14:textId="77777777"/>
        </w:tc>
        <w:tc>
          <w:tcPr>
            <w:tcW w:w="7654" w:type="dxa"/>
            <w:gridSpan w:val="2"/>
          </w:tcPr>
          <w:p w:rsidR="00997775" w:rsidRDefault="00997775" w14:paraId="2DF21054" w14:textId="77777777">
            <w:r>
              <w:t>gehoord de beraadslaging,</w:t>
            </w:r>
          </w:p>
        </w:tc>
      </w:tr>
      <w:tr w:rsidR="00997775" w:rsidTr="00391DA0" w14:paraId="11550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524F2B" w14:textId="77777777"/>
        </w:tc>
        <w:tc>
          <w:tcPr>
            <w:tcW w:w="7654" w:type="dxa"/>
            <w:gridSpan w:val="2"/>
          </w:tcPr>
          <w:p w:rsidR="00997775" w:rsidRDefault="00997775" w14:paraId="37B40C9F" w14:textId="77777777"/>
        </w:tc>
      </w:tr>
      <w:tr w:rsidR="00997775" w:rsidTr="00391DA0" w14:paraId="04278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AA2DD" w14:textId="77777777"/>
        </w:tc>
        <w:tc>
          <w:tcPr>
            <w:tcW w:w="7654" w:type="dxa"/>
            <w:gridSpan w:val="2"/>
          </w:tcPr>
          <w:p w:rsidR="00391DA0" w:rsidP="00391DA0" w:rsidRDefault="00391DA0" w14:paraId="16BFF849" w14:textId="77777777">
            <w:r>
              <w:t>constaterende dat er jaarlijks politiemensen op missie worden gestuurd naar het buitenland, naar landen zoals Libië, Mali en Somalië, ten behoeve van hun rechtsstatelijke ontwikkeling;</w:t>
            </w:r>
          </w:p>
          <w:p w:rsidR="00391DA0" w:rsidP="00391DA0" w:rsidRDefault="00391DA0" w14:paraId="5D343C12" w14:textId="77777777"/>
          <w:p w:rsidR="00391DA0" w:rsidP="00391DA0" w:rsidRDefault="00391DA0" w14:paraId="5DA4BBD8" w14:textId="77777777">
            <w:r>
              <w:t>constaterende dat de politie kampt met zowel grote personeelstekorten als een tekort aan financiële middelen;</w:t>
            </w:r>
          </w:p>
          <w:p w:rsidR="00391DA0" w:rsidP="00391DA0" w:rsidRDefault="00391DA0" w14:paraId="40F5119E" w14:textId="77777777"/>
          <w:p w:rsidR="00391DA0" w:rsidP="00391DA0" w:rsidRDefault="00391DA0" w14:paraId="13C73792" w14:textId="77777777">
            <w:r>
              <w:t>constaterende dat de onveiligheid in Nederland allengs maar toeneemt;</w:t>
            </w:r>
          </w:p>
          <w:p w:rsidR="00391DA0" w:rsidP="00391DA0" w:rsidRDefault="00391DA0" w14:paraId="7FDDDF85" w14:textId="77777777"/>
          <w:p w:rsidR="00391DA0" w:rsidP="00391DA0" w:rsidRDefault="00391DA0" w14:paraId="5CAB974E" w14:textId="77777777">
            <w:r>
              <w:t>van mening dat de bestaande politiecapaciteit broodnodig is voor de inzet in Nederland;</w:t>
            </w:r>
          </w:p>
          <w:p w:rsidR="00391DA0" w:rsidP="00391DA0" w:rsidRDefault="00391DA0" w14:paraId="6B9E9FF1" w14:textId="77777777"/>
          <w:p w:rsidR="00391DA0" w:rsidP="00391DA0" w:rsidRDefault="00391DA0" w14:paraId="3DD87F2D" w14:textId="77777777">
            <w:r>
              <w:t>verzoekt de regering te stoppen met de uitzending van politiemensen naar het buitenland,</w:t>
            </w:r>
          </w:p>
          <w:p w:rsidR="00391DA0" w:rsidP="00391DA0" w:rsidRDefault="00391DA0" w14:paraId="0168676F" w14:textId="77777777"/>
          <w:p w:rsidR="00391DA0" w:rsidP="00391DA0" w:rsidRDefault="00391DA0" w14:paraId="3593B425" w14:textId="77777777">
            <w:r>
              <w:t>en gaat over tot de orde van de dag.</w:t>
            </w:r>
          </w:p>
          <w:p w:rsidR="00391DA0" w:rsidP="00391DA0" w:rsidRDefault="00391DA0" w14:paraId="7E72BE43" w14:textId="1D54C55F"/>
          <w:p w:rsidR="00997775" w:rsidP="00391DA0" w:rsidRDefault="00391DA0" w14:paraId="3E169A3A" w14:textId="5824A241">
            <w:r>
              <w:t>Faber</w:t>
            </w:r>
          </w:p>
        </w:tc>
      </w:tr>
    </w:tbl>
    <w:p w:rsidR="00997775" w:rsidRDefault="00997775" w14:paraId="7B9095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BC9B" w14:textId="77777777" w:rsidR="00391DA0" w:rsidRDefault="00391DA0">
      <w:pPr>
        <w:spacing w:line="20" w:lineRule="exact"/>
      </w:pPr>
    </w:p>
  </w:endnote>
  <w:endnote w:type="continuationSeparator" w:id="0">
    <w:p w14:paraId="17E66CD9" w14:textId="77777777" w:rsidR="00391DA0" w:rsidRDefault="00391D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939FD4" w14:textId="77777777" w:rsidR="00391DA0" w:rsidRDefault="00391D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21B5" w14:textId="77777777" w:rsidR="00391DA0" w:rsidRDefault="00391D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7F4DCD" w14:textId="77777777" w:rsidR="00391DA0" w:rsidRDefault="0039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1DA0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15045"/>
  <w15:docId w15:val="{D43E62DA-EEB2-4994-B0AE-6F4DAB88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2026-01-27T08:26:00.0000000Z</dcterms:created>
  <dcterms:modified xsi:type="dcterms:W3CDTF">2026-01-27T08:40:00.0000000Z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