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54E3E" w14:paraId="539173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9FE7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7813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54E3E" w14:paraId="272807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066A4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54E3E" w14:paraId="4C6FE1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B1AE13" w14:textId="77777777"/>
        </w:tc>
      </w:tr>
      <w:tr w:rsidR="00997775" w:rsidTr="00C54E3E" w14:paraId="566DAE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325ED9" w14:textId="77777777"/>
        </w:tc>
      </w:tr>
      <w:tr w:rsidR="00997775" w:rsidTr="00C54E3E" w14:paraId="17BFC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C5C453" w14:textId="77777777"/>
        </w:tc>
        <w:tc>
          <w:tcPr>
            <w:tcW w:w="7654" w:type="dxa"/>
            <w:gridSpan w:val="2"/>
          </w:tcPr>
          <w:p w:rsidR="00997775" w:rsidRDefault="00997775" w14:paraId="66098F00" w14:textId="77777777"/>
        </w:tc>
      </w:tr>
      <w:tr w:rsidR="00C54E3E" w:rsidTr="00C54E3E" w14:paraId="2F2455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E3E" w:rsidP="00C54E3E" w:rsidRDefault="00C54E3E" w14:paraId="343EE47C" w14:textId="5F8B6C62">
            <w:pPr>
              <w:rPr>
                <w:b/>
              </w:rPr>
            </w:pPr>
            <w:r w:rsidRPr="002D5BE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VI</w:t>
            </w:r>
          </w:p>
        </w:tc>
        <w:tc>
          <w:tcPr>
            <w:tcW w:w="7654" w:type="dxa"/>
            <w:gridSpan w:val="2"/>
          </w:tcPr>
          <w:p w:rsidR="00C54E3E" w:rsidP="00C54E3E" w:rsidRDefault="00C54E3E" w14:paraId="6BD03F96" w14:textId="11CAD02D">
            <w:pPr>
              <w:rPr>
                <w:b/>
              </w:rPr>
            </w:pPr>
            <w:r w:rsidRPr="002D5BE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C54E3E" w:rsidTr="00C54E3E" w14:paraId="3F0C0E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E3E" w:rsidP="00C54E3E" w:rsidRDefault="00C54E3E" w14:paraId="1FFD7511" w14:textId="77777777"/>
        </w:tc>
        <w:tc>
          <w:tcPr>
            <w:tcW w:w="7654" w:type="dxa"/>
            <w:gridSpan w:val="2"/>
          </w:tcPr>
          <w:p w:rsidR="00C54E3E" w:rsidP="00C54E3E" w:rsidRDefault="00C54E3E" w14:paraId="5980D8DA" w14:textId="77777777"/>
        </w:tc>
      </w:tr>
      <w:tr w:rsidR="00C54E3E" w:rsidTr="00C54E3E" w14:paraId="6D448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E3E" w:rsidP="00C54E3E" w:rsidRDefault="00C54E3E" w14:paraId="4C97B5AE" w14:textId="77777777"/>
        </w:tc>
        <w:tc>
          <w:tcPr>
            <w:tcW w:w="7654" w:type="dxa"/>
            <w:gridSpan w:val="2"/>
          </w:tcPr>
          <w:p w:rsidR="00C54E3E" w:rsidP="00C54E3E" w:rsidRDefault="00C54E3E" w14:paraId="7321A85A" w14:textId="77777777"/>
        </w:tc>
      </w:tr>
      <w:tr w:rsidR="00C54E3E" w:rsidTr="00C54E3E" w14:paraId="10CA65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E3E" w:rsidP="00C54E3E" w:rsidRDefault="00C54E3E" w14:paraId="78915E8A" w14:textId="59A9D9F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</w:t>
            </w:r>
          </w:p>
        </w:tc>
        <w:tc>
          <w:tcPr>
            <w:tcW w:w="7654" w:type="dxa"/>
            <w:gridSpan w:val="2"/>
          </w:tcPr>
          <w:p w:rsidR="00C54E3E" w:rsidP="00C54E3E" w:rsidRDefault="00C54E3E" w14:paraId="7BE4BA42" w14:textId="4921048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54E3E">
              <w:rPr>
                <w:b/>
              </w:rPr>
              <w:t>HET LID FABER</w:t>
            </w:r>
          </w:p>
        </w:tc>
      </w:tr>
      <w:tr w:rsidR="00C54E3E" w:rsidTr="00C54E3E" w14:paraId="0C423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E3E" w:rsidP="00C54E3E" w:rsidRDefault="00C54E3E" w14:paraId="3FB7B064" w14:textId="77777777"/>
        </w:tc>
        <w:tc>
          <w:tcPr>
            <w:tcW w:w="7654" w:type="dxa"/>
            <w:gridSpan w:val="2"/>
          </w:tcPr>
          <w:p w:rsidR="00C54E3E" w:rsidP="00C54E3E" w:rsidRDefault="00C54E3E" w14:paraId="04F6D47B" w14:textId="2189A009">
            <w:r>
              <w:t>Voorgesteld tijdens het wetgevingsoverleg van 26 januari 2026</w:t>
            </w:r>
          </w:p>
        </w:tc>
      </w:tr>
      <w:tr w:rsidR="00997775" w:rsidTr="00C54E3E" w14:paraId="4C6814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81E4C0" w14:textId="77777777"/>
        </w:tc>
        <w:tc>
          <w:tcPr>
            <w:tcW w:w="7654" w:type="dxa"/>
            <w:gridSpan w:val="2"/>
          </w:tcPr>
          <w:p w:rsidR="00997775" w:rsidRDefault="00997775" w14:paraId="0931892C" w14:textId="77777777"/>
        </w:tc>
      </w:tr>
      <w:tr w:rsidR="00997775" w:rsidTr="00C54E3E" w14:paraId="6287B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DEE9F1" w14:textId="77777777"/>
        </w:tc>
        <w:tc>
          <w:tcPr>
            <w:tcW w:w="7654" w:type="dxa"/>
            <w:gridSpan w:val="2"/>
          </w:tcPr>
          <w:p w:rsidR="00997775" w:rsidRDefault="00997775" w14:paraId="35C1AFF2" w14:textId="77777777">
            <w:r>
              <w:t>De Kamer,</w:t>
            </w:r>
          </w:p>
        </w:tc>
      </w:tr>
      <w:tr w:rsidR="00997775" w:rsidTr="00C54E3E" w14:paraId="49CCC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B420DB" w14:textId="77777777"/>
        </w:tc>
        <w:tc>
          <w:tcPr>
            <w:tcW w:w="7654" w:type="dxa"/>
            <w:gridSpan w:val="2"/>
          </w:tcPr>
          <w:p w:rsidR="00997775" w:rsidRDefault="00997775" w14:paraId="185D2E7A" w14:textId="77777777"/>
        </w:tc>
      </w:tr>
      <w:tr w:rsidR="00997775" w:rsidTr="00C54E3E" w14:paraId="3F102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AD642A" w14:textId="77777777"/>
        </w:tc>
        <w:tc>
          <w:tcPr>
            <w:tcW w:w="7654" w:type="dxa"/>
            <w:gridSpan w:val="2"/>
          </w:tcPr>
          <w:p w:rsidR="00997775" w:rsidRDefault="00997775" w14:paraId="26E87654" w14:textId="77777777">
            <w:r>
              <w:t>gehoord de beraadslaging,</w:t>
            </w:r>
          </w:p>
        </w:tc>
      </w:tr>
      <w:tr w:rsidR="00997775" w:rsidTr="00C54E3E" w14:paraId="7F391A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3CC88C" w14:textId="77777777"/>
        </w:tc>
        <w:tc>
          <w:tcPr>
            <w:tcW w:w="7654" w:type="dxa"/>
            <w:gridSpan w:val="2"/>
          </w:tcPr>
          <w:p w:rsidR="00997775" w:rsidRDefault="00997775" w14:paraId="38E68996" w14:textId="77777777"/>
        </w:tc>
      </w:tr>
      <w:tr w:rsidR="00997775" w:rsidTr="00C54E3E" w14:paraId="7C9FB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B8C19C" w14:textId="77777777"/>
        </w:tc>
        <w:tc>
          <w:tcPr>
            <w:tcW w:w="7654" w:type="dxa"/>
            <w:gridSpan w:val="2"/>
          </w:tcPr>
          <w:p w:rsidR="00C54E3E" w:rsidP="00C54E3E" w:rsidRDefault="00C54E3E" w14:paraId="14A0E73A" w14:textId="77777777">
            <w:r>
              <w:t>constaterende dat de politie een diversiteitsdoel van 35% nastreeft;</w:t>
            </w:r>
          </w:p>
          <w:p w:rsidR="00C54E3E" w:rsidP="00C54E3E" w:rsidRDefault="00C54E3E" w14:paraId="7D7B0929" w14:textId="77777777"/>
          <w:p w:rsidR="00C54E3E" w:rsidP="00C54E3E" w:rsidRDefault="00C54E3E" w14:paraId="7BD3644C" w14:textId="77777777">
            <w:r>
              <w:t>overwegende dat uit het WODC-rapport Samen sterker blijkt dat veel rekruten binnen drie jaar na afronding van de basisopleiding de politie al verlaten en dat een onevenredig hoog aantal hiervan een migratieachtergrond heeft;</w:t>
            </w:r>
          </w:p>
          <w:p w:rsidR="00C54E3E" w:rsidP="00C54E3E" w:rsidRDefault="00C54E3E" w14:paraId="5B5A6BE6" w14:textId="77777777"/>
          <w:p w:rsidR="00C54E3E" w:rsidP="00C54E3E" w:rsidRDefault="00C54E3E" w14:paraId="77BBBBB4" w14:textId="77777777">
            <w:r>
              <w:t>verzoekt de regering de politie de opdracht te geven te selecteren op competentie in plaats van afkomst,</w:t>
            </w:r>
          </w:p>
          <w:p w:rsidR="00C54E3E" w:rsidP="00C54E3E" w:rsidRDefault="00C54E3E" w14:paraId="530450B4" w14:textId="77777777"/>
          <w:p w:rsidR="00C54E3E" w:rsidP="00C54E3E" w:rsidRDefault="00C54E3E" w14:paraId="781CF195" w14:textId="77777777">
            <w:r>
              <w:t>en gaat over tot de orde van de dag.</w:t>
            </w:r>
          </w:p>
          <w:p w:rsidR="00C54E3E" w:rsidP="00C54E3E" w:rsidRDefault="00C54E3E" w14:paraId="096CD173" w14:textId="559E543E"/>
          <w:p w:rsidR="00997775" w:rsidP="00C54E3E" w:rsidRDefault="00C54E3E" w14:paraId="66E8660C" w14:textId="3612A85D">
            <w:r>
              <w:t>Faber</w:t>
            </w:r>
          </w:p>
        </w:tc>
      </w:tr>
    </w:tbl>
    <w:p w:rsidR="00997775" w:rsidRDefault="00997775" w14:paraId="15F638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BD7F" w14:textId="77777777" w:rsidR="00C54E3E" w:rsidRDefault="00C54E3E">
      <w:pPr>
        <w:spacing w:line="20" w:lineRule="exact"/>
      </w:pPr>
    </w:p>
  </w:endnote>
  <w:endnote w:type="continuationSeparator" w:id="0">
    <w:p w14:paraId="37C1A8AF" w14:textId="77777777" w:rsidR="00C54E3E" w:rsidRDefault="00C54E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3EA552" w14:textId="77777777" w:rsidR="00C54E3E" w:rsidRDefault="00C54E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8B1B" w14:textId="77777777" w:rsidR="00C54E3E" w:rsidRDefault="00C54E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B2F235" w14:textId="77777777" w:rsidR="00C54E3E" w:rsidRDefault="00C54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3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179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54E3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B2ED7"/>
  <w15:docId w15:val="{2D99DC28-8AB3-4746-B62D-C3B8FFDF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2026-01-27T08:26:00.0000000Z</dcterms:created>
  <dcterms:modified xsi:type="dcterms:W3CDTF">2026-01-27T08:43:00.0000000Z</dcterms:modified>
  <dc:description>------------------------</dc:description>
  <dc:subject/>
  <keywords/>
  <version/>
  <category/>
</coreProperties>
</file>