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1EED" w14:paraId="3A490D2A" w14:textId="77777777">
        <w:tc>
          <w:tcPr>
            <w:tcW w:w="6733" w:type="dxa"/>
            <w:gridSpan w:val="2"/>
            <w:tcBorders>
              <w:top w:val="nil"/>
              <w:left w:val="nil"/>
              <w:bottom w:val="nil"/>
              <w:right w:val="nil"/>
            </w:tcBorders>
            <w:vAlign w:val="center"/>
          </w:tcPr>
          <w:p w:rsidR="00997775" w:rsidP="00710A7A" w:rsidRDefault="00997775" w14:paraId="262E02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29F2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1EED" w14:paraId="2C6623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8AD6FB" w14:textId="77777777">
            <w:r w:rsidRPr="008B0CC5">
              <w:t xml:space="preserve">Vergaderjaar </w:t>
            </w:r>
            <w:r w:rsidR="00AC6B87">
              <w:t>202</w:t>
            </w:r>
            <w:r w:rsidR="00684DFF">
              <w:t>5</w:t>
            </w:r>
            <w:r w:rsidR="00AC6B87">
              <w:t>-202</w:t>
            </w:r>
            <w:r w:rsidR="00684DFF">
              <w:t>6</w:t>
            </w:r>
          </w:p>
        </w:tc>
      </w:tr>
      <w:tr w:rsidR="00997775" w:rsidTr="00731EED" w14:paraId="72B056D3" w14:textId="77777777">
        <w:trPr>
          <w:cantSplit/>
        </w:trPr>
        <w:tc>
          <w:tcPr>
            <w:tcW w:w="10985" w:type="dxa"/>
            <w:gridSpan w:val="3"/>
            <w:tcBorders>
              <w:top w:val="nil"/>
              <w:left w:val="nil"/>
              <w:bottom w:val="nil"/>
              <w:right w:val="nil"/>
            </w:tcBorders>
          </w:tcPr>
          <w:p w:rsidR="00997775" w:rsidRDefault="00997775" w14:paraId="655B17E3" w14:textId="77777777"/>
        </w:tc>
      </w:tr>
      <w:tr w:rsidR="00997775" w:rsidTr="00731EED" w14:paraId="7C111A09" w14:textId="77777777">
        <w:trPr>
          <w:cantSplit/>
        </w:trPr>
        <w:tc>
          <w:tcPr>
            <w:tcW w:w="10985" w:type="dxa"/>
            <w:gridSpan w:val="3"/>
            <w:tcBorders>
              <w:top w:val="nil"/>
              <w:left w:val="nil"/>
              <w:bottom w:val="single" w:color="auto" w:sz="4" w:space="0"/>
              <w:right w:val="nil"/>
            </w:tcBorders>
          </w:tcPr>
          <w:p w:rsidR="00997775" w:rsidRDefault="00997775" w14:paraId="71FFC40D" w14:textId="77777777"/>
        </w:tc>
      </w:tr>
      <w:tr w:rsidR="00997775" w:rsidTr="00731EED" w14:paraId="11468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0BA17" w14:textId="77777777"/>
        </w:tc>
        <w:tc>
          <w:tcPr>
            <w:tcW w:w="7654" w:type="dxa"/>
            <w:gridSpan w:val="2"/>
          </w:tcPr>
          <w:p w:rsidR="00997775" w:rsidRDefault="00997775" w14:paraId="7D8FD0B4" w14:textId="77777777"/>
        </w:tc>
      </w:tr>
      <w:tr w:rsidR="00731EED" w:rsidTr="00731EED" w14:paraId="47E43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1EED" w:rsidP="00731EED" w:rsidRDefault="00731EED" w14:paraId="5AA077F6" w14:textId="76A5016C">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731EED" w:rsidP="00731EED" w:rsidRDefault="00731EED" w14:paraId="5926FDD2" w14:textId="024CF2D1">
            <w:pPr>
              <w:rPr>
                <w:b/>
              </w:rPr>
            </w:pPr>
            <w:r w:rsidRPr="002D5BEA">
              <w:rPr>
                <w:b/>
                <w:bCs/>
                <w:szCs w:val="24"/>
              </w:rPr>
              <w:t>Vaststelling van de begrotingsstaten van het Ministerie van Justitie en Veiligheid (VI) voor het jaar 2026</w:t>
            </w:r>
          </w:p>
        </w:tc>
      </w:tr>
      <w:tr w:rsidR="00731EED" w:rsidTr="00731EED" w14:paraId="7115C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1EED" w:rsidP="00731EED" w:rsidRDefault="00731EED" w14:paraId="1966F68B" w14:textId="77777777"/>
        </w:tc>
        <w:tc>
          <w:tcPr>
            <w:tcW w:w="7654" w:type="dxa"/>
            <w:gridSpan w:val="2"/>
          </w:tcPr>
          <w:p w:rsidR="00731EED" w:rsidP="00731EED" w:rsidRDefault="00731EED" w14:paraId="1E0CEE11" w14:textId="77777777"/>
        </w:tc>
      </w:tr>
      <w:tr w:rsidR="00731EED" w:rsidTr="00731EED" w14:paraId="38E0F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1EED" w:rsidP="00731EED" w:rsidRDefault="00731EED" w14:paraId="6B399E91" w14:textId="77777777"/>
        </w:tc>
        <w:tc>
          <w:tcPr>
            <w:tcW w:w="7654" w:type="dxa"/>
            <w:gridSpan w:val="2"/>
          </w:tcPr>
          <w:p w:rsidR="00731EED" w:rsidP="00731EED" w:rsidRDefault="00731EED" w14:paraId="1C851771" w14:textId="77777777"/>
        </w:tc>
      </w:tr>
      <w:tr w:rsidR="00731EED" w:rsidTr="00731EED" w14:paraId="5E00F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1EED" w:rsidP="00731EED" w:rsidRDefault="00731EED" w14:paraId="29DB3C2F" w14:textId="0602E6C1">
            <w:pPr>
              <w:rPr>
                <w:b/>
              </w:rPr>
            </w:pPr>
            <w:r>
              <w:rPr>
                <w:b/>
              </w:rPr>
              <w:t xml:space="preserve">Nr. </w:t>
            </w:r>
            <w:r>
              <w:rPr>
                <w:b/>
              </w:rPr>
              <w:t>50</w:t>
            </w:r>
          </w:p>
        </w:tc>
        <w:tc>
          <w:tcPr>
            <w:tcW w:w="7654" w:type="dxa"/>
            <w:gridSpan w:val="2"/>
          </w:tcPr>
          <w:p w:rsidR="00731EED" w:rsidP="00731EED" w:rsidRDefault="00731EED" w14:paraId="5AA09856" w14:textId="66DA643E">
            <w:pPr>
              <w:rPr>
                <w:b/>
              </w:rPr>
            </w:pPr>
            <w:r>
              <w:rPr>
                <w:b/>
              </w:rPr>
              <w:t xml:space="preserve">MOTIE </w:t>
            </w:r>
            <w:r w:rsidR="007C470D">
              <w:rPr>
                <w:b/>
              </w:rPr>
              <w:t xml:space="preserve">VAN </w:t>
            </w:r>
            <w:r w:rsidRPr="007C470D" w:rsidR="007C470D">
              <w:rPr>
                <w:b/>
              </w:rPr>
              <w:t>HET LID MICHON-DERKZEN C.S.</w:t>
            </w:r>
          </w:p>
        </w:tc>
      </w:tr>
      <w:tr w:rsidR="00731EED" w:rsidTr="00731EED" w14:paraId="48DEF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1EED" w:rsidP="00731EED" w:rsidRDefault="00731EED" w14:paraId="66FA8A76" w14:textId="77777777"/>
        </w:tc>
        <w:tc>
          <w:tcPr>
            <w:tcW w:w="7654" w:type="dxa"/>
            <w:gridSpan w:val="2"/>
          </w:tcPr>
          <w:p w:rsidR="00731EED" w:rsidP="00731EED" w:rsidRDefault="00731EED" w14:paraId="349EBDAA" w14:textId="11E61AD9">
            <w:r>
              <w:t>Voorgesteld tijdens het wetgevingsoverleg van 26 januari 2026</w:t>
            </w:r>
          </w:p>
        </w:tc>
      </w:tr>
      <w:tr w:rsidR="00997775" w:rsidTr="00731EED" w14:paraId="22A15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11DC54" w14:textId="77777777"/>
        </w:tc>
        <w:tc>
          <w:tcPr>
            <w:tcW w:w="7654" w:type="dxa"/>
            <w:gridSpan w:val="2"/>
          </w:tcPr>
          <w:p w:rsidR="00997775" w:rsidRDefault="00997775" w14:paraId="443E3C6F" w14:textId="77777777"/>
        </w:tc>
      </w:tr>
      <w:tr w:rsidR="00997775" w:rsidTr="00731EED" w14:paraId="279FE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B309E7" w14:textId="77777777"/>
        </w:tc>
        <w:tc>
          <w:tcPr>
            <w:tcW w:w="7654" w:type="dxa"/>
            <w:gridSpan w:val="2"/>
          </w:tcPr>
          <w:p w:rsidR="00997775" w:rsidRDefault="00997775" w14:paraId="498FAB00" w14:textId="77777777">
            <w:r>
              <w:t>De Kamer,</w:t>
            </w:r>
          </w:p>
        </w:tc>
      </w:tr>
      <w:tr w:rsidR="00997775" w:rsidTr="00731EED" w14:paraId="09F81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98F31C" w14:textId="77777777"/>
        </w:tc>
        <w:tc>
          <w:tcPr>
            <w:tcW w:w="7654" w:type="dxa"/>
            <w:gridSpan w:val="2"/>
          </w:tcPr>
          <w:p w:rsidR="00997775" w:rsidRDefault="00997775" w14:paraId="2FB33B56" w14:textId="77777777"/>
        </w:tc>
      </w:tr>
      <w:tr w:rsidR="00997775" w:rsidTr="00731EED" w14:paraId="33777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3C3BC8" w14:textId="77777777"/>
        </w:tc>
        <w:tc>
          <w:tcPr>
            <w:tcW w:w="7654" w:type="dxa"/>
            <w:gridSpan w:val="2"/>
          </w:tcPr>
          <w:p w:rsidR="00997775" w:rsidRDefault="00997775" w14:paraId="5ACE3295" w14:textId="77777777">
            <w:r>
              <w:t>gehoord de beraadslaging,</w:t>
            </w:r>
          </w:p>
        </w:tc>
      </w:tr>
      <w:tr w:rsidR="00997775" w:rsidTr="00731EED" w14:paraId="6F6A7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256C5A" w14:textId="77777777"/>
        </w:tc>
        <w:tc>
          <w:tcPr>
            <w:tcW w:w="7654" w:type="dxa"/>
            <w:gridSpan w:val="2"/>
          </w:tcPr>
          <w:p w:rsidR="00997775" w:rsidRDefault="00997775" w14:paraId="1EBA62BC" w14:textId="77777777"/>
        </w:tc>
      </w:tr>
      <w:tr w:rsidR="00997775" w:rsidTr="00731EED" w14:paraId="30653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BD932" w14:textId="77777777"/>
        </w:tc>
        <w:tc>
          <w:tcPr>
            <w:tcW w:w="7654" w:type="dxa"/>
            <w:gridSpan w:val="2"/>
          </w:tcPr>
          <w:p w:rsidR="007C470D" w:rsidP="007C470D" w:rsidRDefault="007C470D" w14:paraId="7EF7B40D" w14:textId="77777777">
            <w:r>
              <w:t>constaterende dat de Kamer heeft gevraagd om een doorlichting van de politiebegroting inclusief de Politieacademie, met de motie op stuk nr. 80 (36600-VI);</w:t>
            </w:r>
          </w:p>
          <w:p w:rsidR="007C470D" w:rsidP="007C470D" w:rsidRDefault="007C470D" w14:paraId="4DD84809" w14:textId="77777777"/>
          <w:p w:rsidR="007C470D" w:rsidP="007C470D" w:rsidRDefault="007C470D" w14:paraId="7FC3514D" w14:textId="77777777">
            <w:r>
              <w:t>van mening dat deze motie tot nu toe niet op een volledige en juiste manier is uitgevoerd;</w:t>
            </w:r>
          </w:p>
          <w:p w:rsidR="007C470D" w:rsidP="007C470D" w:rsidRDefault="007C470D" w14:paraId="0FCF66D2" w14:textId="77777777"/>
          <w:p w:rsidR="007C470D" w:rsidP="007C470D" w:rsidRDefault="007C470D" w14:paraId="0312FD79" w14:textId="77777777">
            <w:r>
              <w:t>constaterende dat uit de Strategische Evaluatie Agenda (SEA) van het kabinet blijkt dat de Politiewet 2012 in 2026 wordt geëvalueerd;</w:t>
            </w:r>
          </w:p>
          <w:p w:rsidR="007C470D" w:rsidP="007C470D" w:rsidRDefault="007C470D" w14:paraId="2ABCE5E0" w14:textId="77777777"/>
          <w:p w:rsidR="007C470D" w:rsidP="007C470D" w:rsidRDefault="007C470D" w14:paraId="0A92C03C" w14:textId="77777777">
            <w:r>
              <w:t>verzoekt het kabinet om in het kader van deze evaluatie in overleg te treden met de Algemene Rekenkamer om de eerdergenoemde motie alsnog volledig en juist uit te voeren en te betrekken bij de geplande evaluatie van de Politiewet 2012, zodat de Kamer nog scherper zicht kan krijgen op de financiën van de politie en de Kamer voor de zomer over de opzet en inrichting van deze evaluatie te informeren,</w:t>
            </w:r>
          </w:p>
          <w:p w:rsidR="007C470D" w:rsidP="007C470D" w:rsidRDefault="007C470D" w14:paraId="3D237C6E" w14:textId="77777777"/>
          <w:p w:rsidR="007C470D" w:rsidP="007C470D" w:rsidRDefault="007C470D" w14:paraId="3AE576E5" w14:textId="77777777">
            <w:r>
              <w:t>en gaat over tot de orde van de dag.</w:t>
            </w:r>
          </w:p>
          <w:p w:rsidR="007C470D" w:rsidP="007C470D" w:rsidRDefault="007C470D" w14:paraId="100F0966" w14:textId="156953B7"/>
          <w:p w:rsidR="007C470D" w:rsidP="007C470D" w:rsidRDefault="007C470D" w14:paraId="7BB878B0" w14:textId="77777777">
            <w:r>
              <w:t>Michon-Derkzen</w:t>
            </w:r>
          </w:p>
          <w:p w:rsidR="007C470D" w:rsidP="007C470D" w:rsidRDefault="007C470D" w14:paraId="3CC6387F" w14:textId="77777777">
            <w:r>
              <w:t>Mutluer</w:t>
            </w:r>
          </w:p>
          <w:p w:rsidR="007C470D" w:rsidP="007C470D" w:rsidRDefault="007C470D" w14:paraId="1042A0B5" w14:textId="77777777">
            <w:r>
              <w:t>Coenradie</w:t>
            </w:r>
          </w:p>
          <w:p w:rsidR="007C470D" w:rsidP="007C470D" w:rsidRDefault="007C470D" w14:paraId="6D7A76E4" w14:textId="77777777">
            <w:r>
              <w:t>Straatman</w:t>
            </w:r>
          </w:p>
          <w:p w:rsidR="007C470D" w:rsidP="007C470D" w:rsidRDefault="007C470D" w14:paraId="5772C78A" w14:textId="77777777">
            <w:r>
              <w:t>Struijs</w:t>
            </w:r>
          </w:p>
          <w:p w:rsidR="00997775" w:rsidP="007C470D" w:rsidRDefault="007C470D" w14:paraId="2D083EFD" w14:textId="620E3E24">
            <w:r>
              <w:t>Van der Werf</w:t>
            </w:r>
          </w:p>
        </w:tc>
      </w:tr>
    </w:tbl>
    <w:p w:rsidR="00997775" w:rsidRDefault="00997775" w14:paraId="353BE5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5988" w14:textId="77777777" w:rsidR="00731EED" w:rsidRDefault="00731EED">
      <w:pPr>
        <w:spacing w:line="20" w:lineRule="exact"/>
      </w:pPr>
    </w:p>
  </w:endnote>
  <w:endnote w:type="continuationSeparator" w:id="0">
    <w:p w14:paraId="477124B8" w14:textId="77777777" w:rsidR="00731EED" w:rsidRDefault="00731EED">
      <w:pPr>
        <w:pStyle w:val="Amendement"/>
      </w:pPr>
      <w:r>
        <w:rPr>
          <w:b w:val="0"/>
        </w:rPr>
        <w:t xml:space="preserve"> </w:t>
      </w:r>
    </w:p>
  </w:endnote>
  <w:endnote w:type="continuationNotice" w:id="1">
    <w:p w14:paraId="771ECA86" w14:textId="77777777" w:rsidR="00731EED" w:rsidRDefault="00731E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5C13" w14:textId="77777777" w:rsidR="00731EED" w:rsidRDefault="00731EED">
      <w:pPr>
        <w:pStyle w:val="Amendement"/>
      </w:pPr>
      <w:r>
        <w:rPr>
          <w:b w:val="0"/>
        </w:rPr>
        <w:separator/>
      </w:r>
    </w:p>
  </w:footnote>
  <w:footnote w:type="continuationSeparator" w:id="0">
    <w:p w14:paraId="4729626A" w14:textId="77777777" w:rsidR="00731EED" w:rsidRDefault="00731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ED"/>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A7A"/>
    <w:rsid w:val="00731EED"/>
    <w:rsid w:val="00744C6E"/>
    <w:rsid w:val="007B35A1"/>
    <w:rsid w:val="007C470D"/>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6E00"/>
  <w15:docId w15:val="{436E9A9C-3F13-4DD6-87A7-208A916C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2026-01-27T08:27:00.0000000Z</dcterms:created>
  <dcterms:modified xsi:type="dcterms:W3CDTF">2026-01-27T08:55:00.0000000Z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