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320C" w14:paraId="26179F85" w14:textId="77777777">
        <w:tc>
          <w:tcPr>
            <w:tcW w:w="6733" w:type="dxa"/>
            <w:gridSpan w:val="2"/>
            <w:tcBorders>
              <w:top w:val="nil"/>
              <w:left w:val="nil"/>
              <w:bottom w:val="nil"/>
              <w:right w:val="nil"/>
            </w:tcBorders>
            <w:vAlign w:val="center"/>
          </w:tcPr>
          <w:p w:rsidR="00997775" w:rsidP="00710A7A" w:rsidRDefault="00997775" w14:paraId="7F2717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C7EE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320C" w14:paraId="4A2D96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4F744D" w14:textId="77777777">
            <w:r w:rsidRPr="008B0CC5">
              <w:t xml:space="preserve">Vergaderjaar </w:t>
            </w:r>
            <w:r w:rsidR="00AC6B87">
              <w:t>202</w:t>
            </w:r>
            <w:r w:rsidR="00684DFF">
              <w:t>5</w:t>
            </w:r>
            <w:r w:rsidR="00AC6B87">
              <w:t>-202</w:t>
            </w:r>
            <w:r w:rsidR="00684DFF">
              <w:t>6</w:t>
            </w:r>
          </w:p>
        </w:tc>
      </w:tr>
      <w:tr w:rsidR="00997775" w:rsidTr="00FC320C" w14:paraId="5F818568" w14:textId="77777777">
        <w:trPr>
          <w:cantSplit/>
        </w:trPr>
        <w:tc>
          <w:tcPr>
            <w:tcW w:w="10985" w:type="dxa"/>
            <w:gridSpan w:val="3"/>
            <w:tcBorders>
              <w:top w:val="nil"/>
              <w:left w:val="nil"/>
              <w:bottom w:val="nil"/>
              <w:right w:val="nil"/>
            </w:tcBorders>
          </w:tcPr>
          <w:p w:rsidR="00997775" w:rsidRDefault="00997775" w14:paraId="51F92EB4" w14:textId="77777777"/>
        </w:tc>
      </w:tr>
      <w:tr w:rsidR="00997775" w:rsidTr="00FC320C" w14:paraId="06D7C2C7" w14:textId="77777777">
        <w:trPr>
          <w:cantSplit/>
        </w:trPr>
        <w:tc>
          <w:tcPr>
            <w:tcW w:w="10985" w:type="dxa"/>
            <w:gridSpan w:val="3"/>
            <w:tcBorders>
              <w:top w:val="nil"/>
              <w:left w:val="nil"/>
              <w:bottom w:val="single" w:color="auto" w:sz="4" w:space="0"/>
              <w:right w:val="nil"/>
            </w:tcBorders>
          </w:tcPr>
          <w:p w:rsidR="00997775" w:rsidRDefault="00997775" w14:paraId="06E7D4B4" w14:textId="77777777"/>
        </w:tc>
      </w:tr>
      <w:tr w:rsidR="00997775" w:rsidTr="00FC320C" w14:paraId="3DCA0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8076A" w14:textId="77777777"/>
        </w:tc>
        <w:tc>
          <w:tcPr>
            <w:tcW w:w="7654" w:type="dxa"/>
            <w:gridSpan w:val="2"/>
          </w:tcPr>
          <w:p w:rsidR="00997775" w:rsidRDefault="00997775" w14:paraId="32212D0C" w14:textId="77777777"/>
        </w:tc>
      </w:tr>
      <w:tr w:rsidR="00FC320C" w:rsidTr="00FC320C" w14:paraId="4A4D1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320C" w:rsidP="00FC320C" w:rsidRDefault="00FC320C" w14:paraId="097E1722" w14:textId="63DBDC66">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FC320C" w:rsidP="00FC320C" w:rsidRDefault="00FC320C" w14:paraId="454A312B" w14:textId="02536CC4">
            <w:pPr>
              <w:rPr>
                <w:b/>
              </w:rPr>
            </w:pPr>
            <w:r w:rsidRPr="002D5BEA">
              <w:rPr>
                <w:b/>
                <w:bCs/>
                <w:szCs w:val="24"/>
              </w:rPr>
              <w:t>Vaststelling van de begrotingsstaten van het Ministerie van Justitie en Veiligheid (VI) voor het jaar 2026</w:t>
            </w:r>
          </w:p>
        </w:tc>
      </w:tr>
      <w:tr w:rsidR="00FC320C" w:rsidTr="00FC320C" w14:paraId="3EB16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320C" w:rsidP="00FC320C" w:rsidRDefault="00FC320C" w14:paraId="09D8A23E" w14:textId="77777777"/>
        </w:tc>
        <w:tc>
          <w:tcPr>
            <w:tcW w:w="7654" w:type="dxa"/>
            <w:gridSpan w:val="2"/>
          </w:tcPr>
          <w:p w:rsidR="00FC320C" w:rsidP="00FC320C" w:rsidRDefault="00FC320C" w14:paraId="56D4D9B9" w14:textId="77777777"/>
        </w:tc>
      </w:tr>
      <w:tr w:rsidR="00FC320C" w:rsidTr="00FC320C" w14:paraId="3F740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320C" w:rsidP="00FC320C" w:rsidRDefault="00FC320C" w14:paraId="36BDA85C" w14:textId="77777777"/>
        </w:tc>
        <w:tc>
          <w:tcPr>
            <w:tcW w:w="7654" w:type="dxa"/>
            <w:gridSpan w:val="2"/>
          </w:tcPr>
          <w:p w:rsidR="00FC320C" w:rsidP="00FC320C" w:rsidRDefault="00FC320C" w14:paraId="24F0A844" w14:textId="77777777"/>
        </w:tc>
      </w:tr>
      <w:tr w:rsidR="00FC320C" w:rsidTr="00FC320C" w14:paraId="66766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320C" w:rsidP="00FC320C" w:rsidRDefault="00FC320C" w14:paraId="6037EFDA" w14:textId="25952CE3">
            <w:pPr>
              <w:rPr>
                <w:b/>
              </w:rPr>
            </w:pPr>
            <w:r>
              <w:rPr>
                <w:b/>
              </w:rPr>
              <w:t xml:space="preserve">Nr. </w:t>
            </w:r>
            <w:r>
              <w:rPr>
                <w:b/>
              </w:rPr>
              <w:t>51</w:t>
            </w:r>
          </w:p>
        </w:tc>
        <w:tc>
          <w:tcPr>
            <w:tcW w:w="7654" w:type="dxa"/>
            <w:gridSpan w:val="2"/>
          </w:tcPr>
          <w:p w:rsidR="00FC320C" w:rsidP="00FC320C" w:rsidRDefault="00FC320C" w14:paraId="5CF963CC" w14:textId="6C868339">
            <w:pPr>
              <w:rPr>
                <w:b/>
              </w:rPr>
            </w:pPr>
            <w:r>
              <w:rPr>
                <w:b/>
              </w:rPr>
              <w:t xml:space="preserve">MOTIE VAN </w:t>
            </w:r>
            <w:r w:rsidRPr="00710866" w:rsidR="00710866">
              <w:rPr>
                <w:b/>
              </w:rPr>
              <w:t>HET LID MUTLUER C.S.</w:t>
            </w:r>
          </w:p>
        </w:tc>
      </w:tr>
      <w:tr w:rsidR="00FC320C" w:rsidTr="00FC320C" w14:paraId="4894E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320C" w:rsidP="00FC320C" w:rsidRDefault="00FC320C" w14:paraId="687F41C6" w14:textId="77777777"/>
        </w:tc>
        <w:tc>
          <w:tcPr>
            <w:tcW w:w="7654" w:type="dxa"/>
            <w:gridSpan w:val="2"/>
          </w:tcPr>
          <w:p w:rsidR="00FC320C" w:rsidP="00FC320C" w:rsidRDefault="00FC320C" w14:paraId="750B2B9B" w14:textId="1CCE9639">
            <w:r>
              <w:t>Voorgesteld tijdens het wetgevingsoverleg van 26 januari 2026</w:t>
            </w:r>
          </w:p>
        </w:tc>
      </w:tr>
      <w:tr w:rsidR="00997775" w:rsidTr="00FC320C" w14:paraId="6AAC3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AE19A7" w14:textId="77777777"/>
        </w:tc>
        <w:tc>
          <w:tcPr>
            <w:tcW w:w="7654" w:type="dxa"/>
            <w:gridSpan w:val="2"/>
          </w:tcPr>
          <w:p w:rsidR="00997775" w:rsidRDefault="00997775" w14:paraId="3C1AC960" w14:textId="77777777"/>
        </w:tc>
      </w:tr>
      <w:tr w:rsidR="00997775" w:rsidTr="00FC320C" w14:paraId="6C4E8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CA857" w14:textId="77777777"/>
        </w:tc>
        <w:tc>
          <w:tcPr>
            <w:tcW w:w="7654" w:type="dxa"/>
            <w:gridSpan w:val="2"/>
          </w:tcPr>
          <w:p w:rsidR="00997775" w:rsidRDefault="00997775" w14:paraId="6E130FB5" w14:textId="77777777">
            <w:r>
              <w:t>De Kamer,</w:t>
            </w:r>
          </w:p>
        </w:tc>
      </w:tr>
      <w:tr w:rsidR="00997775" w:rsidTr="00FC320C" w14:paraId="6B6E2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3A669" w14:textId="77777777"/>
        </w:tc>
        <w:tc>
          <w:tcPr>
            <w:tcW w:w="7654" w:type="dxa"/>
            <w:gridSpan w:val="2"/>
          </w:tcPr>
          <w:p w:rsidR="00997775" w:rsidRDefault="00997775" w14:paraId="5603D0CD" w14:textId="77777777"/>
        </w:tc>
      </w:tr>
      <w:tr w:rsidR="00997775" w:rsidTr="00FC320C" w14:paraId="66E75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DB5B8" w14:textId="77777777"/>
        </w:tc>
        <w:tc>
          <w:tcPr>
            <w:tcW w:w="7654" w:type="dxa"/>
            <w:gridSpan w:val="2"/>
          </w:tcPr>
          <w:p w:rsidR="00997775" w:rsidRDefault="00997775" w14:paraId="7AC15BAF" w14:textId="77777777">
            <w:r>
              <w:t>gehoord de beraadslaging,</w:t>
            </w:r>
          </w:p>
        </w:tc>
      </w:tr>
      <w:tr w:rsidR="00997775" w:rsidTr="00FC320C" w14:paraId="5E234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B17717" w14:textId="77777777"/>
        </w:tc>
        <w:tc>
          <w:tcPr>
            <w:tcW w:w="7654" w:type="dxa"/>
            <w:gridSpan w:val="2"/>
          </w:tcPr>
          <w:p w:rsidR="00997775" w:rsidRDefault="00997775" w14:paraId="5A327E47" w14:textId="77777777"/>
        </w:tc>
      </w:tr>
      <w:tr w:rsidR="00997775" w:rsidTr="00FC320C" w14:paraId="3275A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36425" w14:textId="77777777"/>
        </w:tc>
        <w:tc>
          <w:tcPr>
            <w:tcW w:w="7654" w:type="dxa"/>
            <w:gridSpan w:val="2"/>
          </w:tcPr>
          <w:p w:rsidR="00710866" w:rsidP="00710866" w:rsidRDefault="00710866" w14:paraId="0C158965" w14:textId="77777777">
            <w:r>
              <w:t>constaterende dat de financiële tekorten bij de politie structureel oplopen en worden opgevangen door het niet volledig bezetten van de formatie;</w:t>
            </w:r>
          </w:p>
          <w:p w:rsidR="00710866" w:rsidP="00710866" w:rsidRDefault="00710866" w14:paraId="47DA7626" w14:textId="77777777"/>
          <w:p w:rsidR="00710866" w:rsidP="00710866" w:rsidRDefault="00710866" w14:paraId="3144A62F" w14:textId="77777777">
            <w:r>
              <w:t>constaterende dat dit leidt tot een sluipende afname van politiecapaciteit, terwijl is toegezegd de operationele slagkracht te ontzien;</w:t>
            </w:r>
          </w:p>
          <w:p w:rsidR="00710866" w:rsidP="00710866" w:rsidRDefault="00710866" w14:paraId="716796BF" w14:textId="77777777"/>
          <w:p w:rsidR="00710866" w:rsidP="00710866" w:rsidRDefault="00710866" w14:paraId="31A81F49" w14:textId="77777777">
            <w:r>
              <w:t>verzoekt de regering de Kamer voor het zomerreces inzichtelijk te maken en te informeren over de meerjarige keuzes in de politieformatie en de gevolgen daarvan voor operationele functies per regio, en daarbij expliciet aan te geven in hoeverre en op welke wijze de operationele politieslagkracht wordt ontzien, en de Kamer te betrekken bij de vervolgevaluatie van de Politiewet 2012,</w:t>
            </w:r>
          </w:p>
          <w:p w:rsidR="00710866" w:rsidP="00710866" w:rsidRDefault="00710866" w14:paraId="1214DC74" w14:textId="77777777"/>
          <w:p w:rsidR="00710866" w:rsidP="00710866" w:rsidRDefault="00710866" w14:paraId="19C4EE91" w14:textId="77777777">
            <w:r>
              <w:t>en gaat over tot de orde van de dag.</w:t>
            </w:r>
          </w:p>
          <w:p w:rsidR="00710866" w:rsidP="00710866" w:rsidRDefault="00710866" w14:paraId="3300E93F" w14:textId="455A1313"/>
          <w:p w:rsidR="00710866" w:rsidP="00710866" w:rsidRDefault="00710866" w14:paraId="509A37AA" w14:textId="77777777">
            <w:r>
              <w:t>Mutluer</w:t>
            </w:r>
          </w:p>
          <w:p w:rsidR="00710866" w:rsidP="00710866" w:rsidRDefault="00710866" w14:paraId="3F167473" w14:textId="77777777">
            <w:r>
              <w:t>Michon-Derkzen</w:t>
            </w:r>
          </w:p>
          <w:p w:rsidR="00710866" w:rsidP="00710866" w:rsidRDefault="00710866" w14:paraId="53A2F112" w14:textId="77777777">
            <w:r>
              <w:t>Straatman</w:t>
            </w:r>
          </w:p>
          <w:p w:rsidR="00710866" w:rsidP="00710866" w:rsidRDefault="00710866" w14:paraId="73467FB2" w14:textId="77777777">
            <w:r>
              <w:t>Coenradie</w:t>
            </w:r>
          </w:p>
          <w:p w:rsidR="00997775" w:rsidP="00710866" w:rsidRDefault="00710866" w14:paraId="5085A772" w14:textId="07340F95">
            <w:r>
              <w:t>Diederik van Dijk</w:t>
            </w:r>
          </w:p>
        </w:tc>
      </w:tr>
    </w:tbl>
    <w:p w:rsidR="00997775" w:rsidRDefault="00997775" w14:paraId="67DEBC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66D2" w14:textId="77777777" w:rsidR="00FC320C" w:rsidRDefault="00FC320C">
      <w:pPr>
        <w:spacing w:line="20" w:lineRule="exact"/>
      </w:pPr>
    </w:p>
  </w:endnote>
  <w:endnote w:type="continuationSeparator" w:id="0">
    <w:p w14:paraId="5B5EE1E8" w14:textId="77777777" w:rsidR="00FC320C" w:rsidRDefault="00FC320C">
      <w:pPr>
        <w:pStyle w:val="Amendement"/>
      </w:pPr>
      <w:r>
        <w:rPr>
          <w:b w:val="0"/>
        </w:rPr>
        <w:t xml:space="preserve"> </w:t>
      </w:r>
    </w:p>
  </w:endnote>
  <w:endnote w:type="continuationNotice" w:id="1">
    <w:p w14:paraId="3525C02C" w14:textId="77777777" w:rsidR="00FC320C" w:rsidRDefault="00FC32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50A9" w14:textId="77777777" w:rsidR="00FC320C" w:rsidRDefault="00FC320C">
      <w:pPr>
        <w:pStyle w:val="Amendement"/>
      </w:pPr>
      <w:r>
        <w:rPr>
          <w:b w:val="0"/>
        </w:rPr>
        <w:separator/>
      </w:r>
    </w:p>
  </w:footnote>
  <w:footnote w:type="continuationSeparator" w:id="0">
    <w:p w14:paraId="6489FB84" w14:textId="77777777" w:rsidR="00FC320C" w:rsidRDefault="00FC3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0C"/>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866"/>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320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BD254"/>
  <w15:docId w15:val="{D268135F-0226-43FA-8EA5-3213D917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2026-01-27T08:28:00.0000000Z</dcterms:created>
  <dcterms:modified xsi:type="dcterms:W3CDTF">2026-01-27T08:59:00.0000000Z</dcterms:modified>
  <dc:description>------------------------</dc:description>
  <dc:subject/>
  <keywords/>
  <version/>
  <category/>
</coreProperties>
</file>