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5113A" w14:paraId="345901F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A86883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24298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5113A" w14:paraId="536CE11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5AC70B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5113A" w14:paraId="41936E3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04FE10" w14:textId="77777777"/>
        </w:tc>
      </w:tr>
      <w:tr w:rsidR="00997775" w:rsidTr="0075113A" w14:paraId="62D6503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FF771D1" w14:textId="77777777"/>
        </w:tc>
      </w:tr>
      <w:tr w:rsidR="00997775" w:rsidTr="0075113A" w14:paraId="228F86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D04065" w14:textId="77777777"/>
        </w:tc>
        <w:tc>
          <w:tcPr>
            <w:tcW w:w="7654" w:type="dxa"/>
            <w:gridSpan w:val="2"/>
          </w:tcPr>
          <w:p w:rsidR="00997775" w:rsidRDefault="00997775" w14:paraId="1A434A8B" w14:textId="77777777"/>
        </w:tc>
      </w:tr>
      <w:tr w:rsidR="0075113A" w:rsidTr="0075113A" w14:paraId="0B10C3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113A" w:rsidP="0075113A" w:rsidRDefault="0075113A" w14:paraId="7736D535" w14:textId="5F68F676">
            <w:pPr>
              <w:rPr>
                <w:b/>
              </w:rPr>
            </w:pPr>
            <w:r w:rsidRPr="002D5BEA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2D5BEA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2D5BEA">
              <w:rPr>
                <w:b/>
              </w:rPr>
              <w:t>VI</w:t>
            </w:r>
          </w:p>
        </w:tc>
        <w:tc>
          <w:tcPr>
            <w:tcW w:w="7654" w:type="dxa"/>
            <w:gridSpan w:val="2"/>
          </w:tcPr>
          <w:p w:rsidR="0075113A" w:rsidP="0075113A" w:rsidRDefault="0075113A" w14:paraId="0D9E402D" w14:textId="73674685">
            <w:pPr>
              <w:rPr>
                <w:b/>
              </w:rPr>
            </w:pPr>
            <w:r w:rsidRPr="002D5BEA">
              <w:rPr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75113A" w:rsidTr="0075113A" w14:paraId="24E1BD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113A" w:rsidP="0075113A" w:rsidRDefault="0075113A" w14:paraId="1D349E4A" w14:textId="77777777"/>
        </w:tc>
        <w:tc>
          <w:tcPr>
            <w:tcW w:w="7654" w:type="dxa"/>
            <w:gridSpan w:val="2"/>
          </w:tcPr>
          <w:p w:rsidR="0075113A" w:rsidP="0075113A" w:rsidRDefault="0075113A" w14:paraId="06A9384E" w14:textId="77777777"/>
        </w:tc>
      </w:tr>
      <w:tr w:rsidR="0075113A" w:rsidTr="0075113A" w14:paraId="3B02FA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113A" w:rsidP="0075113A" w:rsidRDefault="0075113A" w14:paraId="032B4986" w14:textId="77777777"/>
        </w:tc>
        <w:tc>
          <w:tcPr>
            <w:tcW w:w="7654" w:type="dxa"/>
            <w:gridSpan w:val="2"/>
          </w:tcPr>
          <w:p w:rsidR="0075113A" w:rsidP="0075113A" w:rsidRDefault="0075113A" w14:paraId="2EB042E4" w14:textId="77777777"/>
        </w:tc>
      </w:tr>
      <w:tr w:rsidR="0075113A" w:rsidTr="0075113A" w14:paraId="58AC1F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113A" w:rsidP="0075113A" w:rsidRDefault="0075113A" w14:paraId="7C611542" w14:textId="3570F4A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56</w:t>
            </w:r>
          </w:p>
        </w:tc>
        <w:tc>
          <w:tcPr>
            <w:tcW w:w="7654" w:type="dxa"/>
            <w:gridSpan w:val="2"/>
          </w:tcPr>
          <w:p w:rsidR="0075113A" w:rsidP="0075113A" w:rsidRDefault="0075113A" w14:paraId="337989E7" w14:textId="745AD0C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C74D9F" w:rsidR="00C74D9F">
              <w:rPr>
                <w:b/>
              </w:rPr>
              <w:t>DE LEDEN STRUIJS EN MUTLUER</w:t>
            </w:r>
          </w:p>
        </w:tc>
      </w:tr>
      <w:tr w:rsidR="0075113A" w:rsidTr="0075113A" w14:paraId="400D2B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113A" w:rsidP="0075113A" w:rsidRDefault="0075113A" w14:paraId="5E3CE2D8" w14:textId="77777777"/>
        </w:tc>
        <w:tc>
          <w:tcPr>
            <w:tcW w:w="7654" w:type="dxa"/>
            <w:gridSpan w:val="2"/>
          </w:tcPr>
          <w:p w:rsidR="0075113A" w:rsidP="0075113A" w:rsidRDefault="0075113A" w14:paraId="60D7560D" w14:textId="7748E2A8">
            <w:r>
              <w:t>Voorgesteld tijdens het wetgevingsoverleg van 26 januari 2026</w:t>
            </w:r>
          </w:p>
        </w:tc>
      </w:tr>
      <w:tr w:rsidR="00997775" w:rsidTr="0075113A" w14:paraId="77065A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5A2E6F" w14:textId="77777777"/>
        </w:tc>
        <w:tc>
          <w:tcPr>
            <w:tcW w:w="7654" w:type="dxa"/>
            <w:gridSpan w:val="2"/>
          </w:tcPr>
          <w:p w:rsidR="00997775" w:rsidRDefault="00997775" w14:paraId="22B43949" w14:textId="77777777"/>
        </w:tc>
      </w:tr>
      <w:tr w:rsidR="00997775" w:rsidTr="0075113A" w14:paraId="359015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D03D77" w14:textId="77777777"/>
        </w:tc>
        <w:tc>
          <w:tcPr>
            <w:tcW w:w="7654" w:type="dxa"/>
            <w:gridSpan w:val="2"/>
          </w:tcPr>
          <w:p w:rsidR="00997775" w:rsidRDefault="00997775" w14:paraId="54D2C9AF" w14:textId="77777777">
            <w:r>
              <w:t>De Kamer,</w:t>
            </w:r>
          </w:p>
        </w:tc>
      </w:tr>
      <w:tr w:rsidR="00997775" w:rsidTr="0075113A" w14:paraId="78046C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8411FF" w14:textId="77777777"/>
        </w:tc>
        <w:tc>
          <w:tcPr>
            <w:tcW w:w="7654" w:type="dxa"/>
            <w:gridSpan w:val="2"/>
          </w:tcPr>
          <w:p w:rsidR="00997775" w:rsidRDefault="00997775" w14:paraId="2CB35D06" w14:textId="77777777"/>
        </w:tc>
      </w:tr>
      <w:tr w:rsidR="00997775" w:rsidTr="0075113A" w14:paraId="7F2D83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C507A1" w14:textId="77777777"/>
        </w:tc>
        <w:tc>
          <w:tcPr>
            <w:tcW w:w="7654" w:type="dxa"/>
            <w:gridSpan w:val="2"/>
          </w:tcPr>
          <w:p w:rsidR="00997775" w:rsidRDefault="00997775" w14:paraId="0DC2A480" w14:textId="77777777">
            <w:r>
              <w:t>gehoord de beraadslaging,</w:t>
            </w:r>
          </w:p>
        </w:tc>
      </w:tr>
      <w:tr w:rsidR="00997775" w:rsidTr="0075113A" w14:paraId="19A8CD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165259" w14:textId="77777777"/>
        </w:tc>
        <w:tc>
          <w:tcPr>
            <w:tcW w:w="7654" w:type="dxa"/>
            <w:gridSpan w:val="2"/>
          </w:tcPr>
          <w:p w:rsidR="00997775" w:rsidRDefault="00997775" w14:paraId="4361CAAB" w14:textId="77777777"/>
        </w:tc>
      </w:tr>
      <w:tr w:rsidR="00997775" w:rsidTr="0075113A" w14:paraId="2023E0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E636BD" w14:textId="77777777"/>
        </w:tc>
        <w:tc>
          <w:tcPr>
            <w:tcW w:w="7654" w:type="dxa"/>
            <w:gridSpan w:val="2"/>
          </w:tcPr>
          <w:p w:rsidR="00C74D9F" w:rsidP="00C74D9F" w:rsidRDefault="00C74D9F" w14:paraId="5222130D" w14:textId="77777777">
            <w:r>
              <w:t>constaterende dat ouderen worden opgelicht door nepagenten die beschikken over online gekochte politie-uniformen en -uitrusting;</w:t>
            </w:r>
          </w:p>
          <w:p w:rsidR="00C74D9F" w:rsidP="00C74D9F" w:rsidRDefault="00C74D9F" w14:paraId="1001E0D4" w14:textId="77777777"/>
          <w:p w:rsidR="00C74D9F" w:rsidP="00C74D9F" w:rsidRDefault="00C74D9F" w14:paraId="0041C2A0" w14:textId="77777777">
            <w:r>
              <w:t>overwegende dat dit misbruik het vertrouwen in de politie ernstig ondermijnt;</w:t>
            </w:r>
          </w:p>
          <w:p w:rsidR="00C74D9F" w:rsidP="00C74D9F" w:rsidRDefault="00C74D9F" w14:paraId="26ED7716" w14:textId="77777777"/>
          <w:p w:rsidR="00C74D9F" w:rsidP="00C74D9F" w:rsidRDefault="00C74D9F" w14:paraId="75D432FD" w14:textId="77777777">
            <w:r>
              <w:t>verzoekt de regering:</w:t>
            </w:r>
          </w:p>
          <w:p w:rsidR="00C74D9F" w:rsidP="00C74D9F" w:rsidRDefault="00C74D9F" w14:paraId="7DDBB3CF" w14:textId="77777777"/>
          <w:p w:rsidR="00C74D9F" w:rsidP="00C74D9F" w:rsidRDefault="00C74D9F" w14:paraId="68B4FCF5" w14:textId="77777777">
            <w:r>
              <w:t>•</w:t>
            </w:r>
            <w:r>
              <w:tab/>
              <w:t>te regelen dat politie-uniformen en herkenbare politie-uitrusting niet langer online te koop zijn voor onbevoegden;</w:t>
            </w:r>
          </w:p>
          <w:p w:rsidR="00C74D9F" w:rsidP="00C74D9F" w:rsidRDefault="00C74D9F" w14:paraId="0259448F" w14:textId="77777777">
            <w:r>
              <w:t>•</w:t>
            </w:r>
            <w:r>
              <w:tab/>
              <w:t>te zorgen voor landelijke voorlichting over het herkennen van nepagenten, met speciale aandacht voor ouderen,</w:t>
            </w:r>
          </w:p>
          <w:p w:rsidR="00C74D9F" w:rsidP="00C74D9F" w:rsidRDefault="00C74D9F" w14:paraId="13E923E5" w14:textId="77777777"/>
          <w:p w:rsidR="00C74D9F" w:rsidP="00C74D9F" w:rsidRDefault="00C74D9F" w14:paraId="35A7D799" w14:textId="708E0881">
            <w:r>
              <w:t>en gaat over tot de orde van de dag.</w:t>
            </w:r>
          </w:p>
          <w:p w:rsidR="00C74D9F" w:rsidP="00C74D9F" w:rsidRDefault="00C74D9F" w14:paraId="0306E487" w14:textId="2C90DAD8"/>
          <w:p w:rsidR="00C74D9F" w:rsidP="00C74D9F" w:rsidRDefault="00C74D9F" w14:paraId="3B2DE788" w14:textId="77777777">
            <w:r>
              <w:t>Struijs</w:t>
            </w:r>
          </w:p>
          <w:p w:rsidR="00997775" w:rsidP="00C74D9F" w:rsidRDefault="00C74D9F" w14:paraId="49CEDDE8" w14:textId="28CF7E52">
            <w:r>
              <w:t>Mutluer</w:t>
            </w:r>
          </w:p>
        </w:tc>
      </w:tr>
    </w:tbl>
    <w:p w:rsidR="00997775" w:rsidRDefault="00997775" w14:paraId="1B74ECC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5B625" w14:textId="77777777" w:rsidR="0075113A" w:rsidRDefault="0075113A">
      <w:pPr>
        <w:spacing w:line="20" w:lineRule="exact"/>
      </w:pPr>
    </w:p>
  </w:endnote>
  <w:endnote w:type="continuationSeparator" w:id="0">
    <w:p w14:paraId="1FEF1F5C" w14:textId="77777777" w:rsidR="0075113A" w:rsidRDefault="0075113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44DD8E3" w14:textId="77777777" w:rsidR="0075113A" w:rsidRDefault="0075113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3A62C" w14:textId="77777777" w:rsidR="0075113A" w:rsidRDefault="0075113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0D7BC90" w14:textId="77777777" w:rsidR="0075113A" w:rsidRDefault="00751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3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D1797"/>
    <w:rsid w:val="00546F8D"/>
    <w:rsid w:val="00560113"/>
    <w:rsid w:val="00621F64"/>
    <w:rsid w:val="00644DED"/>
    <w:rsid w:val="006765BC"/>
    <w:rsid w:val="00684DFF"/>
    <w:rsid w:val="00710A7A"/>
    <w:rsid w:val="00744C6E"/>
    <w:rsid w:val="0075113A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74D9F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E46CA"/>
  <w15:docId w15:val="{D233629F-B72F-473F-B72B-1EFEE87A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2026-01-27T08:28:00.0000000Z</dcterms:created>
  <dcterms:modified xsi:type="dcterms:W3CDTF">2026-01-27T09:20:00.0000000Z</dcterms:modified>
  <dc:description>------------------------</dc:description>
  <dc:subject/>
  <keywords/>
  <version/>
  <category/>
</coreProperties>
</file>