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3161" w14:paraId="3B3BF7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A692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5815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3161" w14:paraId="148422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876D9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53161" w14:paraId="46E327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334B79" w14:textId="77777777"/>
        </w:tc>
      </w:tr>
      <w:tr w:rsidR="00997775" w:rsidTr="00053161" w14:paraId="30FD42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7956A2" w14:textId="77777777"/>
        </w:tc>
      </w:tr>
      <w:tr w:rsidR="00997775" w:rsidTr="00053161" w14:paraId="4A18D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F92E14" w14:textId="77777777"/>
        </w:tc>
        <w:tc>
          <w:tcPr>
            <w:tcW w:w="7654" w:type="dxa"/>
            <w:gridSpan w:val="2"/>
          </w:tcPr>
          <w:p w:rsidR="00997775" w:rsidRDefault="00997775" w14:paraId="3869B385" w14:textId="77777777"/>
        </w:tc>
      </w:tr>
      <w:tr w:rsidR="00053161" w:rsidTr="00053161" w14:paraId="389B2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61" w:rsidP="00053161" w:rsidRDefault="00053161" w14:paraId="3531BECF" w14:textId="35692224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053161" w:rsidP="00053161" w:rsidRDefault="00053161" w14:paraId="5071CB90" w14:textId="0D7FD107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053161" w:rsidTr="00053161" w14:paraId="69194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61" w:rsidP="00053161" w:rsidRDefault="00053161" w14:paraId="344B20E7" w14:textId="77777777"/>
        </w:tc>
        <w:tc>
          <w:tcPr>
            <w:tcW w:w="7654" w:type="dxa"/>
            <w:gridSpan w:val="2"/>
          </w:tcPr>
          <w:p w:rsidR="00053161" w:rsidP="00053161" w:rsidRDefault="00053161" w14:paraId="4139FFDB" w14:textId="77777777"/>
        </w:tc>
      </w:tr>
      <w:tr w:rsidR="00053161" w:rsidTr="00053161" w14:paraId="07246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61" w:rsidP="00053161" w:rsidRDefault="00053161" w14:paraId="09FB7B14" w14:textId="77777777"/>
        </w:tc>
        <w:tc>
          <w:tcPr>
            <w:tcW w:w="7654" w:type="dxa"/>
            <w:gridSpan w:val="2"/>
          </w:tcPr>
          <w:p w:rsidR="00053161" w:rsidP="00053161" w:rsidRDefault="00053161" w14:paraId="0FAD51B6" w14:textId="77777777"/>
        </w:tc>
      </w:tr>
      <w:tr w:rsidR="00053161" w:rsidTr="00053161" w14:paraId="0B808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61" w:rsidP="00053161" w:rsidRDefault="00053161" w14:paraId="1A050C74" w14:textId="270335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053161" w:rsidP="00053161" w:rsidRDefault="00AF2F52" w14:paraId="4EBB88EB" w14:textId="5D13C7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F2F52">
              <w:rPr>
                <w:b/>
              </w:rPr>
              <w:t>HET LID DIEDERIK VAN DIJK</w:t>
            </w:r>
          </w:p>
        </w:tc>
      </w:tr>
      <w:tr w:rsidR="00053161" w:rsidTr="00053161" w14:paraId="32384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61" w:rsidP="00053161" w:rsidRDefault="00053161" w14:paraId="5C4F0BEC" w14:textId="77777777"/>
        </w:tc>
        <w:tc>
          <w:tcPr>
            <w:tcW w:w="7654" w:type="dxa"/>
            <w:gridSpan w:val="2"/>
          </w:tcPr>
          <w:p w:rsidR="00053161" w:rsidP="00053161" w:rsidRDefault="00053161" w14:paraId="5F8952BF" w14:textId="25BCF36B">
            <w:r>
              <w:t>Voorgesteld tijdens het wetgevingsoverleg van 26 januari 2026</w:t>
            </w:r>
          </w:p>
        </w:tc>
      </w:tr>
      <w:tr w:rsidR="00997775" w:rsidTr="00053161" w14:paraId="746B54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3742F" w14:textId="77777777"/>
        </w:tc>
        <w:tc>
          <w:tcPr>
            <w:tcW w:w="7654" w:type="dxa"/>
            <w:gridSpan w:val="2"/>
          </w:tcPr>
          <w:p w:rsidR="00997775" w:rsidRDefault="00997775" w14:paraId="1DBCF0B7" w14:textId="77777777"/>
        </w:tc>
      </w:tr>
      <w:tr w:rsidR="00997775" w:rsidTr="00053161" w14:paraId="1B94B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3B3EA" w14:textId="77777777"/>
        </w:tc>
        <w:tc>
          <w:tcPr>
            <w:tcW w:w="7654" w:type="dxa"/>
            <w:gridSpan w:val="2"/>
          </w:tcPr>
          <w:p w:rsidR="00997775" w:rsidRDefault="00997775" w14:paraId="416A06D4" w14:textId="77777777">
            <w:r>
              <w:t>De Kamer,</w:t>
            </w:r>
          </w:p>
        </w:tc>
      </w:tr>
      <w:tr w:rsidR="00997775" w:rsidTr="00053161" w14:paraId="67AC9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B76A4" w14:textId="77777777"/>
        </w:tc>
        <w:tc>
          <w:tcPr>
            <w:tcW w:w="7654" w:type="dxa"/>
            <w:gridSpan w:val="2"/>
          </w:tcPr>
          <w:p w:rsidR="00997775" w:rsidRDefault="00997775" w14:paraId="7F83359C" w14:textId="77777777"/>
        </w:tc>
      </w:tr>
      <w:tr w:rsidR="00997775" w:rsidTr="00053161" w14:paraId="1E2E8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6364C7" w14:textId="77777777"/>
        </w:tc>
        <w:tc>
          <w:tcPr>
            <w:tcW w:w="7654" w:type="dxa"/>
            <w:gridSpan w:val="2"/>
          </w:tcPr>
          <w:p w:rsidR="00997775" w:rsidRDefault="00997775" w14:paraId="541E018E" w14:textId="77777777">
            <w:r>
              <w:t>gehoord de beraadslaging,</w:t>
            </w:r>
          </w:p>
        </w:tc>
      </w:tr>
      <w:tr w:rsidR="00997775" w:rsidTr="00053161" w14:paraId="22101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139D7D" w14:textId="77777777"/>
        </w:tc>
        <w:tc>
          <w:tcPr>
            <w:tcW w:w="7654" w:type="dxa"/>
            <w:gridSpan w:val="2"/>
          </w:tcPr>
          <w:p w:rsidR="00997775" w:rsidRDefault="00997775" w14:paraId="5D8DC01E" w14:textId="77777777"/>
        </w:tc>
      </w:tr>
      <w:tr w:rsidR="00997775" w:rsidTr="00053161" w14:paraId="1AE6D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0E393" w14:textId="77777777"/>
        </w:tc>
        <w:tc>
          <w:tcPr>
            <w:tcW w:w="7654" w:type="dxa"/>
            <w:gridSpan w:val="2"/>
          </w:tcPr>
          <w:p w:rsidR="00AF2F52" w:rsidP="00AF2F52" w:rsidRDefault="00AF2F52" w14:paraId="6D76E062" w14:textId="77777777">
            <w:r>
              <w:t>overwegende dat de kerntaak van de politie opsporing, handhaving en zichtbare aanwezigheid in de wijken is;</w:t>
            </w:r>
          </w:p>
          <w:p w:rsidR="00AF2F52" w:rsidP="00AF2F52" w:rsidRDefault="00AF2F52" w14:paraId="68776615" w14:textId="77777777"/>
          <w:p w:rsidR="00AF2F52" w:rsidP="00AF2F52" w:rsidRDefault="00AF2F52" w14:paraId="048AF3A3" w14:textId="77777777">
            <w:r>
              <w:t>overwegende dat doorgeschoten managementlagen en projecten, waaronder een omvangrijke diversiteitsagenda, middelen onttrekken aan deze kerntaak;</w:t>
            </w:r>
          </w:p>
          <w:p w:rsidR="00AF2F52" w:rsidP="00AF2F52" w:rsidRDefault="00AF2F52" w14:paraId="18B56529" w14:textId="77777777"/>
          <w:p w:rsidR="00AF2F52" w:rsidP="00AF2F52" w:rsidRDefault="00AF2F52" w14:paraId="61B15435" w14:textId="77777777">
            <w:r>
              <w:t>verzoekt de regering om overbodige managementlagen en projecten kritisch te beoordelen en de vrijkomende middelen structureel te heralloceren naar blauw op straat, en de Kamer hierover te informeren,</w:t>
            </w:r>
          </w:p>
          <w:p w:rsidR="00AF2F52" w:rsidP="00AF2F52" w:rsidRDefault="00AF2F52" w14:paraId="6CCF72DA" w14:textId="77777777"/>
          <w:p w:rsidR="00AF2F52" w:rsidP="00AF2F52" w:rsidRDefault="00AF2F52" w14:paraId="6AF86498" w14:textId="77777777">
            <w:r>
              <w:t>en gaat over tot de orde van de dag.</w:t>
            </w:r>
          </w:p>
          <w:p w:rsidR="00AF2F52" w:rsidP="00AF2F52" w:rsidRDefault="00AF2F52" w14:paraId="56381846" w14:textId="6D75F421"/>
          <w:p w:rsidR="00997775" w:rsidP="00AF2F52" w:rsidRDefault="00AF2F52" w14:paraId="7D575863" w14:textId="61238C26">
            <w:r>
              <w:t>Diederik van Dijk</w:t>
            </w:r>
          </w:p>
        </w:tc>
      </w:tr>
    </w:tbl>
    <w:p w:rsidR="00997775" w:rsidRDefault="00997775" w14:paraId="245D6F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5F03" w14:textId="77777777" w:rsidR="00053161" w:rsidRDefault="00053161">
      <w:pPr>
        <w:spacing w:line="20" w:lineRule="exact"/>
      </w:pPr>
    </w:p>
  </w:endnote>
  <w:endnote w:type="continuationSeparator" w:id="0">
    <w:p w14:paraId="33700848" w14:textId="77777777" w:rsidR="00053161" w:rsidRDefault="000531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CBD600" w14:textId="77777777" w:rsidR="00053161" w:rsidRDefault="000531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FA0E" w14:textId="77777777" w:rsidR="00053161" w:rsidRDefault="000531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6C869D" w14:textId="77777777" w:rsidR="00053161" w:rsidRDefault="0005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61"/>
    <w:rsid w:val="000531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2F5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AE758"/>
  <w15:docId w15:val="{387B4824-98E7-4869-A5E7-363C421C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2026-01-27T08:28:00.0000000Z</dcterms:created>
  <dcterms:modified xsi:type="dcterms:W3CDTF">2026-01-27T09:23:00.0000000Z</dcterms:modified>
  <dc:description>------------------------</dc:description>
  <dc:subject/>
  <keywords/>
  <version/>
  <category/>
</coreProperties>
</file>