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F7F6B" w14:paraId="3F387DEB" w14:textId="77777777">
        <w:tc>
          <w:tcPr>
            <w:tcW w:w="6733" w:type="dxa"/>
            <w:gridSpan w:val="2"/>
            <w:tcBorders>
              <w:top w:val="nil"/>
              <w:left w:val="nil"/>
              <w:bottom w:val="nil"/>
              <w:right w:val="nil"/>
            </w:tcBorders>
            <w:vAlign w:val="center"/>
          </w:tcPr>
          <w:p w:rsidR="00997775" w:rsidP="00710A7A" w:rsidRDefault="00997775" w14:paraId="51026E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63C2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F7F6B" w14:paraId="38891D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437915" w14:textId="77777777">
            <w:r w:rsidRPr="008B0CC5">
              <w:t xml:space="preserve">Vergaderjaar </w:t>
            </w:r>
            <w:r w:rsidR="00AC6B87">
              <w:t>202</w:t>
            </w:r>
            <w:r w:rsidR="00684DFF">
              <w:t>5</w:t>
            </w:r>
            <w:r w:rsidR="00AC6B87">
              <w:t>-202</w:t>
            </w:r>
            <w:r w:rsidR="00684DFF">
              <w:t>6</w:t>
            </w:r>
          </w:p>
        </w:tc>
      </w:tr>
      <w:tr w:rsidR="00997775" w:rsidTr="00CF7F6B" w14:paraId="6904FB7B" w14:textId="77777777">
        <w:trPr>
          <w:cantSplit/>
        </w:trPr>
        <w:tc>
          <w:tcPr>
            <w:tcW w:w="10985" w:type="dxa"/>
            <w:gridSpan w:val="3"/>
            <w:tcBorders>
              <w:top w:val="nil"/>
              <w:left w:val="nil"/>
              <w:bottom w:val="nil"/>
              <w:right w:val="nil"/>
            </w:tcBorders>
          </w:tcPr>
          <w:p w:rsidR="00997775" w:rsidRDefault="00997775" w14:paraId="7F332AFC" w14:textId="77777777"/>
        </w:tc>
      </w:tr>
      <w:tr w:rsidR="00997775" w:rsidTr="00CF7F6B" w14:paraId="069BE559" w14:textId="77777777">
        <w:trPr>
          <w:cantSplit/>
        </w:trPr>
        <w:tc>
          <w:tcPr>
            <w:tcW w:w="10985" w:type="dxa"/>
            <w:gridSpan w:val="3"/>
            <w:tcBorders>
              <w:top w:val="nil"/>
              <w:left w:val="nil"/>
              <w:bottom w:val="single" w:color="auto" w:sz="4" w:space="0"/>
              <w:right w:val="nil"/>
            </w:tcBorders>
          </w:tcPr>
          <w:p w:rsidR="00997775" w:rsidRDefault="00997775" w14:paraId="7F309A49" w14:textId="77777777"/>
        </w:tc>
      </w:tr>
      <w:tr w:rsidR="00997775" w:rsidTr="00CF7F6B" w14:paraId="1ACFF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BA4081" w14:textId="77777777"/>
        </w:tc>
        <w:tc>
          <w:tcPr>
            <w:tcW w:w="7654" w:type="dxa"/>
            <w:gridSpan w:val="2"/>
          </w:tcPr>
          <w:p w:rsidR="00997775" w:rsidRDefault="00997775" w14:paraId="75495F0A" w14:textId="77777777"/>
        </w:tc>
      </w:tr>
      <w:tr w:rsidR="00CF7F6B" w:rsidTr="00CF7F6B" w14:paraId="0248B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7F6B" w:rsidP="00CF7F6B" w:rsidRDefault="00CF7F6B" w14:paraId="3806E921" w14:textId="3EB6CE78">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CF7F6B" w:rsidP="00CF7F6B" w:rsidRDefault="00CF7F6B" w14:paraId="7C2A6A9B" w14:textId="6F7E0821">
            <w:pPr>
              <w:rPr>
                <w:b/>
              </w:rPr>
            </w:pPr>
            <w:r w:rsidRPr="002D5BEA">
              <w:rPr>
                <w:b/>
                <w:bCs/>
                <w:szCs w:val="24"/>
              </w:rPr>
              <w:t>Vaststelling van de begrotingsstaten van het Ministerie van Justitie en Veiligheid (VI) voor het jaar 2026</w:t>
            </w:r>
          </w:p>
        </w:tc>
      </w:tr>
      <w:tr w:rsidR="00CF7F6B" w:rsidTr="00CF7F6B" w14:paraId="3F006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7F6B" w:rsidP="00CF7F6B" w:rsidRDefault="00CF7F6B" w14:paraId="39CB527A" w14:textId="77777777"/>
        </w:tc>
        <w:tc>
          <w:tcPr>
            <w:tcW w:w="7654" w:type="dxa"/>
            <w:gridSpan w:val="2"/>
          </w:tcPr>
          <w:p w:rsidR="00CF7F6B" w:rsidP="00CF7F6B" w:rsidRDefault="00CF7F6B" w14:paraId="4827EEC9" w14:textId="77777777"/>
        </w:tc>
      </w:tr>
      <w:tr w:rsidR="00CF7F6B" w:rsidTr="00CF7F6B" w14:paraId="67123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7F6B" w:rsidP="00CF7F6B" w:rsidRDefault="00CF7F6B" w14:paraId="0D31308A" w14:textId="77777777"/>
        </w:tc>
        <w:tc>
          <w:tcPr>
            <w:tcW w:w="7654" w:type="dxa"/>
            <w:gridSpan w:val="2"/>
          </w:tcPr>
          <w:p w:rsidR="00CF7F6B" w:rsidP="00CF7F6B" w:rsidRDefault="00CF7F6B" w14:paraId="331FD3EF" w14:textId="77777777"/>
        </w:tc>
      </w:tr>
      <w:tr w:rsidR="00CF7F6B" w:rsidTr="00CF7F6B" w14:paraId="199E4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7F6B" w:rsidP="00CF7F6B" w:rsidRDefault="00CF7F6B" w14:paraId="417B1EF8" w14:textId="01F01A2C">
            <w:pPr>
              <w:rPr>
                <w:b/>
              </w:rPr>
            </w:pPr>
            <w:r>
              <w:rPr>
                <w:b/>
              </w:rPr>
              <w:t xml:space="preserve">Nr. </w:t>
            </w:r>
            <w:r>
              <w:rPr>
                <w:b/>
              </w:rPr>
              <w:t>58</w:t>
            </w:r>
          </w:p>
        </w:tc>
        <w:tc>
          <w:tcPr>
            <w:tcW w:w="7654" w:type="dxa"/>
            <w:gridSpan w:val="2"/>
          </w:tcPr>
          <w:p w:rsidR="00CF7F6B" w:rsidP="00CF7F6B" w:rsidRDefault="00CF7F6B" w14:paraId="2B5FE9EF" w14:textId="02AAC1DF">
            <w:pPr>
              <w:rPr>
                <w:b/>
              </w:rPr>
            </w:pPr>
            <w:r>
              <w:rPr>
                <w:b/>
              </w:rPr>
              <w:t xml:space="preserve">MOTIE VAN </w:t>
            </w:r>
            <w:r w:rsidRPr="00302F0B" w:rsidR="00302F0B">
              <w:rPr>
                <w:b/>
              </w:rPr>
              <w:t>HET LID DIEDERIK VAN DIJK</w:t>
            </w:r>
          </w:p>
        </w:tc>
      </w:tr>
      <w:tr w:rsidR="00CF7F6B" w:rsidTr="00CF7F6B" w14:paraId="3E217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7F6B" w:rsidP="00CF7F6B" w:rsidRDefault="00CF7F6B" w14:paraId="6829AC86" w14:textId="77777777"/>
        </w:tc>
        <w:tc>
          <w:tcPr>
            <w:tcW w:w="7654" w:type="dxa"/>
            <w:gridSpan w:val="2"/>
          </w:tcPr>
          <w:p w:rsidR="00CF7F6B" w:rsidP="00CF7F6B" w:rsidRDefault="00CF7F6B" w14:paraId="21CC8545" w14:textId="0A64F34C">
            <w:r>
              <w:t>Voorgesteld tijdens het wetgevingsoverleg van 26 januari 2026</w:t>
            </w:r>
          </w:p>
        </w:tc>
      </w:tr>
      <w:tr w:rsidR="00997775" w:rsidTr="00CF7F6B" w14:paraId="407F1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650B45" w14:textId="77777777"/>
        </w:tc>
        <w:tc>
          <w:tcPr>
            <w:tcW w:w="7654" w:type="dxa"/>
            <w:gridSpan w:val="2"/>
          </w:tcPr>
          <w:p w:rsidR="00997775" w:rsidRDefault="00997775" w14:paraId="536E1096" w14:textId="77777777"/>
        </w:tc>
      </w:tr>
      <w:tr w:rsidR="00997775" w:rsidTr="00CF7F6B" w14:paraId="70F01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D58BBB" w14:textId="77777777"/>
        </w:tc>
        <w:tc>
          <w:tcPr>
            <w:tcW w:w="7654" w:type="dxa"/>
            <w:gridSpan w:val="2"/>
          </w:tcPr>
          <w:p w:rsidR="00997775" w:rsidRDefault="00997775" w14:paraId="065E7661" w14:textId="77777777">
            <w:r>
              <w:t>De Kamer,</w:t>
            </w:r>
          </w:p>
        </w:tc>
      </w:tr>
      <w:tr w:rsidR="00997775" w:rsidTr="00CF7F6B" w14:paraId="3F2A5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36FE5" w14:textId="77777777"/>
        </w:tc>
        <w:tc>
          <w:tcPr>
            <w:tcW w:w="7654" w:type="dxa"/>
            <w:gridSpan w:val="2"/>
          </w:tcPr>
          <w:p w:rsidR="00997775" w:rsidRDefault="00997775" w14:paraId="24287557" w14:textId="77777777"/>
        </w:tc>
      </w:tr>
      <w:tr w:rsidR="00997775" w:rsidTr="00CF7F6B" w14:paraId="7436D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BB6DD6" w14:textId="77777777"/>
        </w:tc>
        <w:tc>
          <w:tcPr>
            <w:tcW w:w="7654" w:type="dxa"/>
            <w:gridSpan w:val="2"/>
          </w:tcPr>
          <w:p w:rsidR="00997775" w:rsidRDefault="00997775" w14:paraId="6F719A3C" w14:textId="77777777">
            <w:r>
              <w:t>gehoord de beraadslaging,</w:t>
            </w:r>
          </w:p>
        </w:tc>
      </w:tr>
      <w:tr w:rsidR="00997775" w:rsidTr="00CF7F6B" w14:paraId="0755EA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03156" w14:textId="77777777"/>
        </w:tc>
        <w:tc>
          <w:tcPr>
            <w:tcW w:w="7654" w:type="dxa"/>
            <w:gridSpan w:val="2"/>
          </w:tcPr>
          <w:p w:rsidR="00997775" w:rsidRDefault="00997775" w14:paraId="2EF1A50F" w14:textId="77777777"/>
        </w:tc>
      </w:tr>
      <w:tr w:rsidR="00997775" w:rsidTr="00CF7F6B" w14:paraId="3CAFA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1E40E0" w14:textId="77777777"/>
        </w:tc>
        <w:tc>
          <w:tcPr>
            <w:tcW w:w="7654" w:type="dxa"/>
            <w:gridSpan w:val="2"/>
          </w:tcPr>
          <w:p w:rsidR="00302F0B" w:rsidP="00302F0B" w:rsidRDefault="00302F0B" w14:paraId="1DF4A995" w14:textId="77777777">
            <w:r>
              <w:t>overwegende dat politie, Openbaar Ministerie en rechtspraak gezamenlijk de strafrechtketen vormen en dat een stabiele financieringsbasis noodzakelijk is voor het tijdig en effectief uitvoeren van hun taken;</w:t>
            </w:r>
          </w:p>
          <w:p w:rsidR="00302F0B" w:rsidP="00302F0B" w:rsidRDefault="00302F0B" w14:paraId="499A2EE0" w14:textId="77777777"/>
          <w:p w:rsidR="00302F0B" w:rsidP="00302F0B" w:rsidRDefault="00302F0B" w14:paraId="4E1A79F1" w14:textId="77777777">
            <w:r>
              <w:t>overwegende dat de strafrechtketen de afgelopen jaren structureel meer en zwaardere taken heeft gekregen, terwijl de financiële kaders daarbij onvoldoende zijn meegegroeid, wat leidt tot oplopende werkdruk, capaciteitsproblemen en achterstanden;</w:t>
            </w:r>
          </w:p>
          <w:p w:rsidR="00302F0B" w:rsidP="00302F0B" w:rsidRDefault="00302F0B" w14:paraId="4FC6A1EB" w14:textId="77777777"/>
          <w:p w:rsidR="00302F0B" w:rsidP="00302F0B" w:rsidRDefault="00302F0B" w14:paraId="68C4F0F5" w14:textId="77777777">
            <w:r>
              <w:t>verzoekt de regering om uiterlijk bij de eerstvolgende begrotingscyclus concrete voorstellen te doen om de begroting van de strafrechtketen structureel, meerjarig en conjunctuurongevoelig in overeenstemming te brengen met de taken, en deze zodanig in te richten dat de kerntaken van politie, Openbaar Ministerie en rechtspraak zonder structurele tekorten kunnen worden uitgevoerd,</w:t>
            </w:r>
          </w:p>
          <w:p w:rsidR="00302F0B" w:rsidP="00302F0B" w:rsidRDefault="00302F0B" w14:paraId="054CDA82" w14:textId="77777777"/>
          <w:p w:rsidR="00302F0B" w:rsidP="00302F0B" w:rsidRDefault="00302F0B" w14:paraId="665CE21C" w14:textId="77777777">
            <w:r>
              <w:t>en gaat over tot de orde van de dag.</w:t>
            </w:r>
          </w:p>
          <w:p w:rsidR="00302F0B" w:rsidP="00302F0B" w:rsidRDefault="00302F0B" w14:paraId="145B36B9" w14:textId="70676139"/>
          <w:p w:rsidR="00997775" w:rsidP="00302F0B" w:rsidRDefault="00302F0B" w14:paraId="51AB88E5" w14:textId="4909CA28">
            <w:r>
              <w:t>Diederik van Dijk</w:t>
            </w:r>
          </w:p>
        </w:tc>
      </w:tr>
    </w:tbl>
    <w:p w:rsidR="00997775" w:rsidRDefault="00997775" w14:paraId="3A1524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BA9C" w14:textId="77777777" w:rsidR="00CF7F6B" w:rsidRDefault="00CF7F6B">
      <w:pPr>
        <w:spacing w:line="20" w:lineRule="exact"/>
      </w:pPr>
    </w:p>
  </w:endnote>
  <w:endnote w:type="continuationSeparator" w:id="0">
    <w:p w14:paraId="275C7C96" w14:textId="77777777" w:rsidR="00CF7F6B" w:rsidRDefault="00CF7F6B">
      <w:pPr>
        <w:pStyle w:val="Amendement"/>
      </w:pPr>
      <w:r>
        <w:rPr>
          <w:b w:val="0"/>
        </w:rPr>
        <w:t xml:space="preserve"> </w:t>
      </w:r>
    </w:p>
  </w:endnote>
  <w:endnote w:type="continuationNotice" w:id="1">
    <w:p w14:paraId="631E4D46" w14:textId="77777777" w:rsidR="00CF7F6B" w:rsidRDefault="00CF7F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89A" w14:textId="77777777" w:rsidR="00CF7F6B" w:rsidRDefault="00CF7F6B">
      <w:pPr>
        <w:pStyle w:val="Amendement"/>
      </w:pPr>
      <w:r>
        <w:rPr>
          <w:b w:val="0"/>
        </w:rPr>
        <w:separator/>
      </w:r>
    </w:p>
  </w:footnote>
  <w:footnote w:type="continuationSeparator" w:id="0">
    <w:p w14:paraId="3526A9E0" w14:textId="77777777" w:rsidR="00CF7F6B" w:rsidRDefault="00CF7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6B"/>
    <w:rsid w:val="00133FCE"/>
    <w:rsid w:val="001E482C"/>
    <w:rsid w:val="001E4877"/>
    <w:rsid w:val="0021105A"/>
    <w:rsid w:val="00280D6A"/>
    <w:rsid w:val="002B78E9"/>
    <w:rsid w:val="002C5406"/>
    <w:rsid w:val="00302F0B"/>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7F6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0CE13"/>
  <w15:docId w15:val="{DF6EEB8E-3B92-4E14-A1C2-50F59007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2026-01-27T08:29:00.0000000Z</dcterms:created>
  <dcterms:modified xsi:type="dcterms:W3CDTF">2026-01-27T09:28:00.0000000Z</dcterms:modified>
  <dc:description>------------------------</dc:description>
  <dc:subject/>
  <keywords/>
  <version/>
  <category/>
</coreProperties>
</file>