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E00D1" w14:paraId="7D536D4D" w14:textId="77777777">
        <w:tc>
          <w:tcPr>
            <w:tcW w:w="6733" w:type="dxa"/>
            <w:gridSpan w:val="2"/>
            <w:tcBorders>
              <w:top w:val="nil"/>
              <w:left w:val="nil"/>
              <w:bottom w:val="nil"/>
              <w:right w:val="nil"/>
            </w:tcBorders>
            <w:vAlign w:val="center"/>
          </w:tcPr>
          <w:p w:rsidR="00997775" w:rsidP="00710A7A" w:rsidRDefault="00997775" w14:paraId="67A669B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3228C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E00D1" w14:paraId="64E6EFF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950B80" w14:textId="77777777">
            <w:r w:rsidRPr="008B0CC5">
              <w:t xml:space="preserve">Vergaderjaar </w:t>
            </w:r>
            <w:r w:rsidR="00AC6B87">
              <w:t>202</w:t>
            </w:r>
            <w:r w:rsidR="00684DFF">
              <w:t>5</w:t>
            </w:r>
            <w:r w:rsidR="00AC6B87">
              <w:t>-202</w:t>
            </w:r>
            <w:r w:rsidR="00684DFF">
              <w:t>6</w:t>
            </w:r>
          </w:p>
        </w:tc>
      </w:tr>
      <w:tr w:rsidR="00997775" w:rsidTr="009E00D1" w14:paraId="66BC7D4B" w14:textId="77777777">
        <w:trPr>
          <w:cantSplit/>
        </w:trPr>
        <w:tc>
          <w:tcPr>
            <w:tcW w:w="10985" w:type="dxa"/>
            <w:gridSpan w:val="3"/>
            <w:tcBorders>
              <w:top w:val="nil"/>
              <w:left w:val="nil"/>
              <w:bottom w:val="nil"/>
              <w:right w:val="nil"/>
            </w:tcBorders>
          </w:tcPr>
          <w:p w:rsidR="00997775" w:rsidRDefault="00997775" w14:paraId="0A908EA1" w14:textId="77777777"/>
        </w:tc>
      </w:tr>
      <w:tr w:rsidR="00997775" w:rsidTr="009E00D1" w14:paraId="1F3ED29A" w14:textId="77777777">
        <w:trPr>
          <w:cantSplit/>
        </w:trPr>
        <w:tc>
          <w:tcPr>
            <w:tcW w:w="10985" w:type="dxa"/>
            <w:gridSpan w:val="3"/>
            <w:tcBorders>
              <w:top w:val="nil"/>
              <w:left w:val="nil"/>
              <w:bottom w:val="single" w:color="auto" w:sz="4" w:space="0"/>
              <w:right w:val="nil"/>
            </w:tcBorders>
          </w:tcPr>
          <w:p w:rsidR="00997775" w:rsidRDefault="00997775" w14:paraId="681F9909" w14:textId="77777777"/>
        </w:tc>
      </w:tr>
      <w:tr w:rsidR="00997775" w:rsidTr="009E00D1" w14:paraId="0B8CE0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2219BD" w14:textId="77777777"/>
        </w:tc>
        <w:tc>
          <w:tcPr>
            <w:tcW w:w="7654" w:type="dxa"/>
            <w:gridSpan w:val="2"/>
          </w:tcPr>
          <w:p w:rsidR="00997775" w:rsidRDefault="00997775" w14:paraId="5F423F8D" w14:textId="77777777"/>
        </w:tc>
      </w:tr>
      <w:tr w:rsidR="009E00D1" w:rsidTr="009E00D1" w14:paraId="517068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00D1" w:rsidP="009E00D1" w:rsidRDefault="009E00D1" w14:paraId="368EB938" w14:textId="0BA5DFE2">
            <w:pPr>
              <w:rPr>
                <w:b/>
              </w:rPr>
            </w:pPr>
            <w:r w:rsidRPr="002D5BEA">
              <w:rPr>
                <w:b/>
              </w:rPr>
              <w:t>36</w:t>
            </w:r>
            <w:r>
              <w:rPr>
                <w:b/>
              </w:rPr>
              <w:t xml:space="preserve"> </w:t>
            </w:r>
            <w:r w:rsidRPr="002D5BEA">
              <w:rPr>
                <w:b/>
              </w:rPr>
              <w:t>800</w:t>
            </w:r>
            <w:r>
              <w:rPr>
                <w:b/>
              </w:rPr>
              <w:t xml:space="preserve"> </w:t>
            </w:r>
            <w:r w:rsidRPr="002D5BEA">
              <w:rPr>
                <w:b/>
              </w:rPr>
              <w:t>VI</w:t>
            </w:r>
          </w:p>
        </w:tc>
        <w:tc>
          <w:tcPr>
            <w:tcW w:w="7654" w:type="dxa"/>
            <w:gridSpan w:val="2"/>
          </w:tcPr>
          <w:p w:rsidR="009E00D1" w:rsidP="009E00D1" w:rsidRDefault="009E00D1" w14:paraId="1C645DD5" w14:textId="62446E7C">
            <w:pPr>
              <w:rPr>
                <w:b/>
              </w:rPr>
            </w:pPr>
            <w:r w:rsidRPr="002D5BEA">
              <w:rPr>
                <w:b/>
                <w:bCs/>
                <w:szCs w:val="24"/>
              </w:rPr>
              <w:t>Vaststelling van de begrotingsstaten van het Ministerie van Justitie en Veiligheid (VI) voor het jaar 2026</w:t>
            </w:r>
          </w:p>
        </w:tc>
      </w:tr>
      <w:tr w:rsidR="009E00D1" w:rsidTr="009E00D1" w14:paraId="3CFE7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00D1" w:rsidP="009E00D1" w:rsidRDefault="009E00D1" w14:paraId="6069CCEF" w14:textId="77777777"/>
        </w:tc>
        <w:tc>
          <w:tcPr>
            <w:tcW w:w="7654" w:type="dxa"/>
            <w:gridSpan w:val="2"/>
          </w:tcPr>
          <w:p w:rsidR="009E00D1" w:rsidP="009E00D1" w:rsidRDefault="009E00D1" w14:paraId="55E7E9BB" w14:textId="77777777"/>
        </w:tc>
      </w:tr>
      <w:tr w:rsidR="009E00D1" w:rsidTr="009E00D1" w14:paraId="3BC59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00D1" w:rsidP="009E00D1" w:rsidRDefault="009E00D1" w14:paraId="0A0A9F2F" w14:textId="77777777"/>
        </w:tc>
        <w:tc>
          <w:tcPr>
            <w:tcW w:w="7654" w:type="dxa"/>
            <w:gridSpan w:val="2"/>
          </w:tcPr>
          <w:p w:rsidR="009E00D1" w:rsidP="009E00D1" w:rsidRDefault="009E00D1" w14:paraId="54898BD0" w14:textId="77777777"/>
        </w:tc>
      </w:tr>
      <w:tr w:rsidR="009E00D1" w:rsidTr="009E00D1" w14:paraId="33EA0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00D1" w:rsidP="009E00D1" w:rsidRDefault="009E00D1" w14:paraId="2752089B" w14:textId="6240ABC5">
            <w:pPr>
              <w:rPr>
                <w:b/>
              </w:rPr>
            </w:pPr>
            <w:r>
              <w:rPr>
                <w:b/>
              </w:rPr>
              <w:t xml:space="preserve">Nr. </w:t>
            </w:r>
            <w:r>
              <w:rPr>
                <w:b/>
              </w:rPr>
              <w:t>59</w:t>
            </w:r>
          </w:p>
        </w:tc>
        <w:tc>
          <w:tcPr>
            <w:tcW w:w="7654" w:type="dxa"/>
            <w:gridSpan w:val="2"/>
          </w:tcPr>
          <w:p w:rsidR="009E00D1" w:rsidP="009E00D1" w:rsidRDefault="009E00D1" w14:paraId="1120D723" w14:textId="4920A184">
            <w:pPr>
              <w:rPr>
                <w:b/>
              </w:rPr>
            </w:pPr>
            <w:r>
              <w:rPr>
                <w:b/>
              </w:rPr>
              <w:t xml:space="preserve">MOTIE VAN </w:t>
            </w:r>
            <w:r w:rsidRPr="002C3141" w:rsidR="002C3141">
              <w:rPr>
                <w:b/>
              </w:rPr>
              <w:t>HET LID DOBBE</w:t>
            </w:r>
          </w:p>
        </w:tc>
      </w:tr>
      <w:tr w:rsidR="009E00D1" w:rsidTr="009E00D1" w14:paraId="3F15D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00D1" w:rsidP="009E00D1" w:rsidRDefault="009E00D1" w14:paraId="355C3EB9" w14:textId="77777777"/>
        </w:tc>
        <w:tc>
          <w:tcPr>
            <w:tcW w:w="7654" w:type="dxa"/>
            <w:gridSpan w:val="2"/>
          </w:tcPr>
          <w:p w:rsidR="009E00D1" w:rsidP="009E00D1" w:rsidRDefault="009E00D1" w14:paraId="2EDF142D" w14:textId="46AC177F">
            <w:r>
              <w:t>Voorgesteld tijdens het wetgevingsoverleg van 26 januari 2026</w:t>
            </w:r>
          </w:p>
        </w:tc>
      </w:tr>
      <w:tr w:rsidR="00997775" w:rsidTr="009E00D1" w14:paraId="4034E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903067" w14:textId="77777777"/>
        </w:tc>
        <w:tc>
          <w:tcPr>
            <w:tcW w:w="7654" w:type="dxa"/>
            <w:gridSpan w:val="2"/>
          </w:tcPr>
          <w:p w:rsidR="00997775" w:rsidRDefault="00997775" w14:paraId="6A9DBBA7" w14:textId="77777777"/>
        </w:tc>
      </w:tr>
      <w:tr w:rsidR="00997775" w:rsidTr="009E00D1" w14:paraId="6DFD07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7BF832" w14:textId="77777777"/>
        </w:tc>
        <w:tc>
          <w:tcPr>
            <w:tcW w:w="7654" w:type="dxa"/>
            <w:gridSpan w:val="2"/>
          </w:tcPr>
          <w:p w:rsidR="00997775" w:rsidRDefault="00997775" w14:paraId="56ED7060" w14:textId="77777777">
            <w:r>
              <w:t>De Kamer,</w:t>
            </w:r>
          </w:p>
        </w:tc>
      </w:tr>
      <w:tr w:rsidR="00997775" w:rsidTr="009E00D1" w14:paraId="5A071B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114C1D" w14:textId="77777777"/>
        </w:tc>
        <w:tc>
          <w:tcPr>
            <w:tcW w:w="7654" w:type="dxa"/>
            <w:gridSpan w:val="2"/>
          </w:tcPr>
          <w:p w:rsidR="00997775" w:rsidRDefault="00997775" w14:paraId="75A1C4C8" w14:textId="77777777"/>
        </w:tc>
      </w:tr>
      <w:tr w:rsidR="00997775" w:rsidTr="009E00D1" w14:paraId="4B978F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A78464" w14:textId="77777777"/>
        </w:tc>
        <w:tc>
          <w:tcPr>
            <w:tcW w:w="7654" w:type="dxa"/>
            <w:gridSpan w:val="2"/>
          </w:tcPr>
          <w:p w:rsidR="00997775" w:rsidRDefault="00997775" w14:paraId="7E8EE942" w14:textId="77777777">
            <w:r>
              <w:t>gehoord de beraadslaging,</w:t>
            </w:r>
          </w:p>
        </w:tc>
      </w:tr>
      <w:tr w:rsidR="00997775" w:rsidTr="009E00D1" w14:paraId="762234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6DB057" w14:textId="77777777"/>
        </w:tc>
        <w:tc>
          <w:tcPr>
            <w:tcW w:w="7654" w:type="dxa"/>
            <w:gridSpan w:val="2"/>
          </w:tcPr>
          <w:p w:rsidR="00997775" w:rsidRDefault="00997775" w14:paraId="5B12AA75" w14:textId="77777777"/>
        </w:tc>
      </w:tr>
      <w:tr w:rsidR="00997775" w:rsidTr="009E00D1" w14:paraId="3B5F5D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517931" w14:textId="77777777"/>
        </w:tc>
        <w:tc>
          <w:tcPr>
            <w:tcW w:w="7654" w:type="dxa"/>
            <w:gridSpan w:val="2"/>
          </w:tcPr>
          <w:p w:rsidR="002C3141" w:rsidP="002C3141" w:rsidRDefault="002C3141" w14:paraId="00420763" w14:textId="77777777">
            <w:r>
              <w:t>constaterende dat de Kamer de motie-Van Nispen heeft aangenomen om een pas op de plaats te maken en geen politiebureaus meer te sluiten;</w:t>
            </w:r>
          </w:p>
          <w:p w:rsidR="002C3141" w:rsidP="002C3141" w:rsidRDefault="002C3141" w14:paraId="235E9E7C" w14:textId="77777777"/>
          <w:p w:rsidR="002C3141" w:rsidP="002C3141" w:rsidRDefault="002C3141" w14:paraId="002204C9" w14:textId="77777777">
            <w:r>
              <w:t>constaterende dat de Kamer de motie-Van Nispen heeft aangenomen om eventuele bezuinigingen niet ten koste te laten gaan van het personeel en om ze niet te laten leiden tot minder inzetbaarheid en zichtbaarheid, een hogere werkdruk, minder collega's of minder veiligheid van politiemensen;</w:t>
            </w:r>
          </w:p>
          <w:p w:rsidR="002C3141" w:rsidP="002C3141" w:rsidRDefault="002C3141" w14:paraId="1FA1D3E0" w14:textId="77777777"/>
          <w:p w:rsidR="002C3141" w:rsidP="002C3141" w:rsidRDefault="002C3141" w14:paraId="341E3FC1" w14:textId="77777777">
            <w:r>
              <w:t>overwegende dat het kabinet aankondigt dat er een vacaturestop wordt ingesteld en er politielocaties zullen sluiten om te kunnen voldoen aan de financiële opgave bij de politie;</w:t>
            </w:r>
          </w:p>
          <w:p w:rsidR="002C3141" w:rsidP="002C3141" w:rsidRDefault="002C3141" w14:paraId="1706438F" w14:textId="77777777"/>
          <w:p w:rsidR="002C3141" w:rsidP="002C3141" w:rsidRDefault="002C3141" w14:paraId="0780A1D3" w14:textId="77777777">
            <w:r>
              <w:t>verzoekt de regering deze aangenomen moties uit te voeren en te borgen dat er geen generieke vacaturestop zal komen bij de politie, dat er inzet zal zijn om de onderbezetting bij de politie op te lossen en dat er geen politiebureaus meer gesloten zullen worden, en de Kamer te informeren op welke manier de minister hier invulling aan zal geven,</w:t>
            </w:r>
          </w:p>
          <w:p w:rsidR="002C3141" w:rsidP="002C3141" w:rsidRDefault="002C3141" w14:paraId="369A0CFB" w14:textId="77777777"/>
          <w:p w:rsidR="002C3141" w:rsidP="002C3141" w:rsidRDefault="002C3141" w14:paraId="6CCCDDD9" w14:textId="77777777">
            <w:r>
              <w:t>en gaat over tot de orde van de dag.</w:t>
            </w:r>
          </w:p>
          <w:p w:rsidR="002C3141" w:rsidP="002C3141" w:rsidRDefault="002C3141" w14:paraId="0A67CD40" w14:textId="4EF0BB0C"/>
          <w:p w:rsidR="00997775" w:rsidP="002C3141" w:rsidRDefault="002C3141" w14:paraId="65A30E10" w14:textId="0444883D">
            <w:r>
              <w:t>Dobbe</w:t>
            </w:r>
          </w:p>
        </w:tc>
      </w:tr>
    </w:tbl>
    <w:p w:rsidR="00997775" w:rsidRDefault="00997775" w14:paraId="54994B8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03E1" w14:textId="77777777" w:rsidR="009E00D1" w:rsidRDefault="009E00D1">
      <w:pPr>
        <w:spacing w:line="20" w:lineRule="exact"/>
      </w:pPr>
    </w:p>
  </w:endnote>
  <w:endnote w:type="continuationSeparator" w:id="0">
    <w:p w14:paraId="5DD4A5F5" w14:textId="77777777" w:rsidR="009E00D1" w:rsidRDefault="009E00D1">
      <w:pPr>
        <w:pStyle w:val="Amendement"/>
      </w:pPr>
      <w:r>
        <w:rPr>
          <w:b w:val="0"/>
        </w:rPr>
        <w:t xml:space="preserve"> </w:t>
      </w:r>
    </w:p>
  </w:endnote>
  <w:endnote w:type="continuationNotice" w:id="1">
    <w:p w14:paraId="1E4936A4" w14:textId="77777777" w:rsidR="009E00D1" w:rsidRDefault="009E00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E58F" w14:textId="77777777" w:rsidR="009E00D1" w:rsidRDefault="009E00D1">
      <w:pPr>
        <w:pStyle w:val="Amendement"/>
      </w:pPr>
      <w:r>
        <w:rPr>
          <w:b w:val="0"/>
        </w:rPr>
        <w:separator/>
      </w:r>
    </w:p>
  </w:footnote>
  <w:footnote w:type="continuationSeparator" w:id="0">
    <w:p w14:paraId="38C4DB9A" w14:textId="77777777" w:rsidR="009E00D1" w:rsidRDefault="009E0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D1"/>
    <w:rsid w:val="00133FCE"/>
    <w:rsid w:val="001E482C"/>
    <w:rsid w:val="001E4877"/>
    <w:rsid w:val="0021105A"/>
    <w:rsid w:val="00280D6A"/>
    <w:rsid w:val="002B78E9"/>
    <w:rsid w:val="002C3141"/>
    <w:rsid w:val="002C5406"/>
    <w:rsid w:val="00330D60"/>
    <w:rsid w:val="00345A5C"/>
    <w:rsid w:val="003F71A1"/>
    <w:rsid w:val="00476415"/>
    <w:rsid w:val="004D1797"/>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00D1"/>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90370"/>
  <w15:docId w15:val="{BE34CA2F-0941-4F51-A592-1B4B3411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1132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2026-01-27T08:29:00.0000000Z</dcterms:created>
  <dcterms:modified xsi:type="dcterms:W3CDTF">2026-01-27T09:30:00.0000000Z</dcterms:modified>
  <dc:description>------------------------</dc:description>
  <dc:subject/>
  <keywords/>
  <version/>
  <category/>
</coreProperties>
</file>