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532B" w14:paraId="6C4C6283" w14:textId="77777777">
        <w:tc>
          <w:tcPr>
            <w:tcW w:w="6733" w:type="dxa"/>
            <w:gridSpan w:val="2"/>
            <w:tcBorders>
              <w:top w:val="nil"/>
              <w:left w:val="nil"/>
              <w:bottom w:val="nil"/>
              <w:right w:val="nil"/>
            </w:tcBorders>
            <w:vAlign w:val="center"/>
          </w:tcPr>
          <w:p w:rsidR="00997775" w:rsidP="00710A7A" w:rsidRDefault="00997775" w14:paraId="714E7E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56642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532B" w14:paraId="551410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6C26AA" w14:textId="77777777">
            <w:r w:rsidRPr="008B0CC5">
              <w:t xml:space="preserve">Vergaderjaar </w:t>
            </w:r>
            <w:r w:rsidR="00AC6B87">
              <w:t>202</w:t>
            </w:r>
            <w:r w:rsidR="00684DFF">
              <w:t>5</w:t>
            </w:r>
            <w:r w:rsidR="00AC6B87">
              <w:t>-202</w:t>
            </w:r>
            <w:r w:rsidR="00684DFF">
              <w:t>6</w:t>
            </w:r>
          </w:p>
        </w:tc>
      </w:tr>
      <w:tr w:rsidR="00997775" w:rsidTr="00FD532B" w14:paraId="6C880F46" w14:textId="77777777">
        <w:trPr>
          <w:cantSplit/>
        </w:trPr>
        <w:tc>
          <w:tcPr>
            <w:tcW w:w="10985" w:type="dxa"/>
            <w:gridSpan w:val="3"/>
            <w:tcBorders>
              <w:top w:val="nil"/>
              <w:left w:val="nil"/>
              <w:bottom w:val="nil"/>
              <w:right w:val="nil"/>
            </w:tcBorders>
          </w:tcPr>
          <w:p w:rsidR="00997775" w:rsidRDefault="00997775" w14:paraId="7DDB98F6" w14:textId="77777777"/>
        </w:tc>
      </w:tr>
      <w:tr w:rsidR="00997775" w:rsidTr="00FD532B" w14:paraId="477067A3" w14:textId="77777777">
        <w:trPr>
          <w:cantSplit/>
        </w:trPr>
        <w:tc>
          <w:tcPr>
            <w:tcW w:w="10985" w:type="dxa"/>
            <w:gridSpan w:val="3"/>
            <w:tcBorders>
              <w:top w:val="nil"/>
              <w:left w:val="nil"/>
              <w:bottom w:val="single" w:color="auto" w:sz="4" w:space="0"/>
              <w:right w:val="nil"/>
            </w:tcBorders>
          </w:tcPr>
          <w:p w:rsidR="00997775" w:rsidRDefault="00997775" w14:paraId="3ABEDEA6" w14:textId="77777777"/>
        </w:tc>
      </w:tr>
      <w:tr w:rsidR="00997775" w:rsidTr="00FD532B" w14:paraId="4ACA5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44B02E" w14:textId="77777777"/>
        </w:tc>
        <w:tc>
          <w:tcPr>
            <w:tcW w:w="7654" w:type="dxa"/>
            <w:gridSpan w:val="2"/>
          </w:tcPr>
          <w:p w:rsidR="00997775" w:rsidRDefault="00997775" w14:paraId="6C27B7FD" w14:textId="77777777"/>
        </w:tc>
      </w:tr>
      <w:tr w:rsidR="00FD532B" w:rsidTr="00FD532B" w14:paraId="773E8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32B" w:rsidP="00FD532B" w:rsidRDefault="00FD532B" w14:paraId="4FB5D0CE" w14:textId="7BEB22F1">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FD532B" w:rsidP="00FD532B" w:rsidRDefault="00FD532B" w14:paraId="0D1845E8" w14:textId="06E1C60E">
            <w:pPr>
              <w:rPr>
                <w:b/>
              </w:rPr>
            </w:pPr>
            <w:r w:rsidRPr="002D5BEA">
              <w:rPr>
                <w:b/>
                <w:bCs/>
                <w:szCs w:val="24"/>
              </w:rPr>
              <w:t>Vaststelling van de begrotingsstaten van het Ministerie van Justitie en Veiligheid (VI) voor het jaar 2026</w:t>
            </w:r>
          </w:p>
        </w:tc>
      </w:tr>
      <w:tr w:rsidR="00FD532B" w:rsidTr="00FD532B" w14:paraId="45461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32B" w:rsidP="00FD532B" w:rsidRDefault="00FD532B" w14:paraId="357307C1" w14:textId="77777777"/>
        </w:tc>
        <w:tc>
          <w:tcPr>
            <w:tcW w:w="7654" w:type="dxa"/>
            <w:gridSpan w:val="2"/>
          </w:tcPr>
          <w:p w:rsidR="00FD532B" w:rsidP="00FD532B" w:rsidRDefault="00FD532B" w14:paraId="18FD377B" w14:textId="77777777"/>
        </w:tc>
      </w:tr>
      <w:tr w:rsidR="00FD532B" w:rsidTr="00FD532B" w14:paraId="1D978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32B" w:rsidP="00FD532B" w:rsidRDefault="00FD532B" w14:paraId="2E049DA1" w14:textId="77777777"/>
        </w:tc>
        <w:tc>
          <w:tcPr>
            <w:tcW w:w="7654" w:type="dxa"/>
            <w:gridSpan w:val="2"/>
          </w:tcPr>
          <w:p w:rsidR="00FD532B" w:rsidP="00FD532B" w:rsidRDefault="00FD532B" w14:paraId="021FEB6E" w14:textId="77777777"/>
        </w:tc>
      </w:tr>
      <w:tr w:rsidR="00FD532B" w:rsidTr="00FD532B" w14:paraId="7353E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32B" w:rsidP="00FD532B" w:rsidRDefault="00FD532B" w14:paraId="595A3AB5" w14:textId="409461D4">
            <w:pPr>
              <w:rPr>
                <w:b/>
              </w:rPr>
            </w:pPr>
            <w:r>
              <w:rPr>
                <w:b/>
              </w:rPr>
              <w:t xml:space="preserve">Nr. </w:t>
            </w:r>
            <w:r>
              <w:rPr>
                <w:b/>
              </w:rPr>
              <w:t>61</w:t>
            </w:r>
          </w:p>
        </w:tc>
        <w:tc>
          <w:tcPr>
            <w:tcW w:w="7654" w:type="dxa"/>
            <w:gridSpan w:val="2"/>
          </w:tcPr>
          <w:p w:rsidR="00FD532B" w:rsidP="00FD532B" w:rsidRDefault="00FD532B" w14:paraId="758B128F" w14:textId="0C8BA2E3">
            <w:pPr>
              <w:rPr>
                <w:b/>
              </w:rPr>
            </w:pPr>
            <w:r>
              <w:rPr>
                <w:b/>
              </w:rPr>
              <w:t xml:space="preserve">MOTIE VAN </w:t>
            </w:r>
            <w:r w:rsidRPr="0068718F" w:rsidR="0068718F">
              <w:rPr>
                <w:b/>
              </w:rPr>
              <w:t>HET LID COENRADIE</w:t>
            </w:r>
          </w:p>
        </w:tc>
      </w:tr>
      <w:tr w:rsidR="00FD532B" w:rsidTr="00FD532B" w14:paraId="5E3A7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32B" w:rsidP="00FD532B" w:rsidRDefault="00FD532B" w14:paraId="758C571F" w14:textId="77777777"/>
        </w:tc>
        <w:tc>
          <w:tcPr>
            <w:tcW w:w="7654" w:type="dxa"/>
            <w:gridSpan w:val="2"/>
          </w:tcPr>
          <w:p w:rsidR="00FD532B" w:rsidP="00FD532B" w:rsidRDefault="00FD532B" w14:paraId="23F73860" w14:textId="1B993D05">
            <w:r>
              <w:t>Voorgesteld tijdens het wetgevingsoverleg van 26 januari 2026</w:t>
            </w:r>
          </w:p>
        </w:tc>
      </w:tr>
      <w:tr w:rsidR="00997775" w:rsidTr="00FD532B" w14:paraId="21F14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538FE" w14:textId="77777777"/>
        </w:tc>
        <w:tc>
          <w:tcPr>
            <w:tcW w:w="7654" w:type="dxa"/>
            <w:gridSpan w:val="2"/>
          </w:tcPr>
          <w:p w:rsidR="00997775" w:rsidRDefault="00997775" w14:paraId="748809EA" w14:textId="77777777"/>
        </w:tc>
      </w:tr>
      <w:tr w:rsidR="00997775" w:rsidTr="00FD532B" w14:paraId="3514F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8A4A5" w14:textId="77777777"/>
        </w:tc>
        <w:tc>
          <w:tcPr>
            <w:tcW w:w="7654" w:type="dxa"/>
            <w:gridSpan w:val="2"/>
          </w:tcPr>
          <w:p w:rsidR="00997775" w:rsidRDefault="00997775" w14:paraId="40D13618" w14:textId="77777777">
            <w:r>
              <w:t>De Kamer,</w:t>
            </w:r>
          </w:p>
        </w:tc>
      </w:tr>
      <w:tr w:rsidR="00997775" w:rsidTr="00FD532B" w14:paraId="4117F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C7207" w14:textId="77777777"/>
        </w:tc>
        <w:tc>
          <w:tcPr>
            <w:tcW w:w="7654" w:type="dxa"/>
            <w:gridSpan w:val="2"/>
          </w:tcPr>
          <w:p w:rsidR="00997775" w:rsidRDefault="00997775" w14:paraId="211F193D" w14:textId="77777777"/>
        </w:tc>
      </w:tr>
      <w:tr w:rsidR="00997775" w:rsidTr="00FD532B" w14:paraId="424B1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09FCB" w14:textId="77777777"/>
        </w:tc>
        <w:tc>
          <w:tcPr>
            <w:tcW w:w="7654" w:type="dxa"/>
            <w:gridSpan w:val="2"/>
          </w:tcPr>
          <w:p w:rsidR="00997775" w:rsidRDefault="00997775" w14:paraId="51AF0477" w14:textId="77777777">
            <w:r>
              <w:t>gehoord de beraadslaging,</w:t>
            </w:r>
          </w:p>
        </w:tc>
      </w:tr>
      <w:tr w:rsidR="00997775" w:rsidTr="00FD532B" w14:paraId="3DE06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248A9" w14:textId="77777777"/>
        </w:tc>
        <w:tc>
          <w:tcPr>
            <w:tcW w:w="7654" w:type="dxa"/>
            <w:gridSpan w:val="2"/>
          </w:tcPr>
          <w:p w:rsidR="00997775" w:rsidRDefault="00997775" w14:paraId="138A5B61" w14:textId="77777777"/>
        </w:tc>
      </w:tr>
      <w:tr w:rsidR="00997775" w:rsidTr="00FD532B" w14:paraId="41940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0B004" w14:textId="77777777"/>
        </w:tc>
        <w:tc>
          <w:tcPr>
            <w:tcW w:w="7654" w:type="dxa"/>
            <w:gridSpan w:val="2"/>
          </w:tcPr>
          <w:p w:rsidR="0068718F" w:rsidP="0068718F" w:rsidRDefault="0068718F" w14:paraId="63697EA6" w14:textId="77777777">
            <w:r>
              <w:t>overwegende dat veel politieagenten op de werkvloer aangeven een grote afstand te ervaren tot de politietop;</w:t>
            </w:r>
          </w:p>
          <w:p w:rsidR="0068718F" w:rsidP="0068718F" w:rsidRDefault="0068718F" w14:paraId="7E742AFE" w14:textId="77777777"/>
          <w:p w:rsidR="0068718F" w:rsidP="0068718F" w:rsidRDefault="0068718F" w14:paraId="612C877C" w14:textId="77777777">
            <w:r>
              <w:t>overwegende dat deze afstand kan leiden tot een mismatch tussen beleidskeuzes en de dagelijkse praktijk van het politiewerk;</w:t>
            </w:r>
          </w:p>
          <w:p w:rsidR="0068718F" w:rsidP="0068718F" w:rsidRDefault="0068718F" w14:paraId="72938C07" w14:textId="77777777"/>
          <w:p w:rsidR="0068718F" w:rsidP="0068718F" w:rsidRDefault="0068718F" w14:paraId="04569071" w14:textId="77777777">
            <w:r>
              <w:t>verzoekt de regering het gesprek aan te gaan met de politietop met het doel de afstand tussen de politieleiding en de werkvloer te verkleinen, en de Kamer te informeren over welke concrete vervolgstappen hieruit volgen,</w:t>
            </w:r>
          </w:p>
          <w:p w:rsidR="0068718F" w:rsidP="0068718F" w:rsidRDefault="0068718F" w14:paraId="5CB3DF8B" w14:textId="77777777"/>
          <w:p w:rsidR="0068718F" w:rsidP="0068718F" w:rsidRDefault="0068718F" w14:paraId="07F00437" w14:textId="77777777">
            <w:r>
              <w:t>en gaat over tot de orde van de dag.</w:t>
            </w:r>
          </w:p>
          <w:p w:rsidR="0068718F" w:rsidP="0068718F" w:rsidRDefault="0068718F" w14:paraId="1DDE5832" w14:textId="14859309"/>
          <w:p w:rsidR="00997775" w:rsidP="0068718F" w:rsidRDefault="0068718F" w14:paraId="695D7666" w14:textId="63667218">
            <w:r>
              <w:t>Coenradie</w:t>
            </w:r>
          </w:p>
        </w:tc>
      </w:tr>
    </w:tbl>
    <w:p w:rsidR="00997775" w:rsidRDefault="00997775" w14:paraId="668E5B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0571" w14:textId="77777777" w:rsidR="00FD532B" w:rsidRDefault="00FD532B">
      <w:pPr>
        <w:spacing w:line="20" w:lineRule="exact"/>
      </w:pPr>
    </w:p>
  </w:endnote>
  <w:endnote w:type="continuationSeparator" w:id="0">
    <w:p w14:paraId="67AB63FA" w14:textId="77777777" w:rsidR="00FD532B" w:rsidRDefault="00FD532B">
      <w:pPr>
        <w:pStyle w:val="Amendement"/>
      </w:pPr>
      <w:r>
        <w:rPr>
          <w:b w:val="0"/>
        </w:rPr>
        <w:t xml:space="preserve"> </w:t>
      </w:r>
    </w:p>
  </w:endnote>
  <w:endnote w:type="continuationNotice" w:id="1">
    <w:p w14:paraId="3FF7A46D" w14:textId="77777777" w:rsidR="00FD532B" w:rsidRDefault="00FD53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1305" w14:textId="77777777" w:rsidR="00FD532B" w:rsidRDefault="00FD532B">
      <w:pPr>
        <w:pStyle w:val="Amendement"/>
      </w:pPr>
      <w:r>
        <w:rPr>
          <w:b w:val="0"/>
        </w:rPr>
        <w:separator/>
      </w:r>
    </w:p>
  </w:footnote>
  <w:footnote w:type="continuationSeparator" w:id="0">
    <w:p w14:paraId="4A46D1B3" w14:textId="77777777" w:rsidR="00FD532B" w:rsidRDefault="00FD5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2B"/>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68718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53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AEE0A"/>
  <w15:docId w15:val="{B8219E01-5F0F-4CB9-95A1-5B829FDC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2026-01-27T08:30:00.0000000Z</dcterms:created>
  <dcterms:modified xsi:type="dcterms:W3CDTF">2026-01-27T09:39:00.0000000Z</dcterms:modified>
  <dc:description>------------------------</dc:description>
  <dc:subject/>
  <keywords/>
  <version/>
  <category/>
</coreProperties>
</file>