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E7379" w14:paraId="2C5723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CFA7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51272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E7379" w14:paraId="3B1152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EAC84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E7379" w14:paraId="427450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9ED594" w14:textId="77777777"/>
        </w:tc>
      </w:tr>
      <w:tr w:rsidR="00997775" w:rsidTr="001E7379" w14:paraId="79E8FE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4E9CFB" w14:textId="77777777"/>
        </w:tc>
      </w:tr>
      <w:tr w:rsidR="00997775" w:rsidTr="001E7379" w14:paraId="311E3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6E0E5A" w14:textId="77777777"/>
        </w:tc>
        <w:tc>
          <w:tcPr>
            <w:tcW w:w="7654" w:type="dxa"/>
            <w:gridSpan w:val="2"/>
          </w:tcPr>
          <w:p w:rsidR="00997775" w:rsidRDefault="00997775" w14:paraId="6B297945" w14:textId="77777777"/>
        </w:tc>
      </w:tr>
      <w:tr w:rsidR="001E7379" w:rsidTr="001E7379" w14:paraId="4DD2C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7379" w:rsidP="001E7379" w:rsidRDefault="001E7379" w14:paraId="70781ACC" w14:textId="645A18A8">
            <w:pPr>
              <w:rPr>
                <w:b/>
              </w:rPr>
            </w:pPr>
            <w:r w:rsidRPr="002D5BE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D5BEA">
              <w:rPr>
                <w:b/>
              </w:rPr>
              <w:t>VI</w:t>
            </w:r>
          </w:p>
        </w:tc>
        <w:tc>
          <w:tcPr>
            <w:tcW w:w="7654" w:type="dxa"/>
            <w:gridSpan w:val="2"/>
          </w:tcPr>
          <w:p w:rsidR="001E7379" w:rsidP="001E7379" w:rsidRDefault="001E7379" w14:paraId="4AA8EE82" w14:textId="58E622AB">
            <w:pPr>
              <w:rPr>
                <w:b/>
              </w:rPr>
            </w:pPr>
            <w:r w:rsidRPr="002D5BE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1E7379" w:rsidTr="001E7379" w14:paraId="3E383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7379" w:rsidP="001E7379" w:rsidRDefault="001E7379" w14:paraId="2A5DA181" w14:textId="77777777"/>
        </w:tc>
        <w:tc>
          <w:tcPr>
            <w:tcW w:w="7654" w:type="dxa"/>
            <w:gridSpan w:val="2"/>
          </w:tcPr>
          <w:p w:rsidR="001E7379" w:rsidP="001E7379" w:rsidRDefault="001E7379" w14:paraId="6509A628" w14:textId="77777777"/>
        </w:tc>
      </w:tr>
      <w:tr w:rsidR="001E7379" w:rsidTr="001E7379" w14:paraId="4750A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7379" w:rsidP="001E7379" w:rsidRDefault="001E7379" w14:paraId="0D21A54C" w14:textId="77777777"/>
        </w:tc>
        <w:tc>
          <w:tcPr>
            <w:tcW w:w="7654" w:type="dxa"/>
            <w:gridSpan w:val="2"/>
          </w:tcPr>
          <w:p w:rsidR="001E7379" w:rsidP="001E7379" w:rsidRDefault="001E7379" w14:paraId="5ECF071C" w14:textId="77777777"/>
        </w:tc>
      </w:tr>
      <w:tr w:rsidR="001E7379" w:rsidTr="001E7379" w14:paraId="1B2FD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7379" w:rsidP="001E7379" w:rsidRDefault="001E7379" w14:paraId="7C30C391" w14:textId="32FD9C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62</w:t>
            </w:r>
          </w:p>
        </w:tc>
        <w:tc>
          <w:tcPr>
            <w:tcW w:w="7654" w:type="dxa"/>
            <w:gridSpan w:val="2"/>
          </w:tcPr>
          <w:p w:rsidR="001E7379" w:rsidP="001E7379" w:rsidRDefault="001E7379" w14:paraId="75CB8164" w14:textId="4984FFB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163B2" w:rsidR="00E163B2">
              <w:rPr>
                <w:b/>
              </w:rPr>
              <w:t>HET LID COENRADIE</w:t>
            </w:r>
          </w:p>
        </w:tc>
      </w:tr>
      <w:tr w:rsidR="001E7379" w:rsidTr="001E7379" w14:paraId="373193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7379" w:rsidP="001E7379" w:rsidRDefault="001E7379" w14:paraId="14BC1389" w14:textId="77777777"/>
        </w:tc>
        <w:tc>
          <w:tcPr>
            <w:tcW w:w="7654" w:type="dxa"/>
            <w:gridSpan w:val="2"/>
          </w:tcPr>
          <w:p w:rsidR="001E7379" w:rsidP="001E7379" w:rsidRDefault="001E7379" w14:paraId="0E463A27" w14:textId="5B520648">
            <w:r>
              <w:t>Voorgesteld tijdens het wetgevingsoverleg van 26 januari 2026</w:t>
            </w:r>
          </w:p>
        </w:tc>
      </w:tr>
      <w:tr w:rsidR="00997775" w:rsidTr="001E7379" w14:paraId="1129FB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ECE677" w14:textId="77777777"/>
        </w:tc>
        <w:tc>
          <w:tcPr>
            <w:tcW w:w="7654" w:type="dxa"/>
            <w:gridSpan w:val="2"/>
          </w:tcPr>
          <w:p w:rsidR="00997775" w:rsidRDefault="00997775" w14:paraId="32520F84" w14:textId="77777777"/>
        </w:tc>
      </w:tr>
      <w:tr w:rsidR="00997775" w:rsidTr="001E7379" w14:paraId="694AE8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F4C7D" w14:textId="77777777"/>
        </w:tc>
        <w:tc>
          <w:tcPr>
            <w:tcW w:w="7654" w:type="dxa"/>
            <w:gridSpan w:val="2"/>
          </w:tcPr>
          <w:p w:rsidR="00997775" w:rsidRDefault="00997775" w14:paraId="6A1601AB" w14:textId="77777777">
            <w:r>
              <w:t>De Kamer,</w:t>
            </w:r>
          </w:p>
        </w:tc>
      </w:tr>
      <w:tr w:rsidR="00997775" w:rsidTr="001E7379" w14:paraId="014D0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B4CF8D" w14:textId="77777777"/>
        </w:tc>
        <w:tc>
          <w:tcPr>
            <w:tcW w:w="7654" w:type="dxa"/>
            <w:gridSpan w:val="2"/>
          </w:tcPr>
          <w:p w:rsidR="00997775" w:rsidRDefault="00997775" w14:paraId="288B4118" w14:textId="77777777"/>
        </w:tc>
      </w:tr>
      <w:tr w:rsidR="00997775" w:rsidTr="001E7379" w14:paraId="1A5F65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ED778A" w14:textId="77777777"/>
        </w:tc>
        <w:tc>
          <w:tcPr>
            <w:tcW w:w="7654" w:type="dxa"/>
            <w:gridSpan w:val="2"/>
          </w:tcPr>
          <w:p w:rsidR="00997775" w:rsidRDefault="00997775" w14:paraId="480F9F4F" w14:textId="77777777">
            <w:r>
              <w:t>gehoord de beraadslaging,</w:t>
            </w:r>
          </w:p>
        </w:tc>
      </w:tr>
      <w:tr w:rsidR="00997775" w:rsidTr="001E7379" w14:paraId="21B78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B9A19A" w14:textId="77777777"/>
        </w:tc>
        <w:tc>
          <w:tcPr>
            <w:tcW w:w="7654" w:type="dxa"/>
            <w:gridSpan w:val="2"/>
          </w:tcPr>
          <w:p w:rsidR="00997775" w:rsidRDefault="00997775" w14:paraId="64796F81" w14:textId="77777777"/>
        </w:tc>
      </w:tr>
      <w:tr w:rsidR="00997775" w:rsidTr="001E7379" w14:paraId="38A05C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4AD8CE" w14:textId="77777777"/>
        </w:tc>
        <w:tc>
          <w:tcPr>
            <w:tcW w:w="7654" w:type="dxa"/>
            <w:gridSpan w:val="2"/>
          </w:tcPr>
          <w:p w:rsidR="00E163B2" w:rsidP="00E163B2" w:rsidRDefault="00E163B2" w14:paraId="0063FF66" w14:textId="77777777">
            <w:r>
              <w:t>constaterende dat de politie werkt met een handelingskader voor hoe te handelen in diverse situaties;</w:t>
            </w:r>
          </w:p>
          <w:p w:rsidR="00E163B2" w:rsidP="00E163B2" w:rsidRDefault="00E163B2" w14:paraId="0EB5101B" w14:textId="77777777"/>
          <w:p w:rsidR="00E163B2" w:rsidP="00E163B2" w:rsidRDefault="00E163B2" w14:paraId="1749A694" w14:textId="77777777">
            <w:r>
              <w:t>overwegende dat dit handelingskader dikker en dikker wordt en ervoor zorgt dat de agent verdwaalt in regels;</w:t>
            </w:r>
          </w:p>
          <w:p w:rsidR="00E163B2" w:rsidP="00E163B2" w:rsidRDefault="00E163B2" w14:paraId="153BB84C" w14:textId="77777777"/>
          <w:p w:rsidR="00E163B2" w:rsidP="00E163B2" w:rsidRDefault="00E163B2" w14:paraId="7F8829EB" w14:textId="77777777">
            <w:r>
              <w:t>verzoekt de regering in samenspraak met onze agenten dit handelingskader te vereenvoudigen en de uitkomsten met de Kamer te delen,</w:t>
            </w:r>
          </w:p>
          <w:p w:rsidR="00E163B2" w:rsidP="00E163B2" w:rsidRDefault="00E163B2" w14:paraId="14378B2A" w14:textId="77777777"/>
          <w:p w:rsidR="00E163B2" w:rsidP="00E163B2" w:rsidRDefault="00E163B2" w14:paraId="25BD26BF" w14:textId="77777777">
            <w:r>
              <w:t>en gaat over tot de orde van de dag.</w:t>
            </w:r>
          </w:p>
          <w:p w:rsidR="00E163B2" w:rsidP="00E163B2" w:rsidRDefault="00E163B2" w14:paraId="64843B89" w14:textId="31E27771"/>
          <w:p w:rsidR="00997775" w:rsidP="00E163B2" w:rsidRDefault="00E163B2" w14:paraId="676C164C" w14:textId="580CF1D5">
            <w:r>
              <w:t>Coenradie</w:t>
            </w:r>
          </w:p>
        </w:tc>
      </w:tr>
    </w:tbl>
    <w:p w:rsidR="00997775" w:rsidRDefault="00997775" w14:paraId="7AF7E4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6064" w14:textId="77777777" w:rsidR="001E7379" w:rsidRDefault="001E7379">
      <w:pPr>
        <w:spacing w:line="20" w:lineRule="exact"/>
      </w:pPr>
    </w:p>
  </w:endnote>
  <w:endnote w:type="continuationSeparator" w:id="0">
    <w:p w14:paraId="255516A2" w14:textId="77777777" w:rsidR="001E7379" w:rsidRDefault="001E73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C9B0FD" w14:textId="77777777" w:rsidR="001E7379" w:rsidRDefault="001E73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850D" w14:textId="77777777" w:rsidR="001E7379" w:rsidRDefault="001E73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4922C6" w14:textId="77777777" w:rsidR="001E7379" w:rsidRDefault="001E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79"/>
    <w:rsid w:val="00133FCE"/>
    <w:rsid w:val="001E482C"/>
    <w:rsid w:val="001E4877"/>
    <w:rsid w:val="001E7379"/>
    <w:rsid w:val="0021105A"/>
    <w:rsid w:val="00280D6A"/>
    <w:rsid w:val="002B78E9"/>
    <w:rsid w:val="002C5406"/>
    <w:rsid w:val="00330D60"/>
    <w:rsid w:val="00345A5C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63B2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CF7F"/>
  <w15:docId w15:val="{D0EDB51C-2D9F-4C93-938D-CCED7FC9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2026-01-27T08:30:00.0000000Z</dcterms:created>
  <dcterms:modified xsi:type="dcterms:W3CDTF">2026-01-27T09:42:00.0000000Z</dcterms:modified>
  <dc:description>------------------------</dc:description>
  <dc:subject/>
  <keywords/>
  <version/>
  <category/>
</coreProperties>
</file>