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1061" w14:paraId="2EF816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272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50C7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1061" w14:paraId="02D4E7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89AD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71061" w14:paraId="18346F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BC206B" w14:textId="77777777"/>
        </w:tc>
      </w:tr>
      <w:tr w:rsidR="00997775" w:rsidTr="00371061" w14:paraId="5AA889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AA69C6" w14:textId="77777777"/>
        </w:tc>
      </w:tr>
      <w:tr w:rsidR="00997775" w:rsidTr="00371061" w14:paraId="38B04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111E3" w14:textId="77777777"/>
        </w:tc>
        <w:tc>
          <w:tcPr>
            <w:tcW w:w="7654" w:type="dxa"/>
            <w:gridSpan w:val="2"/>
          </w:tcPr>
          <w:p w:rsidR="00997775" w:rsidRDefault="00997775" w14:paraId="1FD7E671" w14:textId="77777777"/>
        </w:tc>
      </w:tr>
      <w:tr w:rsidR="00371061" w:rsidTr="00371061" w14:paraId="2FE40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061" w:rsidP="00371061" w:rsidRDefault="00371061" w14:paraId="5CAC80E9" w14:textId="3156A24B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371061" w:rsidP="00371061" w:rsidRDefault="00371061" w14:paraId="60DA405C" w14:textId="1777C38E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371061" w:rsidTr="00371061" w14:paraId="0505D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061" w:rsidP="00371061" w:rsidRDefault="00371061" w14:paraId="59271E3F" w14:textId="77777777"/>
        </w:tc>
        <w:tc>
          <w:tcPr>
            <w:tcW w:w="7654" w:type="dxa"/>
            <w:gridSpan w:val="2"/>
          </w:tcPr>
          <w:p w:rsidR="00371061" w:rsidP="00371061" w:rsidRDefault="00371061" w14:paraId="4CC036DF" w14:textId="77777777"/>
        </w:tc>
      </w:tr>
      <w:tr w:rsidR="00371061" w:rsidTr="00371061" w14:paraId="209BE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061" w:rsidP="00371061" w:rsidRDefault="00371061" w14:paraId="4C080BF2" w14:textId="77777777"/>
        </w:tc>
        <w:tc>
          <w:tcPr>
            <w:tcW w:w="7654" w:type="dxa"/>
            <w:gridSpan w:val="2"/>
          </w:tcPr>
          <w:p w:rsidR="00371061" w:rsidP="00371061" w:rsidRDefault="00371061" w14:paraId="6BBF2FDC" w14:textId="77777777"/>
        </w:tc>
      </w:tr>
      <w:tr w:rsidR="00371061" w:rsidTr="00371061" w14:paraId="15096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061" w:rsidP="00371061" w:rsidRDefault="00371061" w14:paraId="183F179B" w14:textId="47900A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63</w:t>
            </w:r>
          </w:p>
        </w:tc>
        <w:tc>
          <w:tcPr>
            <w:tcW w:w="7654" w:type="dxa"/>
            <w:gridSpan w:val="2"/>
          </w:tcPr>
          <w:p w:rsidR="00371061" w:rsidP="00371061" w:rsidRDefault="00371061" w14:paraId="477956F2" w14:textId="7462BD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429F3" w:rsidR="003429F3">
              <w:rPr>
                <w:b/>
              </w:rPr>
              <w:t>HET LID COENRADIE</w:t>
            </w:r>
          </w:p>
        </w:tc>
      </w:tr>
      <w:tr w:rsidR="00371061" w:rsidTr="00371061" w14:paraId="01009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061" w:rsidP="00371061" w:rsidRDefault="00371061" w14:paraId="23BE4507" w14:textId="77777777"/>
        </w:tc>
        <w:tc>
          <w:tcPr>
            <w:tcW w:w="7654" w:type="dxa"/>
            <w:gridSpan w:val="2"/>
          </w:tcPr>
          <w:p w:rsidR="00371061" w:rsidP="00371061" w:rsidRDefault="00371061" w14:paraId="556AE5D9" w14:textId="2593E4FC">
            <w:r>
              <w:t>Voorgesteld tijdens het wetgevingsoverleg van 26 januari 2026</w:t>
            </w:r>
          </w:p>
        </w:tc>
      </w:tr>
      <w:tr w:rsidR="00997775" w:rsidTr="00371061" w14:paraId="246BE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355868" w14:textId="77777777"/>
        </w:tc>
        <w:tc>
          <w:tcPr>
            <w:tcW w:w="7654" w:type="dxa"/>
            <w:gridSpan w:val="2"/>
          </w:tcPr>
          <w:p w:rsidR="00997775" w:rsidRDefault="00997775" w14:paraId="0C8D5112" w14:textId="77777777"/>
        </w:tc>
      </w:tr>
      <w:tr w:rsidR="00997775" w:rsidTr="00371061" w14:paraId="5EFBB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B06C5" w14:textId="77777777"/>
        </w:tc>
        <w:tc>
          <w:tcPr>
            <w:tcW w:w="7654" w:type="dxa"/>
            <w:gridSpan w:val="2"/>
          </w:tcPr>
          <w:p w:rsidR="00997775" w:rsidRDefault="00997775" w14:paraId="286FAAE4" w14:textId="77777777">
            <w:r>
              <w:t>De Kamer,</w:t>
            </w:r>
          </w:p>
        </w:tc>
      </w:tr>
      <w:tr w:rsidR="00997775" w:rsidTr="00371061" w14:paraId="182CC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58F70" w14:textId="77777777"/>
        </w:tc>
        <w:tc>
          <w:tcPr>
            <w:tcW w:w="7654" w:type="dxa"/>
            <w:gridSpan w:val="2"/>
          </w:tcPr>
          <w:p w:rsidR="00997775" w:rsidRDefault="00997775" w14:paraId="3C7CBB5E" w14:textId="77777777"/>
        </w:tc>
      </w:tr>
      <w:tr w:rsidR="00997775" w:rsidTr="00371061" w14:paraId="51DC8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A81A9" w14:textId="77777777"/>
        </w:tc>
        <w:tc>
          <w:tcPr>
            <w:tcW w:w="7654" w:type="dxa"/>
            <w:gridSpan w:val="2"/>
          </w:tcPr>
          <w:p w:rsidR="00997775" w:rsidRDefault="00997775" w14:paraId="6D3CD5A2" w14:textId="77777777">
            <w:r>
              <w:t>gehoord de beraadslaging,</w:t>
            </w:r>
          </w:p>
        </w:tc>
      </w:tr>
      <w:tr w:rsidR="00997775" w:rsidTr="00371061" w14:paraId="36B93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D82BE" w14:textId="77777777"/>
        </w:tc>
        <w:tc>
          <w:tcPr>
            <w:tcW w:w="7654" w:type="dxa"/>
            <w:gridSpan w:val="2"/>
          </w:tcPr>
          <w:p w:rsidR="00997775" w:rsidRDefault="00997775" w14:paraId="5C8D606E" w14:textId="77777777"/>
        </w:tc>
      </w:tr>
      <w:tr w:rsidR="00997775" w:rsidTr="00371061" w14:paraId="0B1E5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F063A" w14:textId="77777777"/>
        </w:tc>
        <w:tc>
          <w:tcPr>
            <w:tcW w:w="7654" w:type="dxa"/>
            <w:gridSpan w:val="2"/>
          </w:tcPr>
          <w:p w:rsidR="003429F3" w:rsidP="003429F3" w:rsidRDefault="003429F3" w14:paraId="454BA302" w14:textId="77777777">
            <w:r>
              <w:t>constaterende dat geweld tegen hulpverleners een ernstig probleem is en dat beeldmateriaal cruciaal kan zijn voor het opsporen en vervolgen van daders;</w:t>
            </w:r>
          </w:p>
          <w:p w:rsidR="003429F3" w:rsidP="003429F3" w:rsidRDefault="003429F3" w14:paraId="08C5335E" w14:textId="77777777"/>
          <w:p w:rsidR="003429F3" w:rsidP="003429F3" w:rsidRDefault="003429F3" w14:paraId="01B96D01" w14:textId="77777777">
            <w:r>
              <w:t>overwegende dat privacy geen absoluut recht is en kan worden beperkt ten behoeve van strafrechtelijke handhaving;</w:t>
            </w:r>
          </w:p>
          <w:p w:rsidR="003429F3" w:rsidP="003429F3" w:rsidRDefault="003429F3" w14:paraId="74FDFE1D" w14:textId="77777777"/>
          <w:p w:rsidR="003429F3" w:rsidP="003429F3" w:rsidRDefault="003429F3" w14:paraId="41977AB5" w14:textId="77777777">
            <w:r>
              <w:t>verzoekt de regering ervoor te zorgen dat bij de opsporing en vervolging van geweld tegen hulpverleners het belang van opsporing expliciet zwaarder weegt dan privacybelangen, en zo nodig wet- of regelgeving te verduidelijken om beeldmateriaal rechtmatig te kunnen gebruiken,</w:t>
            </w:r>
          </w:p>
          <w:p w:rsidR="003429F3" w:rsidP="003429F3" w:rsidRDefault="003429F3" w14:paraId="63FE8B60" w14:textId="77777777"/>
          <w:p w:rsidR="003429F3" w:rsidP="003429F3" w:rsidRDefault="003429F3" w14:paraId="6B4B4633" w14:textId="77777777">
            <w:r>
              <w:t>en gaat over tot de orde van de dag.</w:t>
            </w:r>
          </w:p>
          <w:p w:rsidR="003429F3" w:rsidP="003429F3" w:rsidRDefault="003429F3" w14:paraId="41D0F835" w14:textId="36057914"/>
          <w:p w:rsidR="00997775" w:rsidP="003429F3" w:rsidRDefault="003429F3" w14:paraId="0D5EDBAE" w14:textId="0B02C378">
            <w:r>
              <w:t>Coenradie</w:t>
            </w:r>
          </w:p>
        </w:tc>
      </w:tr>
    </w:tbl>
    <w:p w:rsidR="00997775" w:rsidRDefault="00997775" w14:paraId="26318D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D613" w14:textId="77777777" w:rsidR="00371061" w:rsidRDefault="00371061">
      <w:pPr>
        <w:spacing w:line="20" w:lineRule="exact"/>
      </w:pPr>
    </w:p>
  </w:endnote>
  <w:endnote w:type="continuationSeparator" w:id="0">
    <w:p w14:paraId="4C476CBA" w14:textId="77777777" w:rsidR="00371061" w:rsidRDefault="003710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66B536" w14:textId="77777777" w:rsidR="00371061" w:rsidRDefault="003710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AF57" w14:textId="77777777" w:rsidR="00371061" w:rsidRDefault="003710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5FF194" w14:textId="77777777" w:rsidR="00371061" w:rsidRDefault="0037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61"/>
    <w:rsid w:val="00133FCE"/>
    <w:rsid w:val="001E482C"/>
    <w:rsid w:val="001E4877"/>
    <w:rsid w:val="0021105A"/>
    <w:rsid w:val="00280D6A"/>
    <w:rsid w:val="002B78E9"/>
    <w:rsid w:val="002C5406"/>
    <w:rsid w:val="00330D60"/>
    <w:rsid w:val="003429F3"/>
    <w:rsid w:val="00345A5C"/>
    <w:rsid w:val="00371061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802C3"/>
  <w15:docId w15:val="{864E4323-2627-4B59-B35B-F4CF6A87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2026-01-27T08:30:00.0000000Z</dcterms:created>
  <dcterms:modified xsi:type="dcterms:W3CDTF">2026-01-27T09:47:00.0000000Z</dcterms:modified>
  <dc:description>------------------------</dc:description>
  <dc:subject/>
  <keywords/>
  <version/>
  <category/>
</coreProperties>
</file>