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0EC1" w:rsidRDefault="00572D5D" w14:paraId="5E26C15A" w14:textId="77777777">
      <w:pPr>
        <w:pStyle w:val="StandaardAanhef"/>
      </w:pPr>
      <w:r>
        <w:t>Geachte voorzitter,</w:t>
      </w:r>
    </w:p>
    <w:p w:rsidR="00FD00F5" w:rsidP="00FD00F5" w:rsidRDefault="00FD00F5" w14:paraId="0FD485BF" w14:textId="77777777">
      <w:r>
        <w:t>Tijdens het commissiedebat ZZP van 18 december 2025 heeft het lid Vermeer verzocht om een</w:t>
      </w:r>
      <w:r w:rsidRPr="00FD00F5">
        <w:t xml:space="preserve"> overzicht</w:t>
      </w:r>
      <w:r w:rsidR="00FE2BA0">
        <w:t xml:space="preserve"> </w:t>
      </w:r>
      <w:r>
        <w:t>te</w:t>
      </w:r>
      <w:r w:rsidRPr="00FD00F5">
        <w:t xml:space="preserve"> ontvangen van welke voorwaarden van het Herstel- en Veerkrachtplan</w:t>
      </w:r>
      <w:r>
        <w:t xml:space="preserve"> (HVP)</w:t>
      </w:r>
      <w:r w:rsidRPr="00FD00F5">
        <w:t xml:space="preserve"> nog niet ingelost zijn, met daarbij de volledige tekst die hoort bij de voorwaarden</w:t>
      </w:r>
      <w:r>
        <w:t xml:space="preserve"> en welke bedragen hiermee gemoeid zijn. </w:t>
      </w:r>
      <w:proofErr w:type="gramStart"/>
      <w:r>
        <w:t>Middels</w:t>
      </w:r>
      <w:proofErr w:type="gramEnd"/>
      <w:r>
        <w:t xml:space="preserve"> deze brief geef ik gehoor aan dit verzoek.</w:t>
      </w:r>
    </w:p>
    <w:p w:rsidR="00FD00F5" w:rsidP="00FD00F5" w:rsidRDefault="00FD00F5" w14:paraId="671BA103" w14:textId="77777777"/>
    <w:p w:rsidR="00FD00F5" w:rsidP="00FD00F5" w:rsidRDefault="00FD00F5" w14:paraId="29FCEBE0" w14:textId="77777777">
      <w:pPr>
        <w:rPr>
          <w:b/>
          <w:bCs/>
        </w:rPr>
      </w:pPr>
      <w:r>
        <w:rPr>
          <w:b/>
          <w:bCs/>
        </w:rPr>
        <w:t>Nieuw raadsuitvoeringsbesluit</w:t>
      </w:r>
    </w:p>
    <w:p w:rsidR="00FD00F5" w:rsidP="00FD00F5" w:rsidRDefault="00FD00F5" w14:paraId="66F1A68C" w14:textId="77777777">
      <w:r>
        <w:t xml:space="preserve">De afspraken die zijn gemaakt voor het Nederlandse HVP zijn vastgelegd in het raaduitvoeringsbesluit. Hierin staat per mijlpaal of doelstelling beschreven aan welke voorwaarden moet worden voldaan om een mijlpaal of doelstelling te behalen. Op </w:t>
      </w:r>
      <w:r w:rsidRPr="00F2732C" w:rsidR="00F57443">
        <w:t xml:space="preserve">20 </w:t>
      </w:r>
      <w:r w:rsidRPr="00F2732C">
        <w:t>januari</w:t>
      </w:r>
      <w:r>
        <w:t xml:space="preserve"> jl. heeft de Raad een nieuw raaduitvoeringsbesluit goedgekeurd</w:t>
      </w:r>
      <w:r w:rsidR="00E9555D">
        <w:t xml:space="preserve">, deze vindt u </w:t>
      </w:r>
      <w:r w:rsidR="00260093">
        <w:t>in de</w:t>
      </w:r>
      <w:r w:rsidR="00E9555D">
        <w:t xml:space="preserve"> bijlage. </w:t>
      </w:r>
      <w:r>
        <w:t xml:space="preserve">Hierin staan de meest recente </w:t>
      </w:r>
      <w:r w:rsidR="000C5B3B">
        <w:t>afspraken</w:t>
      </w:r>
      <w:r>
        <w:t xml:space="preserve"> waarin ook de </w:t>
      </w:r>
      <w:r w:rsidR="00A0218C">
        <w:t xml:space="preserve">laatste </w:t>
      </w:r>
      <w:r>
        <w:t>wijzi</w:t>
      </w:r>
      <w:r w:rsidR="00E9555D">
        <w:t>gi</w:t>
      </w:r>
      <w:r>
        <w:t xml:space="preserve">ngen van het plan zijn meegenomen. Over deze </w:t>
      </w:r>
      <w:r w:rsidR="000C5B3B">
        <w:t>wijzigingen</w:t>
      </w:r>
      <w:r>
        <w:t xml:space="preserve"> heb ik u op </w:t>
      </w:r>
      <w:r w:rsidR="00783A26">
        <w:t xml:space="preserve">4 november </w:t>
      </w:r>
      <w:r w:rsidR="00E9555D">
        <w:t>2025</w:t>
      </w:r>
      <w:r w:rsidR="00783A26">
        <w:t xml:space="preserve"> en</w:t>
      </w:r>
      <w:r w:rsidR="00E9555D">
        <w:t xml:space="preserve"> op 12 januari jl. </w:t>
      </w:r>
      <w:r w:rsidR="00FE2BA0">
        <w:t>geïnformeerd</w:t>
      </w:r>
      <w:r>
        <w:t>.</w:t>
      </w:r>
      <w:r w:rsidR="00E9555D">
        <w:rPr>
          <w:rStyle w:val="Voetnootmarkering"/>
        </w:rPr>
        <w:footnoteReference w:id="1"/>
      </w:r>
    </w:p>
    <w:p w:rsidR="00FD00F5" w:rsidP="00FD00F5" w:rsidRDefault="00FD00F5" w14:paraId="5F8F2F36" w14:textId="77777777"/>
    <w:p w:rsidR="00FE2BA0" w:rsidP="00FD00F5" w:rsidRDefault="00FE2BA0" w14:paraId="1313091B" w14:textId="77777777">
      <w:pPr>
        <w:rPr>
          <w:b/>
          <w:bCs/>
        </w:rPr>
      </w:pPr>
      <w:r>
        <w:rPr>
          <w:b/>
          <w:bCs/>
        </w:rPr>
        <w:t>Nog te behalen mijlpalen en doelstellingen</w:t>
      </w:r>
    </w:p>
    <w:p w:rsidR="000C5B3B" w:rsidP="00FD00F5" w:rsidRDefault="00FE2BA0" w14:paraId="5C510628" w14:textId="77777777">
      <w:r>
        <w:t xml:space="preserve">De mijlpalen en doelstellingen zijn over de </w:t>
      </w:r>
      <w:r w:rsidR="00E20C53">
        <w:t>loop</w:t>
      </w:r>
      <w:r>
        <w:t>tijd</w:t>
      </w:r>
      <w:r w:rsidR="00E20C53">
        <w:t xml:space="preserve"> van de Herstel- en Veerkrachtfaciliteit (HVF)</w:t>
      </w:r>
      <w:r>
        <w:t xml:space="preserve"> verdeeld in vijf betaalverzoeken</w:t>
      </w:r>
      <w:r w:rsidR="00676C00">
        <w:t>.</w:t>
      </w:r>
      <w:r w:rsidR="00572D5D">
        <w:rPr>
          <w:rStyle w:val="Voetnootmarkering"/>
        </w:rPr>
        <w:footnoteReference w:id="2"/>
      </w:r>
      <w:r>
        <w:t xml:space="preserve"> Op dit moment zijn alle mijlpalen en doelstellingen van het eerste t</w:t>
      </w:r>
      <w:r w:rsidR="00FD72C3">
        <w:t>ot en met</w:t>
      </w:r>
      <w:r>
        <w:t xml:space="preserve"> het derde betaalverzoek behaald en verantwoord. Nederland heeft </w:t>
      </w:r>
      <w:proofErr w:type="gramStart"/>
      <w:r>
        <w:t>reeds</w:t>
      </w:r>
      <w:proofErr w:type="gramEnd"/>
      <w:r>
        <w:t xml:space="preserve"> de uitbetaling van het eerste en tweede betaalverzoek ontvangen. Het derde betaalverzoek wacht nog op beoordeling. Dat betekent dat de mijlpalen en doelstellingen uit het vierde en vijfde betaalverzoek nog moeten worden behaald en/of verantwoord. </w:t>
      </w:r>
    </w:p>
    <w:p w:rsidR="000C5B3B" w:rsidP="00FD00F5" w:rsidRDefault="000C5B3B" w14:paraId="2B6612F6" w14:textId="77777777"/>
    <w:p w:rsidRPr="000C5B3B" w:rsidR="000C5B3B" w:rsidP="000C5B3B" w:rsidRDefault="000C5B3B" w14:paraId="05F22676" w14:textId="77777777">
      <w:r w:rsidRPr="000C5B3B">
        <w:t>Zoals bekend</w:t>
      </w:r>
      <w:r>
        <w:t xml:space="preserve"> en nogmaals benadrukt in de Kamerbrief van 4 november 2025</w:t>
      </w:r>
      <w:r w:rsidRPr="000C5B3B">
        <w:t xml:space="preserve"> is de HVF eindig: uiterlijk eind augustus 2026 moeten alle mijlpalen en doelstellingen zijn behaald. Voor het overgrote deel verloopt de implementatie</w:t>
      </w:r>
    </w:p>
    <w:p w:rsidRPr="000C5B3B" w:rsidR="000C5B3B" w:rsidP="000C5B3B" w:rsidRDefault="000C5B3B" w14:paraId="35BA2E19" w14:textId="77777777">
      <w:proofErr w:type="gramStart"/>
      <w:r w:rsidRPr="000C5B3B">
        <w:t>van</w:t>
      </w:r>
      <w:proofErr w:type="gramEnd"/>
      <w:r w:rsidRPr="000C5B3B">
        <w:t xml:space="preserve"> de resterende mijlpalen en doelstellingen voorspoedig en is voorzien dat </w:t>
      </w:r>
    </w:p>
    <w:p w:rsidRPr="000C5B3B" w:rsidR="000C5B3B" w:rsidP="000C5B3B" w:rsidRDefault="000C5B3B" w14:paraId="42873585" w14:textId="77777777">
      <w:proofErr w:type="gramStart"/>
      <w:r w:rsidRPr="000C5B3B">
        <w:t>genoemde</w:t>
      </w:r>
      <w:proofErr w:type="gramEnd"/>
      <w:r w:rsidRPr="000C5B3B">
        <w:t xml:space="preserve"> deadline zal worden behaald. Op enkele, belangrijke onderdelen kent </w:t>
      </w:r>
    </w:p>
    <w:p w:rsidR="000C5B3B" w:rsidP="000C5B3B" w:rsidRDefault="000C5B3B" w14:paraId="581D113F" w14:textId="77777777">
      <w:proofErr w:type="gramStart"/>
      <w:r w:rsidRPr="000C5B3B">
        <w:t>de</w:t>
      </w:r>
      <w:proofErr w:type="gramEnd"/>
      <w:r w:rsidRPr="000C5B3B">
        <w:t xml:space="preserve"> implementatie echter uitdagingen</w:t>
      </w:r>
      <w:r>
        <w:t>.</w:t>
      </w:r>
    </w:p>
    <w:p w:rsidR="000C5B3B" w:rsidP="00FD00F5" w:rsidRDefault="000C5B3B" w14:paraId="6E2B873C" w14:textId="77777777"/>
    <w:p w:rsidR="003B4168" w:rsidP="000C5B3B" w:rsidRDefault="000C5B3B" w14:paraId="16EFF179" w14:textId="77777777">
      <w:r w:rsidRPr="000C5B3B">
        <w:lastRenderedPageBreak/>
        <w:t>De grootste uitdagingen liggen bij drie wetgevingstrajecten die onderdeel zijn van het HVP. De voortgang van deze drie wetgevingsvoorstellen is vertraagd, waardoor er een aanzienlijk risico is dat de HVP-deadline niet gehaald gaat worden. Het betreft de voorstellen voor de Wet versterking regie volkshuisvesting (Wet Regie), Wet Verduidelijking beoordeling arbeidsrelaties en rechtsvermoeden (</w:t>
      </w:r>
      <w:proofErr w:type="spellStart"/>
      <w:r w:rsidRPr="000C5B3B">
        <w:t>Vbar</w:t>
      </w:r>
      <w:proofErr w:type="spellEnd"/>
      <w:r w:rsidRPr="000C5B3B">
        <w:t xml:space="preserve">) en Wet Basisverzekering Arbeidsongeschiktheid Zelfstandigen (BAZ). Daarnaast is een mijlpaal die ziet op het ontwerpbesluit procedurele versnellingen elektriciteitsprojecten afhankelijk van de tijdige publicatie van de Wet Regie. </w:t>
      </w:r>
      <w:r w:rsidR="00D713DC">
        <w:t xml:space="preserve">Deze hervormingen dienen </w:t>
      </w:r>
      <w:r w:rsidRPr="000C5B3B" w:rsidR="003B4168">
        <w:t>op zijn laatst op 31 augustus 2026 gepubliceerd te zijn in het Staatsblad</w:t>
      </w:r>
      <w:r w:rsidR="003B4168">
        <w:t>.</w:t>
      </w:r>
      <w:r w:rsidR="00F57443">
        <w:t xml:space="preserve"> Tijdige (parlementaire) behandeling van de wet</w:t>
      </w:r>
      <w:r w:rsidR="002D7550">
        <w:t>svoorstellen</w:t>
      </w:r>
      <w:r w:rsidR="00F57443">
        <w:t xml:space="preserve"> is </w:t>
      </w:r>
      <w:proofErr w:type="gramStart"/>
      <w:r w:rsidR="00F57443">
        <w:t>derhalve</w:t>
      </w:r>
      <w:proofErr w:type="gramEnd"/>
      <w:r w:rsidR="00F57443">
        <w:t xml:space="preserve"> van belang. Het kabinet informeert de Kamer doorlopend over de voortgang van deze wetgevingstrajecten. </w:t>
      </w:r>
    </w:p>
    <w:p w:rsidR="000C5B3B" w:rsidP="00FD00F5" w:rsidRDefault="000C5B3B" w14:paraId="0E0F7F5C" w14:textId="77777777"/>
    <w:p w:rsidRPr="00FE2BA0" w:rsidR="00FE2BA0" w:rsidP="00FD00F5" w:rsidRDefault="00FE2BA0" w14:paraId="03959C15" w14:textId="77777777">
      <w:pPr>
        <w:rPr>
          <w:b/>
          <w:bCs/>
        </w:rPr>
      </w:pPr>
      <w:r w:rsidRPr="00FE2BA0">
        <w:rPr>
          <w:b/>
          <w:bCs/>
        </w:rPr>
        <w:t xml:space="preserve">Kortingsmethodologie </w:t>
      </w:r>
    </w:p>
    <w:p w:rsidR="00FD00F5" w:rsidP="00FD00F5" w:rsidRDefault="00F57443" w14:paraId="1D9172D3" w14:textId="77777777">
      <w:r>
        <w:t xml:space="preserve">In de HVF-verordening is voorzien dat landen worden gekort op de te ontvangen middelen </w:t>
      </w:r>
      <w:r w:rsidRPr="00C75840" w:rsidR="00C75840">
        <w:t>bij het indienen van een betaalverzoek</w:t>
      </w:r>
      <w:r w:rsidR="00C75840">
        <w:t xml:space="preserve"> </w:t>
      </w:r>
      <w:r>
        <w:t>w</w:t>
      </w:r>
      <w:r w:rsidRPr="00C75840">
        <w:t xml:space="preserve">anneer </w:t>
      </w:r>
      <w:r w:rsidR="00C75840">
        <w:t xml:space="preserve">een mijlpaal of </w:t>
      </w:r>
      <w:r w:rsidR="00093D7A">
        <w:t>doelstelling</w:t>
      </w:r>
      <w:r w:rsidR="00C75840">
        <w:t xml:space="preserve"> niet is behaal</w:t>
      </w:r>
      <w:r w:rsidR="0094490A">
        <w:t>d</w:t>
      </w:r>
      <w:r w:rsidR="00C75840">
        <w:t xml:space="preserve">. </w:t>
      </w:r>
      <w:r w:rsidRPr="00C75840" w:rsidR="00C75840">
        <w:t xml:space="preserve">De hoogte van deze korting is van tevoren niet met zekerheid vast te stellen omdat de Commissie </w:t>
      </w:r>
      <w:r>
        <w:t xml:space="preserve">hierin een </w:t>
      </w:r>
      <w:r w:rsidRPr="00C75840" w:rsidR="00C75840">
        <w:t>discretionaire bevoegdheid</w:t>
      </w:r>
      <w:r>
        <w:t xml:space="preserve"> is gegeven</w:t>
      </w:r>
      <w:r w:rsidR="00C75840">
        <w:t>. De kortingsmethodol</w:t>
      </w:r>
      <w:r w:rsidR="00676C00">
        <w:t>o</w:t>
      </w:r>
      <w:r w:rsidR="00C75840">
        <w:t>gie biedt wel een kader.</w:t>
      </w:r>
      <w:r w:rsidR="00572D5D">
        <w:rPr>
          <w:rStyle w:val="Voetnootmarkering"/>
        </w:rPr>
        <w:footnoteReference w:id="3"/>
      </w:r>
    </w:p>
    <w:p w:rsidR="00C75840" w:rsidP="00FD00F5" w:rsidRDefault="00C75840" w14:paraId="6FEECE09" w14:textId="77777777"/>
    <w:p w:rsidR="0094490A" w:rsidP="0094490A" w:rsidRDefault="7B818835" w14:paraId="376310C1" w14:textId="77777777">
      <w:r>
        <w:t>In de kortingsmethodologie wordt gewerkt met een eenheidswaarde, die wordt bepaald door de totale omvang van het HVP te delen door het aantal mijlpalen en doelstellingen. Voor het Nederlandse HVP geldt aldus een eenheidswaarde van € 40 miljoen. De Commissie past hierop vermenigvuldigingsfactoren toe om het kortingsbedrag te bepalen. Hieruit volgt dat een korting voor een belangrijke hervorming kan oplopen tot € 600 miljoen per mijlpaal of doelstelling.</w:t>
      </w:r>
    </w:p>
    <w:p w:rsidR="007F0996" w:rsidP="007F0996" w:rsidRDefault="007F0996" w14:paraId="6E867BBA" w14:textId="77777777">
      <w:pPr>
        <w:pStyle w:val="StandaardSlotzin"/>
        <w:spacing w:before="0"/>
      </w:pPr>
    </w:p>
    <w:p w:rsidRPr="007F0996" w:rsidR="007F0996" w:rsidP="007F0996" w:rsidRDefault="007F0996" w14:paraId="38457094" w14:textId="77777777">
      <w:pPr>
        <w:pStyle w:val="StandaardSlotzin"/>
        <w:spacing w:before="0"/>
        <w:rPr>
          <w:b/>
          <w:bCs/>
        </w:rPr>
      </w:pPr>
      <w:r w:rsidRPr="007F0996">
        <w:rPr>
          <w:b/>
          <w:bCs/>
        </w:rPr>
        <w:t>Tot slot</w:t>
      </w:r>
    </w:p>
    <w:p w:rsidR="00157BB1" w:rsidP="007F0996" w:rsidRDefault="7B818835" w14:paraId="5AFCA7B8" w14:textId="77777777">
      <w:pPr>
        <w:pStyle w:val="StandaardSlotzin"/>
        <w:spacing w:before="0"/>
      </w:pPr>
      <w:r>
        <w:t>Ik hoop uw Kamer met deze brief voldoende te hebben geïnformeerd. Ik blijf samen met mijn verantwoordelijke collega’s in het kabinet uiterst gemotiveerd om het HVP succesvol te implementeren en daarmee het totaal van de gealloceerde € 5,4 miljard aan Europese middelen binnen te halen.</w:t>
      </w:r>
    </w:p>
    <w:p w:rsidR="00830EC1" w:rsidRDefault="00572D5D" w14:paraId="29BB2266" w14:textId="77777777">
      <w:pPr>
        <w:pStyle w:val="StandaardSlotzin"/>
      </w:pPr>
      <w:r>
        <w:t>Hoogachtend,</w:t>
      </w:r>
    </w:p>
    <w:p w:rsidR="00830EC1" w:rsidRDefault="00830EC1" w14:paraId="0B2373C2"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830EC1" w14:paraId="61D25B55" w14:textId="77777777">
        <w:tc>
          <w:tcPr>
            <w:tcW w:w="3592" w:type="dxa"/>
          </w:tcPr>
          <w:p w:rsidR="00830EC1" w:rsidRDefault="00572D5D" w14:paraId="6A1C7EA4" w14:textId="77777777">
            <w:proofErr w:type="gramStart"/>
            <w:r>
              <w:t>de</w:t>
            </w:r>
            <w:proofErr w:type="gramEnd"/>
            <w:r>
              <w:t xml:space="preserve"> minister van Financiën,</w:t>
            </w:r>
            <w:r>
              <w:br/>
            </w:r>
            <w:r>
              <w:br/>
            </w:r>
            <w:r>
              <w:br/>
            </w:r>
            <w:r>
              <w:br/>
            </w:r>
            <w:r>
              <w:br/>
            </w:r>
            <w:r>
              <w:br/>
            </w:r>
            <w:r>
              <w:br/>
              <w:t xml:space="preserve"> E. Heinen</w:t>
            </w:r>
          </w:p>
        </w:tc>
        <w:tc>
          <w:tcPr>
            <w:tcW w:w="3892" w:type="dxa"/>
          </w:tcPr>
          <w:p w:rsidR="00830EC1" w:rsidRDefault="00830EC1" w14:paraId="62333703" w14:textId="77777777"/>
        </w:tc>
      </w:tr>
      <w:tr w:rsidR="00830EC1" w14:paraId="4ED9B7C4" w14:textId="77777777">
        <w:tc>
          <w:tcPr>
            <w:tcW w:w="3592" w:type="dxa"/>
          </w:tcPr>
          <w:p w:rsidR="00830EC1" w:rsidRDefault="00830EC1" w14:paraId="5E06C5A3" w14:textId="77777777"/>
        </w:tc>
        <w:tc>
          <w:tcPr>
            <w:tcW w:w="3892" w:type="dxa"/>
          </w:tcPr>
          <w:p w:rsidR="00830EC1" w:rsidRDefault="00830EC1" w14:paraId="44D8DE6C" w14:textId="77777777"/>
        </w:tc>
      </w:tr>
    </w:tbl>
    <w:p w:rsidR="00830EC1" w:rsidP="00FE2BA0" w:rsidRDefault="00830EC1" w14:paraId="116BAE93" w14:textId="77777777">
      <w:pPr>
        <w:pStyle w:val="WitregelW1bodytekst"/>
      </w:pPr>
    </w:p>
    <w:sectPr w:rsidR="00830EC1">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059B8" w14:textId="77777777" w:rsidR="00F43083" w:rsidRDefault="00F43083">
      <w:pPr>
        <w:spacing w:line="240" w:lineRule="auto"/>
      </w:pPr>
      <w:r>
        <w:separator/>
      </w:r>
    </w:p>
  </w:endnote>
  <w:endnote w:type="continuationSeparator" w:id="0">
    <w:p w14:paraId="0AE5ED1C" w14:textId="77777777" w:rsidR="00F43083" w:rsidRDefault="00F430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70B19" w14:textId="77777777" w:rsidR="00F43083" w:rsidRDefault="00F43083">
      <w:pPr>
        <w:spacing w:line="240" w:lineRule="auto"/>
      </w:pPr>
      <w:r>
        <w:separator/>
      </w:r>
    </w:p>
  </w:footnote>
  <w:footnote w:type="continuationSeparator" w:id="0">
    <w:p w14:paraId="1B2D1C0E" w14:textId="77777777" w:rsidR="00F43083" w:rsidRDefault="00F43083">
      <w:pPr>
        <w:spacing w:line="240" w:lineRule="auto"/>
      </w:pPr>
      <w:r>
        <w:continuationSeparator/>
      </w:r>
    </w:p>
  </w:footnote>
  <w:footnote w:id="1">
    <w:p w14:paraId="6E325AED" w14:textId="77777777" w:rsidR="00E9555D" w:rsidRPr="00E9555D" w:rsidRDefault="00E9555D" w:rsidP="00E9555D">
      <w:pPr>
        <w:pStyle w:val="Voetnoottekst"/>
        <w:rPr>
          <w:sz w:val="16"/>
          <w:szCs w:val="16"/>
        </w:rPr>
      </w:pPr>
      <w:r w:rsidRPr="00E9555D">
        <w:rPr>
          <w:rStyle w:val="Voetnootmarkering"/>
          <w:sz w:val="16"/>
          <w:szCs w:val="16"/>
        </w:rPr>
        <w:footnoteRef/>
      </w:r>
      <w:r w:rsidRPr="00E9555D">
        <w:rPr>
          <w:sz w:val="16"/>
          <w:szCs w:val="16"/>
        </w:rPr>
        <w:t xml:space="preserve"> </w:t>
      </w:r>
      <w:r w:rsidR="00E35E7D">
        <w:rPr>
          <w:sz w:val="16"/>
          <w:szCs w:val="16"/>
        </w:rPr>
        <w:t xml:space="preserve">Kamerstukken II </w:t>
      </w:r>
      <w:r w:rsidR="00E35E7D" w:rsidRPr="00E35E7D">
        <w:rPr>
          <w:sz w:val="16"/>
          <w:szCs w:val="16"/>
        </w:rPr>
        <w:t>21501-07</w:t>
      </w:r>
      <w:r w:rsidR="00E35E7D">
        <w:rPr>
          <w:sz w:val="16"/>
          <w:szCs w:val="16"/>
        </w:rPr>
        <w:t xml:space="preserve">, </w:t>
      </w:r>
      <w:proofErr w:type="spellStart"/>
      <w:r w:rsidR="00E35E7D">
        <w:rPr>
          <w:sz w:val="16"/>
          <w:szCs w:val="16"/>
        </w:rPr>
        <w:t>nr</w:t>
      </w:r>
      <w:proofErr w:type="spellEnd"/>
      <w:r w:rsidR="00E35E7D">
        <w:rPr>
          <w:sz w:val="16"/>
          <w:szCs w:val="16"/>
        </w:rPr>
        <w:t xml:space="preserve"> </w:t>
      </w:r>
      <w:r w:rsidR="00E35E7D" w:rsidRPr="00E35E7D">
        <w:rPr>
          <w:sz w:val="16"/>
          <w:szCs w:val="16"/>
        </w:rPr>
        <w:t>2107</w:t>
      </w:r>
      <w:r>
        <w:rPr>
          <w:sz w:val="16"/>
          <w:szCs w:val="16"/>
        </w:rPr>
        <w:t xml:space="preserve"> en</w:t>
      </w:r>
      <w:r w:rsidR="00E35E7D">
        <w:rPr>
          <w:sz w:val="16"/>
          <w:szCs w:val="16"/>
        </w:rPr>
        <w:t xml:space="preserve"> Kamerstukken II 21501-07, </w:t>
      </w:r>
      <w:proofErr w:type="spellStart"/>
      <w:r w:rsidR="00E35E7D">
        <w:rPr>
          <w:sz w:val="16"/>
          <w:szCs w:val="16"/>
        </w:rPr>
        <w:t>nr</w:t>
      </w:r>
      <w:proofErr w:type="spellEnd"/>
      <w:r w:rsidR="00E35E7D">
        <w:rPr>
          <w:sz w:val="16"/>
          <w:szCs w:val="16"/>
        </w:rPr>
        <w:t xml:space="preserve"> 2155</w:t>
      </w:r>
    </w:p>
  </w:footnote>
  <w:footnote w:id="2">
    <w:p w14:paraId="1CD73A46" w14:textId="77777777" w:rsidR="00572D5D" w:rsidRDefault="00572D5D">
      <w:pPr>
        <w:pStyle w:val="Voetnoottekst"/>
      </w:pPr>
      <w:r w:rsidRPr="00572D5D">
        <w:rPr>
          <w:rStyle w:val="Voetnootmarkering"/>
          <w:sz w:val="16"/>
          <w:szCs w:val="16"/>
        </w:rPr>
        <w:footnoteRef/>
      </w:r>
      <w:r w:rsidRPr="00572D5D">
        <w:rPr>
          <w:sz w:val="16"/>
          <w:szCs w:val="16"/>
        </w:rPr>
        <w:t xml:space="preserve"> Zie</w:t>
      </w:r>
      <w:r w:rsidRPr="00783A26">
        <w:rPr>
          <w:sz w:val="16"/>
          <w:szCs w:val="16"/>
        </w:rPr>
        <w:t xml:space="preserve"> pagina 58 t/m 67 van de Annex van het raaduitvoe</w:t>
      </w:r>
      <w:r>
        <w:rPr>
          <w:sz w:val="16"/>
          <w:szCs w:val="16"/>
        </w:rPr>
        <w:t>ringsbesluit.</w:t>
      </w:r>
    </w:p>
  </w:footnote>
  <w:footnote w:id="3">
    <w:p w14:paraId="07E352CB" w14:textId="77777777" w:rsidR="002F12B2" w:rsidRPr="00572D5D" w:rsidRDefault="00572D5D">
      <w:pPr>
        <w:pStyle w:val="Voetnoottekst"/>
        <w:rPr>
          <w:sz w:val="16"/>
          <w:szCs w:val="16"/>
        </w:rPr>
      </w:pPr>
      <w:r w:rsidRPr="00572D5D">
        <w:rPr>
          <w:rStyle w:val="Voetnootmarkering"/>
          <w:sz w:val="16"/>
          <w:szCs w:val="16"/>
        </w:rPr>
        <w:footnoteRef/>
      </w:r>
      <w:hyperlink r:id="rId1" w:history="1">
        <w:r w:rsidR="002F12B2" w:rsidRPr="00135D79">
          <w:rPr>
            <w:rStyle w:val="Hyperlink"/>
            <w:sz w:val="16"/>
            <w:szCs w:val="16"/>
          </w:rPr>
          <w:t>https://www.europarl.europa.eu/RegData/etudes/BRIE/2023/747886/EPRS_BRI(2023)747886_EN.pdf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A32E6" w14:textId="77777777" w:rsidR="00830EC1" w:rsidRDefault="00572D5D">
    <w:r>
      <w:rPr>
        <w:noProof/>
      </w:rPr>
      <mc:AlternateContent>
        <mc:Choice Requires="wps">
          <w:drawing>
            <wp:anchor distT="0" distB="0" distL="0" distR="0" simplePos="0" relativeHeight="251652096" behindDoc="0" locked="1" layoutInCell="1" allowOverlap="1" wp14:anchorId="49EF3600" wp14:editId="78F78B8B">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5110DDB" w14:textId="77777777" w:rsidR="00830EC1" w:rsidRDefault="00572D5D">
                          <w:pPr>
                            <w:pStyle w:val="StandaardReferentiegegevensKop"/>
                          </w:pPr>
                          <w:r>
                            <w:t>Ons kenmerk</w:t>
                          </w:r>
                        </w:p>
                        <w:p w14:paraId="4A4D351E" w14:textId="5F6B99B1" w:rsidR="004E1F9D" w:rsidRDefault="004E1F9D">
                          <w:pPr>
                            <w:pStyle w:val="StandaardReferentiegegevens"/>
                          </w:pPr>
                          <w:fldSimple w:instr=" DOCPROPERTY  &quot;Kenmerk&quot;  \* MERGEFORMAT ">
                            <w:r w:rsidR="00862B52">
                              <w:t>2026-0000019245</w:t>
                            </w:r>
                          </w:fldSimple>
                        </w:p>
                      </w:txbxContent>
                    </wps:txbx>
                    <wps:bodyPr vert="horz" wrap="square" lIns="0" tIns="0" rIns="0" bIns="0" anchor="t" anchorCtr="0"/>
                  </wps:wsp>
                </a:graphicData>
              </a:graphic>
            </wp:anchor>
          </w:drawing>
        </mc:Choice>
        <mc:Fallback>
          <w:pict>
            <v:shapetype w14:anchorId="49EF3600"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15110DDB" w14:textId="77777777" w:rsidR="00830EC1" w:rsidRDefault="00572D5D">
                    <w:pPr>
                      <w:pStyle w:val="StandaardReferentiegegevensKop"/>
                    </w:pPr>
                    <w:r>
                      <w:t>Ons kenmerk</w:t>
                    </w:r>
                  </w:p>
                  <w:p w14:paraId="4A4D351E" w14:textId="5F6B99B1" w:rsidR="004E1F9D" w:rsidRDefault="004E1F9D">
                    <w:pPr>
                      <w:pStyle w:val="StandaardReferentiegegevens"/>
                    </w:pPr>
                    <w:fldSimple w:instr=" DOCPROPERTY  &quot;Kenmerk&quot;  \* MERGEFORMAT ">
                      <w:r w:rsidR="00862B52">
                        <w:t>2026-0000019245</w:t>
                      </w:r>
                    </w:fldSimple>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4BB142C4" wp14:editId="6A5B2900">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642ADF3" w14:textId="77777777" w:rsidR="004E1F9D" w:rsidRDefault="00862B52">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BB142C4"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6642ADF3" w14:textId="77777777" w:rsidR="004E1F9D" w:rsidRDefault="00862B52">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4640CFFF" wp14:editId="3F785229">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66357622" w14:textId="3DF400E7" w:rsidR="004E1F9D" w:rsidRDefault="004E1F9D">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640CFFF"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66357622" w14:textId="3DF400E7" w:rsidR="004E1F9D" w:rsidRDefault="004E1F9D">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58A88" w14:textId="77777777" w:rsidR="00830EC1" w:rsidRDefault="00572D5D">
    <w:pPr>
      <w:spacing w:after="7029" w:line="14" w:lineRule="exact"/>
    </w:pPr>
    <w:r>
      <w:rPr>
        <w:noProof/>
      </w:rPr>
      <mc:AlternateContent>
        <mc:Choice Requires="wps">
          <w:drawing>
            <wp:anchor distT="0" distB="0" distL="0" distR="0" simplePos="0" relativeHeight="251655168" behindDoc="0" locked="1" layoutInCell="1" allowOverlap="1" wp14:anchorId="05F4D7A6" wp14:editId="1D01AC3C">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5FCD14BE" w14:textId="77777777" w:rsidR="00830EC1" w:rsidRDefault="00572D5D">
                          <w:pPr>
                            <w:spacing w:line="240" w:lineRule="auto"/>
                          </w:pPr>
                          <w:r>
                            <w:rPr>
                              <w:noProof/>
                            </w:rPr>
                            <w:drawing>
                              <wp:inline distT="0" distB="0" distL="0" distR="0" wp14:anchorId="18EBAA65" wp14:editId="23F4A7D5">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5F4D7A6"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5FCD14BE" w14:textId="77777777" w:rsidR="00830EC1" w:rsidRDefault="00572D5D">
                    <w:pPr>
                      <w:spacing w:line="240" w:lineRule="auto"/>
                    </w:pPr>
                    <w:r>
                      <w:rPr>
                        <w:noProof/>
                      </w:rPr>
                      <w:drawing>
                        <wp:inline distT="0" distB="0" distL="0" distR="0" wp14:anchorId="18EBAA65" wp14:editId="23F4A7D5">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643944B9" wp14:editId="040E5FA0">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29E88E25" w14:textId="77777777" w:rsidR="0070404B" w:rsidRDefault="0070404B"/>
                      </w:txbxContent>
                    </wps:txbx>
                    <wps:bodyPr vert="horz" wrap="square" lIns="0" tIns="0" rIns="0" bIns="0" anchor="t" anchorCtr="0"/>
                  </wps:wsp>
                </a:graphicData>
              </a:graphic>
            </wp:anchor>
          </w:drawing>
        </mc:Choice>
        <mc:Fallback>
          <w:pict>
            <v:shape w14:anchorId="643944B9"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29E88E25" w14:textId="77777777" w:rsidR="0070404B" w:rsidRDefault="0070404B"/>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36773E9D" wp14:editId="17A9DD70">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33ADE7CC" w14:textId="77777777" w:rsidR="00830EC1" w:rsidRDefault="00572D5D">
                          <w:pPr>
                            <w:pStyle w:val="StandaardReferentiegegevens"/>
                          </w:pPr>
                          <w:r>
                            <w:t>Korte Voorhout 7</w:t>
                          </w:r>
                        </w:p>
                        <w:p w14:paraId="31A258E6" w14:textId="77777777" w:rsidR="00830EC1" w:rsidRDefault="00572D5D">
                          <w:pPr>
                            <w:pStyle w:val="StandaardReferentiegegevens"/>
                          </w:pPr>
                          <w:r>
                            <w:t>2511 CW  'S-GRAVENHAGE</w:t>
                          </w:r>
                        </w:p>
                        <w:p w14:paraId="3C393696" w14:textId="77777777" w:rsidR="00830EC1" w:rsidRDefault="00572D5D">
                          <w:pPr>
                            <w:pStyle w:val="StandaardReferentiegegevens"/>
                          </w:pPr>
                          <w:r>
                            <w:t>POSTBUS 20201</w:t>
                          </w:r>
                        </w:p>
                        <w:p w14:paraId="79EFF9D2" w14:textId="77777777" w:rsidR="00830EC1" w:rsidRPr="00FD00F5" w:rsidRDefault="00572D5D">
                          <w:pPr>
                            <w:pStyle w:val="StandaardReferentiegegevens"/>
                            <w:rPr>
                              <w:lang w:val="es-ES"/>
                            </w:rPr>
                          </w:pPr>
                          <w:r w:rsidRPr="00FD00F5">
                            <w:rPr>
                              <w:lang w:val="es-ES"/>
                            </w:rPr>
                            <w:t xml:space="preserve">2500 </w:t>
                          </w:r>
                          <w:proofErr w:type="gramStart"/>
                          <w:r w:rsidRPr="00FD00F5">
                            <w:rPr>
                              <w:lang w:val="es-ES"/>
                            </w:rPr>
                            <w:t>EE  '</w:t>
                          </w:r>
                          <w:proofErr w:type="gramEnd"/>
                          <w:r w:rsidRPr="00FD00F5">
                            <w:rPr>
                              <w:lang w:val="es-ES"/>
                            </w:rPr>
                            <w:t>S-GRAVENHAGE</w:t>
                          </w:r>
                        </w:p>
                        <w:p w14:paraId="064FEB9F" w14:textId="77777777" w:rsidR="00830EC1" w:rsidRPr="00FD00F5" w:rsidRDefault="00572D5D">
                          <w:pPr>
                            <w:pStyle w:val="StandaardReferentiegegevens"/>
                            <w:rPr>
                              <w:lang w:val="es-ES"/>
                            </w:rPr>
                          </w:pPr>
                          <w:r w:rsidRPr="00FD00F5">
                            <w:rPr>
                              <w:lang w:val="es-ES"/>
                            </w:rPr>
                            <w:t>www.rijksoverheid.nl/fin</w:t>
                          </w:r>
                        </w:p>
                        <w:p w14:paraId="430EEFD4" w14:textId="77777777" w:rsidR="00830EC1" w:rsidRPr="00FD00F5" w:rsidRDefault="00830EC1">
                          <w:pPr>
                            <w:pStyle w:val="WitregelW2"/>
                            <w:rPr>
                              <w:lang w:val="es-ES"/>
                            </w:rPr>
                          </w:pPr>
                        </w:p>
                        <w:p w14:paraId="2F137348" w14:textId="77777777" w:rsidR="00830EC1" w:rsidRDefault="00572D5D">
                          <w:pPr>
                            <w:pStyle w:val="StandaardReferentiegegevensKop"/>
                          </w:pPr>
                          <w:r>
                            <w:t>Ons kenmerk</w:t>
                          </w:r>
                        </w:p>
                        <w:p w14:paraId="183A4DC7" w14:textId="51668AF9" w:rsidR="004E1F9D" w:rsidRDefault="004E1F9D">
                          <w:pPr>
                            <w:pStyle w:val="StandaardReferentiegegevens"/>
                          </w:pPr>
                          <w:fldSimple w:instr=" DOCPROPERTY  &quot;Kenmerk&quot;  \* MERGEFORMAT ">
                            <w:r w:rsidR="00862B52">
                              <w:t>2026-0000019245</w:t>
                            </w:r>
                          </w:fldSimple>
                        </w:p>
                        <w:p w14:paraId="0FC67CC0" w14:textId="77777777" w:rsidR="00830EC1" w:rsidRDefault="00830EC1">
                          <w:pPr>
                            <w:pStyle w:val="WitregelW1"/>
                          </w:pPr>
                        </w:p>
                        <w:p w14:paraId="4CAC80BB" w14:textId="77777777" w:rsidR="00830EC1" w:rsidRDefault="00572D5D">
                          <w:pPr>
                            <w:pStyle w:val="StandaardReferentiegegevensKop"/>
                          </w:pPr>
                          <w:r>
                            <w:t>Uw brief (kenmerk)</w:t>
                          </w:r>
                        </w:p>
                        <w:p w14:paraId="10D35B81" w14:textId="65EE5523" w:rsidR="004E1F9D" w:rsidRDefault="004E1F9D">
                          <w:pPr>
                            <w:pStyle w:val="StandaardReferentiegegevens"/>
                          </w:pPr>
                          <w:r>
                            <w:fldChar w:fldCharType="begin"/>
                          </w:r>
                          <w:r>
                            <w:instrText xml:space="preserve"> DOCPROPERTY  "UwKenmerk"  \* MERGEFORMAT </w:instrText>
                          </w:r>
                          <w:r>
                            <w:fldChar w:fldCharType="end"/>
                          </w:r>
                        </w:p>
                        <w:p w14:paraId="176A27FA" w14:textId="77777777" w:rsidR="00830EC1" w:rsidRDefault="00830EC1">
                          <w:pPr>
                            <w:pStyle w:val="WitregelW1"/>
                          </w:pPr>
                        </w:p>
                        <w:p w14:paraId="5E8C5991" w14:textId="77777777" w:rsidR="00830EC1" w:rsidRDefault="00572D5D">
                          <w:pPr>
                            <w:pStyle w:val="StandaardReferentiegegevensKop"/>
                          </w:pPr>
                          <w:r>
                            <w:t>Bijlagen</w:t>
                          </w:r>
                        </w:p>
                        <w:p w14:paraId="4954EEE9" w14:textId="77777777" w:rsidR="00830EC1" w:rsidRDefault="00572D5D">
                          <w:pPr>
                            <w:pStyle w:val="StandaardReferentiegegevens"/>
                          </w:pPr>
                          <w:r>
                            <w:t>1. Nieuw raaduitvoeringsbesluit</w:t>
                          </w:r>
                          <w:r w:rsidR="00BE3C50">
                            <w:t xml:space="preserve"> Annex HVP</w:t>
                          </w:r>
                        </w:p>
                        <w:p w14:paraId="5A5E3550" w14:textId="77777777" w:rsidR="00830EC1" w:rsidRDefault="00830EC1">
                          <w:pPr>
                            <w:pStyle w:val="StandaardReferentiegegevens"/>
                          </w:pPr>
                        </w:p>
                      </w:txbxContent>
                    </wps:txbx>
                    <wps:bodyPr vert="horz" wrap="square" lIns="0" tIns="0" rIns="0" bIns="0" anchor="t" anchorCtr="0"/>
                  </wps:wsp>
                </a:graphicData>
              </a:graphic>
            </wp:anchor>
          </w:drawing>
        </mc:Choice>
        <mc:Fallback>
          <w:pict>
            <v:shape w14:anchorId="36773E9D"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33ADE7CC" w14:textId="77777777" w:rsidR="00830EC1" w:rsidRDefault="00572D5D">
                    <w:pPr>
                      <w:pStyle w:val="StandaardReferentiegegevens"/>
                    </w:pPr>
                    <w:r>
                      <w:t>Korte Voorhout 7</w:t>
                    </w:r>
                  </w:p>
                  <w:p w14:paraId="31A258E6" w14:textId="77777777" w:rsidR="00830EC1" w:rsidRDefault="00572D5D">
                    <w:pPr>
                      <w:pStyle w:val="StandaardReferentiegegevens"/>
                    </w:pPr>
                    <w:r>
                      <w:t>2511 CW  'S-GRAVENHAGE</w:t>
                    </w:r>
                  </w:p>
                  <w:p w14:paraId="3C393696" w14:textId="77777777" w:rsidR="00830EC1" w:rsidRDefault="00572D5D">
                    <w:pPr>
                      <w:pStyle w:val="StandaardReferentiegegevens"/>
                    </w:pPr>
                    <w:r>
                      <w:t>POSTBUS 20201</w:t>
                    </w:r>
                  </w:p>
                  <w:p w14:paraId="79EFF9D2" w14:textId="77777777" w:rsidR="00830EC1" w:rsidRPr="00FD00F5" w:rsidRDefault="00572D5D">
                    <w:pPr>
                      <w:pStyle w:val="StandaardReferentiegegevens"/>
                      <w:rPr>
                        <w:lang w:val="es-ES"/>
                      </w:rPr>
                    </w:pPr>
                    <w:r w:rsidRPr="00FD00F5">
                      <w:rPr>
                        <w:lang w:val="es-ES"/>
                      </w:rPr>
                      <w:t xml:space="preserve">2500 </w:t>
                    </w:r>
                    <w:proofErr w:type="gramStart"/>
                    <w:r w:rsidRPr="00FD00F5">
                      <w:rPr>
                        <w:lang w:val="es-ES"/>
                      </w:rPr>
                      <w:t>EE  '</w:t>
                    </w:r>
                    <w:proofErr w:type="gramEnd"/>
                    <w:r w:rsidRPr="00FD00F5">
                      <w:rPr>
                        <w:lang w:val="es-ES"/>
                      </w:rPr>
                      <w:t>S-GRAVENHAGE</w:t>
                    </w:r>
                  </w:p>
                  <w:p w14:paraId="064FEB9F" w14:textId="77777777" w:rsidR="00830EC1" w:rsidRPr="00FD00F5" w:rsidRDefault="00572D5D">
                    <w:pPr>
                      <w:pStyle w:val="StandaardReferentiegegevens"/>
                      <w:rPr>
                        <w:lang w:val="es-ES"/>
                      </w:rPr>
                    </w:pPr>
                    <w:r w:rsidRPr="00FD00F5">
                      <w:rPr>
                        <w:lang w:val="es-ES"/>
                      </w:rPr>
                      <w:t>www.rijksoverheid.nl/fin</w:t>
                    </w:r>
                  </w:p>
                  <w:p w14:paraId="430EEFD4" w14:textId="77777777" w:rsidR="00830EC1" w:rsidRPr="00FD00F5" w:rsidRDefault="00830EC1">
                    <w:pPr>
                      <w:pStyle w:val="WitregelW2"/>
                      <w:rPr>
                        <w:lang w:val="es-ES"/>
                      </w:rPr>
                    </w:pPr>
                  </w:p>
                  <w:p w14:paraId="2F137348" w14:textId="77777777" w:rsidR="00830EC1" w:rsidRDefault="00572D5D">
                    <w:pPr>
                      <w:pStyle w:val="StandaardReferentiegegevensKop"/>
                    </w:pPr>
                    <w:r>
                      <w:t>Ons kenmerk</w:t>
                    </w:r>
                  </w:p>
                  <w:p w14:paraId="183A4DC7" w14:textId="51668AF9" w:rsidR="004E1F9D" w:rsidRDefault="004E1F9D">
                    <w:pPr>
                      <w:pStyle w:val="StandaardReferentiegegevens"/>
                    </w:pPr>
                    <w:fldSimple w:instr=" DOCPROPERTY  &quot;Kenmerk&quot;  \* MERGEFORMAT ">
                      <w:r w:rsidR="00862B52">
                        <w:t>2026-0000019245</w:t>
                      </w:r>
                    </w:fldSimple>
                  </w:p>
                  <w:p w14:paraId="0FC67CC0" w14:textId="77777777" w:rsidR="00830EC1" w:rsidRDefault="00830EC1">
                    <w:pPr>
                      <w:pStyle w:val="WitregelW1"/>
                    </w:pPr>
                  </w:p>
                  <w:p w14:paraId="4CAC80BB" w14:textId="77777777" w:rsidR="00830EC1" w:rsidRDefault="00572D5D">
                    <w:pPr>
                      <w:pStyle w:val="StandaardReferentiegegevensKop"/>
                    </w:pPr>
                    <w:r>
                      <w:t>Uw brief (kenmerk)</w:t>
                    </w:r>
                  </w:p>
                  <w:p w14:paraId="10D35B81" w14:textId="65EE5523" w:rsidR="004E1F9D" w:rsidRDefault="004E1F9D">
                    <w:pPr>
                      <w:pStyle w:val="StandaardReferentiegegevens"/>
                    </w:pPr>
                    <w:r>
                      <w:fldChar w:fldCharType="begin"/>
                    </w:r>
                    <w:r>
                      <w:instrText xml:space="preserve"> DOCPROPERTY  "UwKenmerk"  \* MERGEFORMAT </w:instrText>
                    </w:r>
                    <w:r>
                      <w:fldChar w:fldCharType="end"/>
                    </w:r>
                  </w:p>
                  <w:p w14:paraId="176A27FA" w14:textId="77777777" w:rsidR="00830EC1" w:rsidRDefault="00830EC1">
                    <w:pPr>
                      <w:pStyle w:val="WitregelW1"/>
                    </w:pPr>
                  </w:p>
                  <w:p w14:paraId="5E8C5991" w14:textId="77777777" w:rsidR="00830EC1" w:rsidRDefault="00572D5D">
                    <w:pPr>
                      <w:pStyle w:val="StandaardReferentiegegevensKop"/>
                    </w:pPr>
                    <w:r>
                      <w:t>Bijlagen</w:t>
                    </w:r>
                  </w:p>
                  <w:p w14:paraId="4954EEE9" w14:textId="77777777" w:rsidR="00830EC1" w:rsidRDefault="00572D5D">
                    <w:pPr>
                      <w:pStyle w:val="StandaardReferentiegegevens"/>
                    </w:pPr>
                    <w:r>
                      <w:t>1. Nieuw raaduitvoeringsbesluit</w:t>
                    </w:r>
                    <w:r w:rsidR="00BE3C50">
                      <w:t xml:space="preserve"> Annex HVP</w:t>
                    </w:r>
                  </w:p>
                  <w:p w14:paraId="5A5E3550" w14:textId="77777777" w:rsidR="00830EC1" w:rsidRDefault="00830EC1">
                    <w:pPr>
                      <w:pStyle w:val="StandaardReferentiegegevens"/>
                    </w:pP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6AA0C157" wp14:editId="34261487">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308779C7" w14:textId="77777777" w:rsidR="00830EC1" w:rsidRDefault="00572D5D">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6AA0C157"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308779C7" w14:textId="77777777" w:rsidR="00830EC1" w:rsidRDefault="00572D5D">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33EE446D" wp14:editId="56C3EB14">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34EFE579" w14:textId="03450206" w:rsidR="004E1F9D" w:rsidRDefault="004E1F9D">
                          <w:pPr>
                            <w:pStyle w:val="Rubricering"/>
                          </w:pPr>
                          <w:r>
                            <w:fldChar w:fldCharType="begin"/>
                          </w:r>
                          <w:r>
                            <w:instrText xml:space="preserve"> DOCPROPERTY  "Rubricering"  \* MERGEFORMAT </w:instrText>
                          </w:r>
                          <w:r>
                            <w:fldChar w:fldCharType="end"/>
                          </w:r>
                        </w:p>
                        <w:p w14:paraId="77411103" w14:textId="77777777" w:rsidR="00862B52" w:rsidRDefault="00572D5D">
                          <w:r>
                            <w:fldChar w:fldCharType="begin"/>
                          </w:r>
                          <w:r>
                            <w:instrText xml:space="preserve"> DOCPROPERTY  "Aan"  \* MERGEFORMAT </w:instrText>
                          </w:r>
                          <w:r>
                            <w:fldChar w:fldCharType="separate"/>
                          </w:r>
                          <w:r w:rsidR="00862B52">
                            <w:t>Voorzitter van de Tweede Kamer der Staten-Generaal</w:t>
                          </w:r>
                        </w:p>
                        <w:p w14:paraId="453D5AC2" w14:textId="77777777" w:rsidR="00862B52" w:rsidRDefault="00862B52">
                          <w:r>
                            <w:t>Postbus 20018</w:t>
                          </w:r>
                        </w:p>
                        <w:p w14:paraId="028EA8DE" w14:textId="77777777" w:rsidR="00862B52" w:rsidRDefault="00862B52">
                          <w:r>
                            <w:t>2500 EA  DEN HAAG</w:t>
                          </w:r>
                        </w:p>
                        <w:p w14:paraId="78B5C7C5" w14:textId="77777777" w:rsidR="00862B52" w:rsidRDefault="00862B52"/>
                        <w:p w14:paraId="12F0666C" w14:textId="77777777" w:rsidR="00830EC1" w:rsidRDefault="00572D5D">
                          <w:r>
                            <w:fldChar w:fldCharType="end"/>
                          </w:r>
                        </w:p>
                      </w:txbxContent>
                    </wps:txbx>
                    <wps:bodyPr vert="horz" wrap="square" lIns="0" tIns="0" rIns="0" bIns="0" anchor="t" anchorCtr="0"/>
                  </wps:wsp>
                </a:graphicData>
              </a:graphic>
            </wp:anchor>
          </w:drawing>
        </mc:Choice>
        <mc:Fallback>
          <w:pict>
            <v:shape w14:anchorId="33EE446D"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34EFE579" w14:textId="03450206" w:rsidR="004E1F9D" w:rsidRDefault="004E1F9D">
                    <w:pPr>
                      <w:pStyle w:val="Rubricering"/>
                    </w:pPr>
                    <w:r>
                      <w:fldChar w:fldCharType="begin"/>
                    </w:r>
                    <w:r>
                      <w:instrText xml:space="preserve"> DOCPROPERTY  "Rubricering"  \* MERGEFORMAT </w:instrText>
                    </w:r>
                    <w:r>
                      <w:fldChar w:fldCharType="end"/>
                    </w:r>
                  </w:p>
                  <w:p w14:paraId="77411103" w14:textId="77777777" w:rsidR="00862B52" w:rsidRDefault="00572D5D">
                    <w:r>
                      <w:fldChar w:fldCharType="begin"/>
                    </w:r>
                    <w:r>
                      <w:instrText xml:space="preserve"> DOCPROPERTY  "Aan"  \* MERGEFORMAT </w:instrText>
                    </w:r>
                    <w:r>
                      <w:fldChar w:fldCharType="separate"/>
                    </w:r>
                    <w:r w:rsidR="00862B52">
                      <w:t>Voorzitter van de Tweede Kamer der Staten-Generaal</w:t>
                    </w:r>
                  </w:p>
                  <w:p w14:paraId="453D5AC2" w14:textId="77777777" w:rsidR="00862B52" w:rsidRDefault="00862B52">
                    <w:r>
                      <w:t>Postbus 20018</w:t>
                    </w:r>
                  </w:p>
                  <w:p w14:paraId="028EA8DE" w14:textId="77777777" w:rsidR="00862B52" w:rsidRDefault="00862B52">
                    <w:r>
                      <w:t>2500 EA  DEN HAAG</w:t>
                    </w:r>
                  </w:p>
                  <w:p w14:paraId="78B5C7C5" w14:textId="77777777" w:rsidR="00862B52" w:rsidRDefault="00862B52"/>
                  <w:p w14:paraId="12F0666C" w14:textId="77777777" w:rsidR="00830EC1" w:rsidRDefault="00572D5D">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351E442B" wp14:editId="652A00A8">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4489062" w14:textId="77777777" w:rsidR="004E1F9D" w:rsidRDefault="00862B52">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51E442B"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34489062" w14:textId="77777777" w:rsidR="004E1F9D" w:rsidRDefault="00862B52">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17682179" wp14:editId="10D8DCC7">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830EC1" w14:paraId="55F2C390" w14:textId="77777777">
                            <w:trPr>
                              <w:trHeight w:val="200"/>
                            </w:trPr>
                            <w:tc>
                              <w:tcPr>
                                <w:tcW w:w="1140" w:type="dxa"/>
                              </w:tcPr>
                              <w:p w14:paraId="171FD3DC" w14:textId="77777777" w:rsidR="00830EC1" w:rsidRDefault="00830EC1"/>
                            </w:tc>
                            <w:tc>
                              <w:tcPr>
                                <w:tcW w:w="5400" w:type="dxa"/>
                              </w:tcPr>
                              <w:p w14:paraId="3B0F5313" w14:textId="77777777" w:rsidR="00830EC1" w:rsidRDefault="00830EC1"/>
                            </w:tc>
                          </w:tr>
                          <w:tr w:rsidR="00830EC1" w14:paraId="4D65304B" w14:textId="77777777">
                            <w:trPr>
                              <w:trHeight w:val="240"/>
                            </w:trPr>
                            <w:tc>
                              <w:tcPr>
                                <w:tcW w:w="1140" w:type="dxa"/>
                              </w:tcPr>
                              <w:p w14:paraId="5D4545F9" w14:textId="77777777" w:rsidR="00830EC1" w:rsidRDefault="00572D5D">
                                <w:r>
                                  <w:t>Datum</w:t>
                                </w:r>
                              </w:p>
                            </w:tc>
                            <w:tc>
                              <w:tcPr>
                                <w:tcW w:w="5400" w:type="dxa"/>
                              </w:tcPr>
                              <w:p w14:paraId="459A596B" w14:textId="36318146" w:rsidR="00830EC1" w:rsidRDefault="00FD4A89">
                                <w:r>
                                  <w:t>26 januari 2026</w:t>
                                </w:r>
                              </w:p>
                            </w:tc>
                          </w:tr>
                          <w:tr w:rsidR="00830EC1" w14:paraId="192C7E15" w14:textId="77777777">
                            <w:trPr>
                              <w:trHeight w:val="240"/>
                            </w:trPr>
                            <w:tc>
                              <w:tcPr>
                                <w:tcW w:w="1140" w:type="dxa"/>
                              </w:tcPr>
                              <w:p w14:paraId="3DFA7F98" w14:textId="77777777" w:rsidR="00830EC1" w:rsidRDefault="00572D5D">
                                <w:r>
                                  <w:t>Betreft</w:t>
                                </w:r>
                              </w:p>
                            </w:tc>
                            <w:tc>
                              <w:tcPr>
                                <w:tcW w:w="5400" w:type="dxa"/>
                              </w:tcPr>
                              <w:p w14:paraId="4DFDB599" w14:textId="3EA8542C" w:rsidR="00830EC1" w:rsidRDefault="00264872">
                                <w:fldSimple w:instr=" DOCPROPERTY  &quot;Onderwerp&quot;  \* MERGEFORMAT ">
                                  <w:r w:rsidR="00862B52">
                                    <w:t>Nog te behalen M&amp;D Herstel-en Veerkrachtplan</w:t>
                                  </w:r>
                                </w:fldSimple>
                              </w:p>
                            </w:tc>
                          </w:tr>
                          <w:tr w:rsidR="00830EC1" w14:paraId="588109BA" w14:textId="77777777">
                            <w:trPr>
                              <w:trHeight w:val="200"/>
                            </w:trPr>
                            <w:tc>
                              <w:tcPr>
                                <w:tcW w:w="1140" w:type="dxa"/>
                              </w:tcPr>
                              <w:p w14:paraId="5AEDBAC0" w14:textId="77777777" w:rsidR="00830EC1" w:rsidRDefault="00830EC1"/>
                            </w:tc>
                            <w:tc>
                              <w:tcPr>
                                <w:tcW w:w="4738" w:type="dxa"/>
                              </w:tcPr>
                              <w:p w14:paraId="6D2250C2" w14:textId="77777777" w:rsidR="00830EC1" w:rsidRDefault="00830EC1"/>
                            </w:tc>
                          </w:tr>
                        </w:tbl>
                        <w:p w14:paraId="695F0A19" w14:textId="77777777" w:rsidR="0070404B" w:rsidRDefault="0070404B"/>
                      </w:txbxContent>
                    </wps:txbx>
                    <wps:bodyPr vert="horz" wrap="square" lIns="0" tIns="0" rIns="0" bIns="0" anchor="t" anchorCtr="0"/>
                  </wps:wsp>
                </a:graphicData>
              </a:graphic>
            </wp:anchor>
          </w:drawing>
        </mc:Choice>
        <mc:Fallback>
          <w:pict>
            <v:shape w14:anchorId="17682179"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830EC1" w14:paraId="55F2C390" w14:textId="77777777">
                      <w:trPr>
                        <w:trHeight w:val="200"/>
                      </w:trPr>
                      <w:tc>
                        <w:tcPr>
                          <w:tcW w:w="1140" w:type="dxa"/>
                        </w:tcPr>
                        <w:p w14:paraId="171FD3DC" w14:textId="77777777" w:rsidR="00830EC1" w:rsidRDefault="00830EC1"/>
                      </w:tc>
                      <w:tc>
                        <w:tcPr>
                          <w:tcW w:w="5400" w:type="dxa"/>
                        </w:tcPr>
                        <w:p w14:paraId="3B0F5313" w14:textId="77777777" w:rsidR="00830EC1" w:rsidRDefault="00830EC1"/>
                      </w:tc>
                    </w:tr>
                    <w:tr w:rsidR="00830EC1" w14:paraId="4D65304B" w14:textId="77777777">
                      <w:trPr>
                        <w:trHeight w:val="240"/>
                      </w:trPr>
                      <w:tc>
                        <w:tcPr>
                          <w:tcW w:w="1140" w:type="dxa"/>
                        </w:tcPr>
                        <w:p w14:paraId="5D4545F9" w14:textId="77777777" w:rsidR="00830EC1" w:rsidRDefault="00572D5D">
                          <w:r>
                            <w:t>Datum</w:t>
                          </w:r>
                        </w:p>
                      </w:tc>
                      <w:tc>
                        <w:tcPr>
                          <w:tcW w:w="5400" w:type="dxa"/>
                        </w:tcPr>
                        <w:p w14:paraId="459A596B" w14:textId="36318146" w:rsidR="00830EC1" w:rsidRDefault="00FD4A89">
                          <w:r>
                            <w:t>26 januari 2026</w:t>
                          </w:r>
                        </w:p>
                      </w:tc>
                    </w:tr>
                    <w:tr w:rsidR="00830EC1" w14:paraId="192C7E15" w14:textId="77777777">
                      <w:trPr>
                        <w:trHeight w:val="240"/>
                      </w:trPr>
                      <w:tc>
                        <w:tcPr>
                          <w:tcW w:w="1140" w:type="dxa"/>
                        </w:tcPr>
                        <w:p w14:paraId="3DFA7F98" w14:textId="77777777" w:rsidR="00830EC1" w:rsidRDefault="00572D5D">
                          <w:r>
                            <w:t>Betreft</w:t>
                          </w:r>
                        </w:p>
                      </w:tc>
                      <w:tc>
                        <w:tcPr>
                          <w:tcW w:w="5400" w:type="dxa"/>
                        </w:tcPr>
                        <w:p w14:paraId="4DFDB599" w14:textId="3EA8542C" w:rsidR="00830EC1" w:rsidRDefault="00264872">
                          <w:fldSimple w:instr=" DOCPROPERTY  &quot;Onderwerp&quot;  \* MERGEFORMAT ">
                            <w:r w:rsidR="00862B52">
                              <w:t>Nog te behalen M&amp;D Herstel-en Veerkrachtplan</w:t>
                            </w:r>
                          </w:fldSimple>
                        </w:p>
                      </w:tc>
                    </w:tr>
                    <w:tr w:rsidR="00830EC1" w14:paraId="588109BA" w14:textId="77777777">
                      <w:trPr>
                        <w:trHeight w:val="200"/>
                      </w:trPr>
                      <w:tc>
                        <w:tcPr>
                          <w:tcW w:w="1140" w:type="dxa"/>
                        </w:tcPr>
                        <w:p w14:paraId="5AEDBAC0" w14:textId="77777777" w:rsidR="00830EC1" w:rsidRDefault="00830EC1"/>
                      </w:tc>
                      <w:tc>
                        <w:tcPr>
                          <w:tcW w:w="4738" w:type="dxa"/>
                        </w:tcPr>
                        <w:p w14:paraId="6D2250C2" w14:textId="77777777" w:rsidR="00830EC1" w:rsidRDefault="00830EC1"/>
                      </w:tc>
                    </w:tr>
                  </w:tbl>
                  <w:p w14:paraId="695F0A19" w14:textId="77777777" w:rsidR="0070404B" w:rsidRDefault="0070404B"/>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6A9A6C26" wp14:editId="4133CDF0">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437D5942" w14:textId="5AB20050" w:rsidR="004E1F9D" w:rsidRDefault="004E1F9D">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A9A6C26"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437D5942" w14:textId="5AB20050" w:rsidR="004E1F9D" w:rsidRDefault="004E1F9D">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7B704BBF" wp14:editId="1E16DD3E">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42E45EDB" w14:textId="77777777" w:rsidR="0070404B" w:rsidRDefault="0070404B"/>
                      </w:txbxContent>
                    </wps:txbx>
                    <wps:bodyPr vert="horz" wrap="square" lIns="0" tIns="0" rIns="0" bIns="0" anchor="t" anchorCtr="0"/>
                  </wps:wsp>
                </a:graphicData>
              </a:graphic>
            </wp:anchor>
          </w:drawing>
        </mc:Choice>
        <mc:Fallback>
          <w:pict>
            <v:shape w14:anchorId="7B704BBF"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42E45EDB" w14:textId="77777777" w:rsidR="0070404B" w:rsidRDefault="0070404B"/>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49A4F2"/>
    <w:multiLevelType w:val="multilevel"/>
    <w:tmpl w:val="720B0615"/>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2A29C09"/>
    <w:multiLevelType w:val="multilevel"/>
    <w:tmpl w:val="6460B37A"/>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FA4DD0"/>
    <w:multiLevelType w:val="multilevel"/>
    <w:tmpl w:val="0760D1AA"/>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AC2DEF"/>
    <w:multiLevelType w:val="multilevel"/>
    <w:tmpl w:val="74C4F89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78C02FAB"/>
    <w:multiLevelType w:val="multilevel"/>
    <w:tmpl w:val="65987DE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7E0781E7"/>
    <w:multiLevelType w:val="multilevel"/>
    <w:tmpl w:val="8E6DC916"/>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57522210">
    <w:abstractNumId w:val="0"/>
  </w:num>
  <w:num w:numId="2" w16cid:durableId="1138188448">
    <w:abstractNumId w:val="5"/>
  </w:num>
  <w:num w:numId="3" w16cid:durableId="1454443310">
    <w:abstractNumId w:val="4"/>
  </w:num>
  <w:num w:numId="4" w16cid:durableId="1344431027">
    <w:abstractNumId w:val="3"/>
  </w:num>
  <w:num w:numId="5" w16cid:durableId="1406030449">
    <w:abstractNumId w:val="1"/>
  </w:num>
  <w:num w:numId="6" w16cid:durableId="16283913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0F5"/>
    <w:rsid w:val="00093D7A"/>
    <w:rsid w:val="000C5B3B"/>
    <w:rsid w:val="000D57A4"/>
    <w:rsid w:val="000F1DEF"/>
    <w:rsid w:val="00104C0D"/>
    <w:rsid w:val="00157BB1"/>
    <w:rsid w:val="001773A8"/>
    <w:rsid w:val="001B54DE"/>
    <w:rsid w:val="00244FC9"/>
    <w:rsid w:val="00260093"/>
    <w:rsid w:val="00264872"/>
    <w:rsid w:val="002D7550"/>
    <w:rsid w:val="002E4528"/>
    <w:rsid w:val="002E48FC"/>
    <w:rsid w:val="002F12B2"/>
    <w:rsid w:val="00300D2A"/>
    <w:rsid w:val="00351D25"/>
    <w:rsid w:val="003B4168"/>
    <w:rsid w:val="003D07C3"/>
    <w:rsid w:val="004159ED"/>
    <w:rsid w:val="00415B6A"/>
    <w:rsid w:val="00441ECA"/>
    <w:rsid w:val="00476E09"/>
    <w:rsid w:val="004E1F9D"/>
    <w:rsid w:val="0051578F"/>
    <w:rsid w:val="00564BD8"/>
    <w:rsid w:val="00572D5D"/>
    <w:rsid w:val="0059488C"/>
    <w:rsid w:val="00676C00"/>
    <w:rsid w:val="0070404B"/>
    <w:rsid w:val="00720918"/>
    <w:rsid w:val="00783A26"/>
    <w:rsid w:val="007B6C4E"/>
    <w:rsid w:val="007F0996"/>
    <w:rsid w:val="00830EC1"/>
    <w:rsid w:val="00862B52"/>
    <w:rsid w:val="00876A29"/>
    <w:rsid w:val="008C4100"/>
    <w:rsid w:val="008D32B3"/>
    <w:rsid w:val="0094490A"/>
    <w:rsid w:val="009B7FA9"/>
    <w:rsid w:val="009C0344"/>
    <w:rsid w:val="00A0218C"/>
    <w:rsid w:val="00AA692A"/>
    <w:rsid w:val="00B417FB"/>
    <w:rsid w:val="00B8018F"/>
    <w:rsid w:val="00B80457"/>
    <w:rsid w:val="00BB5134"/>
    <w:rsid w:val="00BE3C50"/>
    <w:rsid w:val="00C34744"/>
    <w:rsid w:val="00C37697"/>
    <w:rsid w:val="00C75840"/>
    <w:rsid w:val="00C94EE3"/>
    <w:rsid w:val="00CD1506"/>
    <w:rsid w:val="00D60E05"/>
    <w:rsid w:val="00D713DC"/>
    <w:rsid w:val="00E20C53"/>
    <w:rsid w:val="00E35E7D"/>
    <w:rsid w:val="00E9555D"/>
    <w:rsid w:val="00F05A5A"/>
    <w:rsid w:val="00F2732C"/>
    <w:rsid w:val="00F43083"/>
    <w:rsid w:val="00F57443"/>
    <w:rsid w:val="00F754C4"/>
    <w:rsid w:val="00FD00F5"/>
    <w:rsid w:val="00FD4A89"/>
    <w:rsid w:val="00FD72C3"/>
    <w:rsid w:val="00FE2BA0"/>
    <w:rsid w:val="7B8188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274F0"/>
  <w15:docId w15:val="{EE156393-70E6-49DD-B209-84A75065A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Voetnoottekst">
    <w:name w:val="footnote text"/>
    <w:basedOn w:val="Standaard"/>
    <w:link w:val="VoetnoottekstChar"/>
    <w:uiPriority w:val="99"/>
    <w:semiHidden/>
    <w:unhideWhenUsed/>
    <w:rsid w:val="00FE2BA0"/>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FE2BA0"/>
    <w:rPr>
      <w:rFonts w:ascii="Verdana" w:hAnsi="Verdana"/>
      <w:color w:val="000000"/>
    </w:rPr>
  </w:style>
  <w:style w:type="character" w:styleId="Voetnootmarkering">
    <w:name w:val="footnote reference"/>
    <w:basedOn w:val="Standaardalinea-lettertype"/>
    <w:uiPriority w:val="99"/>
    <w:semiHidden/>
    <w:unhideWhenUsed/>
    <w:rsid w:val="00FE2BA0"/>
    <w:rPr>
      <w:vertAlign w:val="superscript"/>
    </w:rPr>
  </w:style>
  <w:style w:type="character" w:styleId="Verwijzingopmerking">
    <w:name w:val="annotation reference"/>
    <w:basedOn w:val="Standaardalinea-lettertype"/>
    <w:uiPriority w:val="99"/>
    <w:semiHidden/>
    <w:unhideWhenUsed/>
    <w:rsid w:val="00783A26"/>
    <w:rPr>
      <w:sz w:val="16"/>
      <w:szCs w:val="16"/>
    </w:rPr>
  </w:style>
  <w:style w:type="paragraph" w:styleId="Tekstopmerking">
    <w:name w:val="annotation text"/>
    <w:basedOn w:val="Standaard"/>
    <w:link w:val="TekstopmerkingChar"/>
    <w:uiPriority w:val="99"/>
    <w:unhideWhenUsed/>
    <w:rsid w:val="00783A26"/>
    <w:pPr>
      <w:spacing w:line="240" w:lineRule="auto"/>
    </w:pPr>
    <w:rPr>
      <w:sz w:val="20"/>
      <w:szCs w:val="20"/>
    </w:rPr>
  </w:style>
  <w:style w:type="character" w:customStyle="1" w:styleId="TekstopmerkingChar">
    <w:name w:val="Tekst opmerking Char"/>
    <w:basedOn w:val="Standaardalinea-lettertype"/>
    <w:link w:val="Tekstopmerking"/>
    <w:uiPriority w:val="99"/>
    <w:rsid w:val="00783A26"/>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783A26"/>
    <w:rPr>
      <w:b/>
      <w:bCs/>
    </w:rPr>
  </w:style>
  <w:style w:type="character" w:customStyle="1" w:styleId="OnderwerpvanopmerkingChar">
    <w:name w:val="Onderwerp van opmerking Char"/>
    <w:basedOn w:val="TekstopmerkingChar"/>
    <w:link w:val="Onderwerpvanopmerking"/>
    <w:uiPriority w:val="99"/>
    <w:semiHidden/>
    <w:rsid w:val="00783A26"/>
    <w:rPr>
      <w:rFonts w:ascii="Verdana" w:hAnsi="Verdana"/>
      <w:b/>
      <w:bCs/>
      <w:color w:val="000000"/>
    </w:rPr>
  </w:style>
  <w:style w:type="character" w:styleId="Onopgelostemelding">
    <w:name w:val="Unresolved Mention"/>
    <w:basedOn w:val="Standaardalinea-lettertype"/>
    <w:uiPriority w:val="99"/>
    <w:semiHidden/>
    <w:unhideWhenUsed/>
    <w:rsid w:val="00783A26"/>
    <w:rPr>
      <w:color w:val="605E5C"/>
      <w:shd w:val="clear" w:color="auto" w:fill="E1DFDD"/>
    </w:rPr>
  </w:style>
  <w:style w:type="paragraph" w:styleId="Koptekst">
    <w:name w:val="header"/>
    <w:basedOn w:val="Standaard"/>
    <w:link w:val="KoptekstChar"/>
    <w:uiPriority w:val="99"/>
    <w:unhideWhenUsed/>
    <w:rsid w:val="00E20C5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20C53"/>
    <w:rPr>
      <w:rFonts w:ascii="Verdana" w:hAnsi="Verdana"/>
      <w:color w:val="000000"/>
      <w:sz w:val="18"/>
      <w:szCs w:val="18"/>
    </w:rPr>
  </w:style>
  <w:style w:type="paragraph" w:styleId="Voettekst">
    <w:name w:val="footer"/>
    <w:basedOn w:val="Standaard"/>
    <w:link w:val="VoettekstChar"/>
    <w:uiPriority w:val="99"/>
    <w:unhideWhenUsed/>
    <w:rsid w:val="00E20C5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20C53"/>
    <w:rPr>
      <w:rFonts w:ascii="Verdana" w:hAnsi="Verdana"/>
      <w:color w:val="000000"/>
      <w:sz w:val="18"/>
      <w:szCs w:val="18"/>
    </w:rPr>
  </w:style>
  <w:style w:type="paragraph" w:styleId="Revisie">
    <w:name w:val="Revision"/>
    <w:hidden/>
    <w:uiPriority w:val="99"/>
    <w:semiHidden/>
    <w:rsid w:val="00E20C53"/>
    <w:pPr>
      <w:autoSpaceDN/>
      <w:textAlignment w:val="auto"/>
    </w:pPr>
    <w:rPr>
      <w:rFonts w:ascii="Verdana" w:hAnsi="Verdana"/>
      <w:color w:val="000000"/>
      <w:sz w:val="18"/>
      <w:szCs w:val="18"/>
    </w:rPr>
  </w:style>
  <w:style w:type="character" w:styleId="GevolgdeHyperlink">
    <w:name w:val="FollowedHyperlink"/>
    <w:basedOn w:val="Standaardalinea-lettertype"/>
    <w:uiPriority w:val="99"/>
    <w:semiHidden/>
    <w:unhideWhenUsed/>
    <w:rsid w:val="00E20C5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footnotes.xml.rels><?xml version="1.0" encoding="UTF-8" standalone="yes"?>
<Relationships xmlns="http://schemas.openxmlformats.org/package/2006/relationships"><Relationship Id="rId1" Type="http://schemas.openxmlformats.org/officeDocument/2006/relationships/hyperlink" Target="https://www.europarl.europa.eu/RegData/etudes/BRIE/2023/747886/EPRS_BRI(2023)747886_EN.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Eerste%20of%20Tweede%20Kamer%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622</ap:Words>
  <ap:Characters>3427</ap:Characters>
  <ap:DocSecurity>0</ap:DocSecurity>
  <ap:Lines>28</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2026-01-26T14:19:00.0000000Z</dcterms:created>
  <dcterms:modified xsi:type="dcterms:W3CDTF">2026-01-26T14:19:00.0000000Z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Nog te behalen M&amp;D Herstel-en Veerkrachtplan</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15 januari 2026</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2026-0000019245</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Nog te behalen M&amp;D Herstel-en Veerkrachtplan</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2026-01-16T08:38:00Z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614112fd-1a2f-469f-a4ff-a15bccfccffd</vt:lpwstr>
  </property>
  <property fmtid="{D5CDD505-2E9C-101B-9397-08002B2CF9AE}" pid="37" name="MSIP_Label_6800fede-0e59-47ad-af95-4e63bbdb932d_ContentBits">
    <vt:lpwstr>0</vt:lpwstr>
  </property>
  <property fmtid="{D5CDD505-2E9C-101B-9397-08002B2CF9AE}" pid="38" name="MSIP_Label_6800fede-0e59-47ad-af95-4e63bbdb932d_Tag">
    <vt:lpwstr>10, 3, 0, 1</vt:lpwstr>
  </property>
</Properties>
</file>