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51221" w:rsidR="00451221" w:rsidP="00451221" w:rsidRDefault="00451221" w14:paraId="4B7344BF" w14:textId="77777777">
      <w:pPr>
        <w:pStyle w:val="WitregelW1bodytekst"/>
      </w:pPr>
      <w:bookmarkStart w:name="_Hlk219359569" w:id="0"/>
      <w:bookmarkStart w:name="_GoBack" w:id="1"/>
      <w:bookmarkEnd w:id="1"/>
      <w:r w:rsidRPr="00451221">
        <w:t>Geachte voorzitter,</w:t>
      </w:r>
    </w:p>
    <w:p w:rsidRPr="00451221" w:rsidR="00451221" w:rsidP="00451221" w:rsidRDefault="00451221" w14:paraId="644F3CDF" w14:textId="77777777">
      <w:pPr>
        <w:pStyle w:val="WitregelW1bodytekst"/>
      </w:pPr>
    </w:p>
    <w:p w:rsidR="00901C78" w:rsidP="00977E28" w:rsidRDefault="00451221" w14:paraId="3383EAD2" w14:textId="2E5E58DD">
      <w:pPr>
        <w:pStyle w:val="WitregelW1bodytekst"/>
      </w:pPr>
      <w:bookmarkStart w:name="_Hlk219382508" w:id="2"/>
      <w:r w:rsidRPr="00451221">
        <w:t xml:space="preserve">Tijdens het </w:t>
      </w:r>
      <w:r w:rsidR="00DB0DFF">
        <w:t>tweeminuten</w:t>
      </w:r>
      <w:r w:rsidRPr="00451221">
        <w:t xml:space="preserve">debat duurzaam vervoer op </w:t>
      </w:r>
      <w:r w:rsidR="00DB0DFF">
        <w:t>22</w:t>
      </w:r>
      <w:r w:rsidRPr="00451221">
        <w:t xml:space="preserve"> januari 2026 heeft de Staatssecretaris van IenW toegezegd dat de Kamer </w:t>
      </w:r>
      <w:r w:rsidR="00977E28">
        <w:t>voor de stemmingen op 27 januari a.s. een brief ontvangt met een inhoudelijk</w:t>
      </w:r>
      <w:r w:rsidR="00244D25">
        <w:t>e</w:t>
      </w:r>
      <w:r w:rsidR="00977E28">
        <w:t xml:space="preserve"> uiteenzetting over teruggekeurde vrachtwagens die onder de vrachtwagenheffing vallen. Deze toezegging is gedaan naar aanleiding van de aangehouden motie van het lid Goudzwaard (</w:t>
      </w:r>
      <w:r w:rsidRPr="00977E28" w:rsidR="00977E28">
        <w:t>31305-532)</w:t>
      </w:r>
      <w:r w:rsidR="00977E28">
        <w:t>.</w:t>
      </w:r>
      <w:r w:rsidRPr="00977E28" w:rsidR="00977E28">
        <w:t xml:space="preserve"> </w:t>
      </w:r>
      <w:r w:rsidR="00901C78">
        <w:t xml:space="preserve">Met deze brief </w:t>
      </w:r>
      <w:r w:rsidR="00102898">
        <w:t>wordt</w:t>
      </w:r>
      <w:r w:rsidR="00901C78">
        <w:t xml:space="preserve"> invulling</w:t>
      </w:r>
      <w:r w:rsidR="00102898">
        <w:t xml:space="preserve"> gegeven</w:t>
      </w:r>
      <w:r w:rsidR="00901C78">
        <w:t xml:space="preserve"> aan</w:t>
      </w:r>
      <w:r w:rsidR="00244D25">
        <w:t xml:space="preserve"> de toezegging</w:t>
      </w:r>
      <w:r w:rsidR="00901C78">
        <w:t>.</w:t>
      </w:r>
    </w:p>
    <w:p w:rsidR="00901C78" w:rsidP="00977E28" w:rsidRDefault="00901C78" w14:paraId="766518EE" w14:textId="77777777">
      <w:pPr>
        <w:pStyle w:val="WitregelW1bodytekst"/>
      </w:pPr>
    </w:p>
    <w:p w:rsidR="00CC33D4" w:rsidP="0057291F" w:rsidRDefault="00DB0DFF" w14:paraId="3D661368" w14:textId="2CC95ED3">
      <w:pPr>
        <w:pStyle w:val="WitregelW1bodytekst"/>
      </w:pPr>
      <w:r>
        <w:t xml:space="preserve">Op 20 januari 2026 heeft </w:t>
      </w:r>
      <w:r w:rsidR="00901C78">
        <w:t>de</w:t>
      </w:r>
      <w:r>
        <w:t xml:space="preserve"> Kamer een brief ontvangen waarin is toegelicht dat</w:t>
      </w:r>
      <w:r w:rsidR="00244D25">
        <w:t xml:space="preserve"> de definitie</w:t>
      </w:r>
      <w:r w:rsidR="00767E54">
        <w:t xml:space="preserve"> van het begrip vrachtwagen</w:t>
      </w:r>
      <w:r w:rsidR="00244D25">
        <w:t xml:space="preserve"> in</w:t>
      </w:r>
      <w:r>
        <w:t xml:space="preserve"> de </w:t>
      </w:r>
      <w:r w:rsidRPr="00DB0DFF">
        <w:t xml:space="preserve">Wet vrachtwagenheffing </w:t>
      </w:r>
      <w:r w:rsidR="00C81FE7">
        <w:t>aansluit bij</w:t>
      </w:r>
      <w:r w:rsidRPr="00DB0DFF">
        <w:t xml:space="preserve"> de Europese voertuigindeling.</w:t>
      </w:r>
      <w:r>
        <w:t xml:space="preserve"> </w:t>
      </w:r>
      <w:r w:rsidR="00102898">
        <w:t>D</w:t>
      </w:r>
      <w:r>
        <w:t xml:space="preserve">it betekent </w:t>
      </w:r>
      <w:r w:rsidRPr="00DB0DFF">
        <w:t>dat de vrachtwagenheffing</w:t>
      </w:r>
      <w:r w:rsidR="00C81FE7">
        <w:t>,</w:t>
      </w:r>
      <w:r w:rsidRPr="00DB0DFF">
        <w:t xml:space="preserve"> </w:t>
      </w:r>
      <w:r w:rsidR="00C81FE7">
        <w:t>die op</w:t>
      </w:r>
      <w:r w:rsidRPr="00DB0DFF" w:rsidR="00C81FE7">
        <w:t xml:space="preserve"> </w:t>
      </w:r>
      <w:r w:rsidRPr="00DB0DFF">
        <w:t>1 juli 2026</w:t>
      </w:r>
      <w:r w:rsidR="00C81FE7">
        <w:t xml:space="preserve"> van start gaat,</w:t>
      </w:r>
      <w:r w:rsidRPr="00DB0DFF">
        <w:t xml:space="preserve"> geld</w:t>
      </w:r>
      <w:r w:rsidR="00C81FE7">
        <w:t>t</w:t>
      </w:r>
      <w:r w:rsidRPr="00DB0DFF">
        <w:t xml:space="preserve"> voor binnen- en buitenlandse vrachtwagens in de categorie N2 en N3. </w:t>
      </w:r>
      <w:r w:rsidR="0026440D">
        <w:t xml:space="preserve">Dit zijn vrachtwagens met </w:t>
      </w:r>
      <w:r w:rsidRPr="00DB0DFF">
        <w:t xml:space="preserve">een </w:t>
      </w:r>
      <w:r w:rsidRPr="00952EEE">
        <w:rPr>
          <w:i/>
          <w:iCs/>
        </w:rPr>
        <w:t xml:space="preserve">technische </w:t>
      </w:r>
      <w:r w:rsidRPr="00DB0DFF">
        <w:t xml:space="preserve">maximummassa van meer dan 3.500 kg. Vrachtwagens in de categorie N2 die zijn teruggekeurd tot een </w:t>
      </w:r>
      <w:r w:rsidRPr="00952EEE">
        <w:rPr>
          <w:i/>
          <w:iCs/>
        </w:rPr>
        <w:t>toegestane</w:t>
      </w:r>
      <w:r w:rsidRPr="00DB0DFF">
        <w:t xml:space="preserve"> maximummassa van maximaal 3.500 kg vallen ook onder de vrachtwagenheffing. Dit volgt expliciet uit de Wet vrachtwagenheffing.</w:t>
      </w:r>
      <w:r w:rsidR="0057291F">
        <w:t xml:space="preserve"> </w:t>
      </w:r>
      <w:r w:rsidR="00607EC3">
        <w:t xml:space="preserve">Ook in veel andere EU-landen, zoals Duitsland en Oostenrijk, geldt de vrachtwagenheffing voor alle voertuigen met een technische maximummassa van meer dan 3.500 kg. </w:t>
      </w:r>
    </w:p>
    <w:p w:rsidR="00CC33D4" w:rsidP="0057291F" w:rsidRDefault="00CC33D4" w14:paraId="6AA5CCDA" w14:textId="77777777">
      <w:pPr>
        <w:pStyle w:val="WitregelW1bodytekst"/>
      </w:pPr>
    </w:p>
    <w:p w:rsidR="00CC33D4" w:rsidP="00CC33D4" w:rsidRDefault="0057291F" w14:paraId="5A679AB9" w14:textId="578652F1">
      <w:pPr>
        <w:pStyle w:val="WitregelW1bodytekst"/>
      </w:pPr>
      <w:r>
        <w:t xml:space="preserve">Bij het terugkeuren van een vrachtwagen wordt de </w:t>
      </w:r>
      <w:r w:rsidRPr="00E2359D">
        <w:rPr>
          <w:i/>
          <w:iCs/>
        </w:rPr>
        <w:t>toegestane</w:t>
      </w:r>
      <w:r>
        <w:t xml:space="preserve"> maximummassa </w:t>
      </w:r>
      <w:r w:rsidR="00244D25">
        <w:t xml:space="preserve">administratief </w:t>
      </w:r>
      <w:r>
        <w:t xml:space="preserve">verlaagd tot 3.500 kg (of lager). Dat maakt het onder meer mogelijk dat een chauffeur met rijbewijs B in dit voertuig mag rijden. </w:t>
      </w:r>
      <w:r w:rsidRPr="00451221">
        <w:t>Bij terugkeuren blijft</w:t>
      </w:r>
      <w:r w:rsidR="00CC33D4">
        <w:t xml:space="preserve"> echter</w:t>
      </w:r>
      <w:r w:rsidRPr="00451221">
        <w:t xml:space="preserve"> de </w:t>
      </w:r>
      <w:r w:rsidRPr="00E2359D">
        <w:rPr>
          <w:i/>
          <w:iCs/>
        </w:rPr>
        <w:t>technische</w:t>
      </w:r>
      <w:r w:rsidRPr="00451221">
        <w:t xml:space="preserve"> </w:t>
      </w:r>
      <w:r>
        <w:t>maximum</w:t>
      </w:r>
      <w:r w:rsidRPr="00451221">
        <w:t xml:space="preserve">massa en de Europese voertuigcategorie ongewijzigd. </w:t>
      </w:r>
      <w:r w:rsidR="00CC33D4">
        <w:t xml:space="preserve">Het voertuig blijft namelijk een N2-voertuig </w:t>
      </w:r>
      <w:r w:rsidR="00244D25">
        <w:t xml:space="preserve">dat </w:t>
      </w:r>
      <w:r w:rsidR="00952EEE">
        <w:t>andere</w:t>
      </w:r>
      <w:r w:rsidR="00CC33D4">
        <w:t xml:space="preserve"> technische</w:t>
      </w:r>
      <w:r w:rsidR="00952EEE">
        <w:t xml:space="preserve"> kenmerken heeft dan</w:t>
      </w:r>
      <w:r w:rsidR="00CC33D4">
        <w:t xml:space="preserve"> </w:t>
      </w:r>
      <w:r w:rsidR="00A603D8">
        <w:t xml:space="preserve">een </w:t>
      </w:r>
      <w:r w:rsidR="00CC33D4">
        <w:t xml:space="preserve">N1-voertuig. </w:t>
      </w:r>
    </w:p>
    <w:p w:rsidR="00CC33D4" w:rsidP="00CC33D4" w:rsidRDefault="00CC33D4" w14:paraId="53A7941B" w14:textId="77777777"/>
    <w:p w:rsidR="00A603D8" w:rsidP="00DB0DFF" w:rsidRDefault="00DB0DFF" w14:paraId="5996EAFA" w14:textId="2C08A699">
      <w:r>
        <w:t xml:space="preserve">Op 22 januari 2026 heeft het lid Goudzwaard een motie ingediend waarin </w:t>
      </w:r>
      <w:r w:rsidRPr="00DB0DFF">
        <w:t xml:space="preserve">de regering </w:t>
      </w:r>
      <w:r>
        <w:t xml:space="preserve">wordt verzocht </w:t>
      </w:r>
      <w:r w:rsidR="00CC33D4">
        <w:t>“</w:t>
      </w:r>
      <w:r w:rsidRPr="00DB0DFF">
        <w:t xml:space="preserve">een regeling te treffen waarmee de 15.000 bestelauto’s die nu onbedoeld onder de vrachtwagenheffing vallen </w:t>
      </w:r>
      <w:r w:rsidR="00901C78">
        <w:t>worden</w:t>
      </w:r>
      <w:r w:rsidRPr="00DB0DFF">
        <w:t xml:space="preserve"> ontzien</w:t>
      </w:r>
      <w:r w:rsidR="00CC33D4">
        <w:t>”</w:t>
      </w:r>
      <w:r w:rsidRPr="00DB0DFF">
        <w:t>.</w:t>
      </w:r>
      <w:r>
        <w:t xml:space="preserve"> </w:t>
      </w:r>
      <w:r w:rsidR="00901C78">
        <w:t xml:space="preserve">Hoewel het </w:t>
      </w:r>
      <w:r w:rsidR="00767E54">
        <w:t>begrijpelijk is</w:t>
      </w:r>
      <w:r w:rsidR="00901C78">
        <w:t xml:space="preserve"> dat de vrachtwagenheffing een grote verandering is </w:t>
      </w:r>
      <w:r w:rsidR="00A603D8">
        <w:t xml:space="preserve">die </w:t>
      </w:r>
      <w:r w:rsidR="00901C78">
        <w:t>gevolgen kan hebben voor de lasten van eigenaren van (teruggekeurde) vrachtwagens, wordt de motie</w:t>
      </w:r>
      <w:r w:rsidR="00102898">
        <w:t xml:space="preserve"> </w:t>
      </w:r>
      <w:r w:rsidR="00901C78">
        <w:t xml:space="preserve">ontraden. </w:t>
      </w:r>
      <w:r w:rsidRPr="0026440D" w:rsidR="0026440D">
        <w:t xml:space="preserve">Het kabinet hecht eraan te benadrukken dat het betrekken van deze groep voertuigen in de </w:t>
      </w:r>
      <w:r w:rsidR="0026440D">
        <w:t>v</w:t>
      </w:r>
      <w:r w:rsidRPr="0026440D" w:rsidR="0026440D">
        <w:t xml:space="preserve">rachtwagenheffing een weloverwogen keuze </w:t>
      </w:r>
      <w:r w:rsidR="00607EC3">
        <w:t xml:space="preserve">is </w:t>
      </w:r>
      <w:r w:rsidRPr="0026440D" w:rsidR="0026440D">
        <w:t xml:space="preserve">geweest. </w:t>
      </w:r>
      <w:r w:rsidR="00901C78">
        <w:t xml:space="preserve">Dit </w:t>
      </w:r>
      <w:r w:rsidR="00102898">
        <w:t>wordt hieronder toegelicht.</w:t>
      </w:r>
    </w:p>
    <w:p w:rsidRPr="00F960E9" w:rsidR="00F960E9" w:rsidP="00F960E9" w:rsidRDefault="00F960E9" w14:paraId="4B6595E8" w14:textId="65B7A59A">
      <w:pPr>
        <w:rPr>
          <w:i/>
          <w:iCs/>
        </w:rPr>
      </w:pPr>
      <w:r>
        <w:rPr>
          <w:i/>
          <w:iCs/>
        </w:rPr>
        <w:lastRenderedPageBreak/>
        <w:t>Geharmoniseerde Europese voertuig</w:t>
      </w:r>
      <w:r w:rsidR="00102898">
        <w:rPr>
          <w:i/>
          <w:iCs/>
        </w:rPr>
        <w:t>indeling</w:t>
      </w:r>
    </w:p>
    <w:p w:rsidR="00F960E9" w:rsidP="00F960E9" w:rsidRDefault="0002572F" w14:paraId="577FB11D" w14:textId="4E9AC250">
      <w:pPr>
        <w:rPr>
          <w:i/>
          <w:iCs/>
        </w:rPr>
      </w:pPr>
      <w:bookmarkStart w:name="_Hlk219979134" w:id="3"/>
      <w:r>
        <w:t>Zoals hiervoor aangegeven is in de Wet vrachtwagenheffing opgenomen dat de heffing geldt voor voertuigen van de categorie N2 en N3. I</w:t>
      </w:r>
      <w:r w:rsidR="00240CA1">
        <w:t xml:space="preserve">n de toelichting </w:t>
      </w:r>
      <w:r w:rsidR="00767E54">
        <w:t>van</w:t>
      </w:r>
      <w:r w:rsidR="00240CA1">
        <w:t xml:space="preserve"> de </w:t>
      </w:r>
      <w:r w:rsidR="00767E54">
        <w:t xml:space="preserve">nota van </w:t>
      </w:r>
      <w:r w:rsidR="00240CA1">
        <w:t>wijziging</w:t>
      </w:r>
      <w:r w:rsidR="00767E54">
        <w:t xml:space="preserve"> bij de wijziging</w:t>
      </w:r>
      <w:r w:rsidR="00240CA1">
        <w:t xml:space="preserve"> van de Wet vrachtwagenheffing</w:t>
      </w:r>
      <w:r w:rsidR="00240CA1">
        <w:rPr>
          <w:rStyle w:val="FootnoteReference"/>
        </w:rPr>
        <w:footnoteReference w:id="1"/>
      </w:r>
      <w:r w:rsidR="00240CA1">
        <w:t xml:space="preserve"> </w:t>
      </w:r>
      <w:r w:rsidR="00F51960">
        <w:t>is</w:t>
      </w:r>
      <w:r>
        <w:t xml:space="preserve"> opgemerkt dat</w:t>
      </w:r>
      <w:r w:rsidR="00F51960">
        <w:t xml:space="preserve"> </w:t>
      </w:r>
      <w:r w:rsidR="00240CA1">
        <w:t xml:space="preserve">met </w:t>
      </w:r>
      <w:r w:rsidR="00F51960">
        <w:t xml:space="preserve">de wijziging van de </w:t>
      </w:r>
      <w:r w:rsidR="00240CA1">
        <w:t xml:space="preserve">begripsbepaling voor ‘vrachtwagen’ in de </w:t>
      </w:r>
      <w:r w:rsidR="00F51960">
        <w:t xml:space="preserve">Wet vrachtwagenheffing </w:t>
      </w:r>
      <w:r w:rsidR="00240CA1">
        <w:t xml:space="preserve">bewust </w:t>
      </w:r>
      <w:r>
        <w:t xml:space="preserve">is </w:t>
      </w:r>
      <w:r w:rsidR="00240CA1">
        <w:t xml:space="preserve">aangesloten bij de </w:t>
      </w:r>
      <w:r w:rsidRPr="00240CA1" w:rsidR="00F960E9">
        <w:t xml:space="preserve">in </w:t>
      </w:r>
      <w:r w:rsidR="00607EC3">
        <w:t>de Europese regelgeving</w:t>
      </w:r>
      <w:r w:rsidRPr="00240CA1" w:rsidR="00F960E9">
        <w:t xml:space="preserve"> opgenomen definities van voertuigcategorieën.</w:t>
      </w:r>
      <w:r w:rsidR="00607EC3">
        <w:rPr>
          <w:rStyle w:val="FootnoteReference"/>
        </w:rPr>
        <w:footnoteReference w:id="2"/>
      </w:r>
      <w:r w:rsidR="00607EC3">
        <w:t xml:space="preserve"> De </w:t>
      </w:r>
      <w:r w:rsidR="00A603D8">
        <w:t xml:space="preserve">Europese regelgeving </w:t>
      </w:r>
      <w:r w:rsidR="00607EC3">
        <w:t xml:space="preserve">kent een geharmoniseerde voertuigindeling op basis van de technische kenmerken van voertuigen. De </w:t>
      </w:r>
      <w:r w:rsidRPr="00607EC3" w:rsidR="00607EC3">
        <w:rPr>
          <w:i/>
          <w:iCs/>
        </w:rPr>
        <w:t>technische</w:t>
      </w:r>
      <w:r w:rsidR="00607EC3">
        <w:t xml:space="preserve"> maximummassa, waarop de bijbehorende voertuigcategorie (N1, N2 of N3) is bepaald, is daarbij leidend. Deze indeling is vastgelegd in Europese regelgeving</w:t>
      </w:r>
      <w:r w:rsidR="00A603D8">
        <w:t xml:space="preserve"> </w:t>
      </w:r>
      <w:r w:rsidR="00607EC3">
        <w:t xml:space="preserve">en vormt de basis voor toelatingseisen, technische voorschriften en voertuigclassificatie binnen de </w:t>
      </w:r>
      <w:r w:rsidR="00A603D8">
        <w:t>EU</w:t>
      </w:r>
      <w:r w:rsidR="00607EC3">
        <w:t xml:space="preserve">. </w:t>
      </w:r>
      <w:r w:rsidRPr="00607EC3" w:rsidR="00607EC3">
        <w:t>Deze harmonisatie strekt er expliciet toe om binnen de interne markt te komen tot uniforme voertuigcategorieën, zodat voertuigen in alle lidstaten op gelijke wijze worden behandeld.</w:t>
      </w:r>
      <w:r>
        <w:t xml:space="preserve"> RDW en andere Europese voertuigautoriteiten </w:t>
      </w:r>
      <w:r w:rsidR="00110E45">
        <w:t>nemen</w:t>
      </w:r>
      <w:r>
        <w:t xml:space="preserve"> de Europese voertuigbegrippen </w:t>
      </w:r>
      <w:r w:rsidR="00110E45">
        <w:t xml:space="preserve">op in het </w:t>
      </w:r>
      <w:r>
        <w:t>kentekenregister en op het kentekenbewijs. Het hanteren van deze begrippen voor de autobelastingen en voor de vrachtwagenheffing draagt bij aan de uitvoerbaarheid en handhaafbaarheid van deze regelingen.</w:t>
      </w:r>
      <w:r w:rsidR="00607EC3">
        <w:t xml:space="preserve"> </w:t>
      </w:r>
    </w:p>
    <w:p w:rsidR="00F960E9" w:rsidP="00F960E9" w:rsidRDefault="00F960E9" w14:paraId="07BAC046" w14:textId="77777777">
      <w:pPr>
        <w:rPr>
          <w:i/>
          <w:iCs/>
        </w:rPr>
      </w:pPr>
    </w:p>
    <w:p w:rsidRPr="00F960E9" w:rsidR="00F960E9" w:rsidP="00F960E9" w:rsidRDefault="00F960E9" w14:paraId="7A60ED17" w14:textId="58BA8CDC">
      <w:pPr>
        <w:rPr>
          <w:i/>
          <w:iCs/>
        </w:rPr>
      </w:pPr>
      <w:r>
        <w:rPr>
          <w:i/>
          <w:iCs/>
        </w:rPr>
        <w:t>Kabinetslijn tot vereenvoudiging van de autobelastingen</w:t>
      </w:r>
    </w:p>
    <w:p w:rsidRPr="0075054A" w:rsidR="00F960E9" w:rsidP="00F960E9" w:rsidRDefault="00607EC3" w14:paraId="7D10A12D" w14:textId="29AB6C39">
      <w:r>
        <w:t>In de toelichting bij de wijziging van de Wet vrachtwagenheffing is ook aange</w:t>
      </w:r>
      <w:r w:rsidR="00A603D8">
        <w:t>ge</w:t>
      </w:r>
      <w:r>
        <w:t xml:space="preserve">ven dat de wijziging van de Wet vrachtwagenheffing aansluit op de </w:t>
      </w:r>
      <w:r w:rsidR="00240CA1">
        <w:t>wijziging van de Wet op de motorrijtuigenbelasting 1994.</w:t>
      </w:r>
      <w:r w:rsidR="00240CA1">
        <w:rPr>
          <w:rStyle w:val="FootnoteReference"/>
        </w:rPr>
        <w:footnoteReference w:id="3"/>
      </w:r>
      <w:r w:rsidR="00BE4BFF">
        <w:t xml:space="preserve"> </w:t>
      </w:r>
      <w:r w:rsidR="00F960E9">
        <w:t>De aanpassing van de begrips</w:t>
      </w:r>
      <w:r w:rsidR="00A603D8">
        <w:t>be</w:t>
      </w:r>
      <w:r w:rsidR="00F960E9">
        <w:t>paling die is doorgevoerd past</w:t>
      </w:r>
      <w:r w:rsidRPr="0075054A" w:rsidR="00F960E9">
        <w:t xml:space="preserve"> </w:t>
      </w:r>
      <w:r>
        <w:t xml:space="preserve">namelijk </w:t>
      </w:r>
      <w:r w:rsidRPr="0075054A" w:rsidR="00F960E9">
        <w:t xml:space="preserve">binnen de bredere beleidslijn van het kabinet om te komen tot een </w:t>
      </w:r>
      <w:r w:rsidRPr="00AF6B3B" w:rsidR="00F960E9">
        <w:t xml:space="preserve">vereenvoudiging van de </w:t>
      </w:r>
      <w:r w:rsidR="00F960E9">
        <w:t xml:space="preserve">nationale </w:t>
      </w:r>
      <w:r w:rsidRPr="00AF6B3B" w:rsidR="00F960E9">
        <w:t>autobelastingen</w:t>
      </w:r>
      <w:r w:rsidRPr="0075054A" w:rsidR="00F960E9">
        <w:t>.</w:t>
      </w:r>
      <w:r w:rsidR="00F960E9">
        <w:rPr>
          <w:rStyle w:val="FootnoteReference"/>
        </w:rPr>
        <w:footnoteReference w:id="4"/>
      </w:r>
      <w:r w:rsidR="00F960E9">
        <w:t xml:space="preserve"> </w:t>
      </w:r>
      <w:r w:rsidRPr="0075054A" w:rsidR="00F960E9">
        <w:t xml:space="preserve">Met het Belastingplan 2025 is </w:t>
      </w:r>
      <w:r w:rsidR="00F960E9">
        <w:t>er nadrukkelijk</w:t>
      </w:r>
      <w:r w:rsidRPr="0075054A" w:rsidR="00F960E9">
        <w:t xml:space="preserve"> </w:t>
      </w:r>
      <w:r w:rsidR="00F960E9">
        <w:t xml:space="preserve">voor </w:t>
      </w:r>
      <w:r w:rsidRPr="0075054A" w:rsidR="00F960E9">
        <w:t xml:space="preserve">gekozen om </w:t>
      </w:r>
      <w:r w:rsidR="00F960E9">
        <w:t xml:space="preserve">in de autobelastingen </w:t>
      </w:r>
      <w:r w:rsidRPr="0075054A" w:rsidR="00F960E9">
        <w:t>aan te sluiten bij de voertuigdefinities zoals die door de RDW in het kentekenregister worden gehanteerd, en daarmee bij de geharmoniseerde Europese begrippen.</w:t>
      </w:r>
      <w:r w:rsidR="00F960E9">
        <w:t xml:space="preserve"> </w:t>
      </w:r>
      <w:r w:rsidRPr="0075054A" w:rsidR="00F960E9">
        <w:t xml:space="preserve">Deze vereenvoudiging is van groot belang voor de </w:t>
      </w:r>
      <w:r w:rsidRPr="00AF6B3B" w:rsidR="00F960E9">
        <w:t>uitvoerbaarheid, rechtszekerheid en het doenvermogen</w:t>
      </w:r>
      <w:r w:rsidRPr="0075054A" w:rsidR="00F960E9">
        <w:t xml:space="preserve"> van burgers en bedrijven. Het hanteren van afwijkende, fiscaaltechnische definities heeft in het verleden geleid tot een zeer complexe regelgeving, met gedetailleerde maatvoering en uitzonderingen die slechts voor een beperkte groep voertuigen relevant waren</w:t>
      </w:r>
      <w:r w:rsidR="00F960E9">
        <w:t xml:space="preserve">. Tegelijkertijd legde dat </w:t>
      </w:r>
      <w:r w:rsidRPr="0075054A" w:rsidR="00F960E9">
        <w:t xml:space="preserve">een groot beslag op </w:t>
      </w:r>
      <w:r w:rsidR="00F960E9">
        <w:t xml:space="preserve">de </w:t>
      </w:r>
      <w:r w:rsidRPr="0075054A" w:rsidR="00F960E9">
        <w:t>uitvoering en handhaving</w:t>
      </w:r>
      <w:r w:rsidR="00F960E9">
        <w:t>.</w:t>
      </w:r>
    </w:p>
    <w:p w:rsidR="00F960E9" w:rsidP="00F960E9" w:rsidRDefault="00F960E9" w14:paraId="004474EA" w14:textId="77777777"/>
    <w:p w:rsidR="0030251B" w:rsidP="0030251B" w:rsidRDefault="00F960E9" w14:paraId="148DFB3D" w14:textId="5CFA038E">
      <w:r w:rsidRPr="0075054A">
        <w:t xml:space="preserve">De keuze om voor de vrachtwagenheffing en de motorrijtuigenbelasting eenduidig aan te sluiten bij de voertuigcategorieën N2 en N3 zorgt voor een </w:t>
      </w:r>
      <w:r w:rsidRPr="00AF6B3B">
        <w:t>heldere, uitlegbare en consistente afbakening</w:t>
      </w:r>
      <w:r w:rsidRPr="0075054A">
        <w:t xml:space="preserve"> binnen het autobelastingstelsel. </w:t>
      </w:r>
      <w:r w:rsidRPr="0030251B" w:rsidR="0030251B">
        <w:t>Voor zowel de vrachtwagenheffing als voor de motorrijtuigenbelasting wordt dezelfde definitie gehanteerd voor een ‘vrachtwagen’. Dit voorkomt dat er een dubbele heffing ontstaat of dat voor bepaalde groepen voertuigen helemaal geen belasting wordt betaald.</w:t>
      </w:r>
      <w:r w:rsidR="0030251B">
        <w:t xml:space="preserve"> </w:t>
      </w:r>
    </w:p>
    <w:bookmarkEnd w:id="3"/>
    <w:p w:rsidR="00C22EC8" w:rsidP="00DB0DFF" w:rsidRDefault="00C22EC8" w14:paraId="6AEBD320" w14:textId="77777777">
      <w:pPr>
        <w:rPr>
          <w:i/>
          <w:iCs/>
        </w:rPr>
      </w:pPr>
    </w:p>
    <w:p w:rsidRPr="00F960E9" w:rsidR="00F960E9" w:rsidP="00DB0DFF" w:rsidRDefault="0030251B" w14:paraId="416CE697" w14:textId="3B3E9520">
      <w:pPr>
        <w:rPr>
          <w:i/>
          <w:iCs/>
        </w:rPr>
      </w:pPr>
      <w:r>
        <w:rPr>
          <w:i/>
          <w:iCs/>
        </w:rPr>
        <w:t>Gevolgen invoering vrachtwagenheffing</w:t>
      </w:r>
    </w:p>
    <w:p w:rsidR="00C97D2A" w:rsidP="00C97D2A" w:rsidRDefault="009170BF" w14:paraId="613497CF" w14:textId="01255549">
      <w:r>
        <w:t>Zoals ook toegelicht in de brief van 20 januari 2026 brengt</w:t>
      </w:r>
      <w:r w:rsidR="0057291F">
        <w:t xml:space="preserve"> de invoering van de vrachtwagenheffing</w:t>
      </w:r>
      <w:r>
        <w:t xml:space="preserve"> een verandering met zich mee voor alle N2- en N3-voertuigen, die vanaf </w:t>
      </w:r>
      <w:r w:rsidR="0057291F">
        <w:t>1 juli 2026</w:t>
      </w:r>
      <w:r>
        <w:t xml:space="preserve"> gaan betalen per gereden kilometer. </w:t>
      </w:r>
      <w:r w:rsidR="0057291F">
        <w:t>De invoering van de vrachtwagenheffing gaat</w:t>
      </w:r>
      <w:r w:rsidR="00901C78">
        <w:t xml:space="preserve"> ook</w:t>
      </w:r>
      <w:r w:rsidR="0057291F">
        <w:t xml:space="preserve"> gepaard met wijzigingen in de motorrijtuigenbelasting. Voor een</w:t>
      </w:r>
      <w:r w:rsidRPr="00451221" w:rsidR="0057291F">
        <w:t xml:space="preserve"> eigenaar van een vrachtwagen </w:t>
      </w:r>
      <w:r w:rsidRPr="0030251B" w:rsidR="00901C78">
        <w:t xml:space="preserve">tot 12.000 </w:t>
      </w:r>
      <w:r w:rsidRPr="0030251B" w:rsidR="00952EEE">
        <w:t>kg</w:t>
      </w:r>
      <w:r w:rsidR="00901C78">
        <w:t xml:space="preserve">, waaronder teruggekeurde N2-voertuigen, </w:t>
      </w:r>
      <w:r w:rsidR="0057291F">
        <w:t xml:space="preserve">betekent dit dat </w:t>
      </w:r>
      <w:r w:rsidRPr="00451221" w:rsidR="0057291F">
        <w:t xml:space="preserve">vanaf het eerste volledige tijdvak na 1 juli 2026 niet langer motorrijtuigenbelasting </w:t>
      </w:r>
      <w:r w:rsidR="0057291F">
        <w:t>is verschuldigd</w:t>
      </w:r>
      <w:r w:rsidRPr="00451221" w:rsidR="0057291F">
        <w:t xml:space="preserve"> (er geldt een nihiltarief). </w:t>
      </w:r>
      <w:r w:rsidR="00C97D2A">
        <w:t xml:space="preserve">In hoeverre een eigenaar van een vrachtwagen straks wordt geconfronteerd met een lastenstijging hangt af van de milieukenmerken van het voertuig en het aantal kilometers dat gereden wordt over het heffingsnetwerk van de vrachtwagenheffing. </w:t>
      </w:r>
      <w:r w:rsidR="00244D25">
        <w:t>De vrachtwagenheffing is immers een vorm van be</w:t>
      </w:r>
      <w:r w:rsidR="00952EEE">
        <w:t>talen</w:t>
      </w:r>
      <w:r w:rsidR="00244D25">
        <w:t xml:space="preserve"> naar gebruik: voor voertuigen die veel snelwegkilometers maken, zal aanzienlijk meer vrachtwagenheffing betaald worden dan voor voertuigen waarmee weinig gereden wordt. Die laatste categorie kan, door het nihiltarief voor de motorrijtuigenbelasting, zelfs goedkoper uit zijn dan nu het geval is. </w:t>
      </w:r>
    </w:p>
    <w:p w:rsidR="00C97D2A" w:rsidP="00C97D2A" w:rsidRDefault="00C97D2A" w14:paraId="4EC54FE0" w14:textId="77777777"/>
    <w:p w:rsidRPr="0030251B" w:rsidR="0030251B" w:rsidP="00C97D2A" w:rsidRDefault="0030251B" w14:paraId="0F27BBAD" w14:textId="5B415854">
      <w:pPr>
        <w:rPr>
          <w:i/>
          <w:iCs/>
        </w:rPr>
      </w:pPr>
      <w:r>
        <w:rPr>
          <w:i/>
          <w:iCs/>
        </w:rPr>
        <w:t>Regeling voor teruggekeurde N2-voertuigen</w:t>
      </w:r>
    </w:p>
    <w:p w:rsidR="00031A0C" w:rsidP="0030251B" w:rsidRDefault="00B968B7" w14:paraId="421F9422" w14:textId="7401F3A7">
      <w:r>
        <w:t xml:space="preserve">Een regeling zoals voorgesteld in de motie wordt ontraden. </w:t>
      </w:r>
      <w:r w:rsidR="00031A0C">
        <w:t xml:space="preserve">Op grond van de Wet vrachtwagenheffing is het niet mogelijk om </w:t>
      </w:r>
      <w:r w:rsidR="00C81FE7">
        <w:t>een regeling te treffen waarmee</w:t>
      </w:r>
      <w:r w:rsidR="00031A0C">
        <w:t xml:space="preserve"> teruggekeurde N2-voertuigen </w:t>
      </w:r>
      <w:r w:rsidR="00C81FE7">
        <w:t>worden vrijgesteld</w:t>
      </w:r>
      <w:r w:rsidR="00031A0C">
        <w:t xml:space="preserve"> van vrachtwagenheffing. </w:t>
      </w:r>
      <w:r w:rsidR="00C81FE7">
        <w:t xml:space="preserve">Het wijzigen van de wet voor de start van de vrachtwagenheffing is niet haalbaar. </w:t>
      </w:r>
      <w:r w:rsidR="00031A0C">
        <w:t>Het is</w:t>
      </w:r>
      <w:r w:rsidR="0016758D">
        <w:t xml:space="preserve"> voorts</w:t>
      </w:r>
      <w:r w:rsidR="00031A0C">
        <w:t xml:space="preserve"> wenselijk om voertuigen die op basis van de technische voertuigkenmerken gelijk zijn, gelijk te behandelen in zowel de vrachtwagenheffing als in de motorrijtuigenbelasting. </w:t>
      </w:r>
      <w:r w:rsidR="00C97D2A">
        <w:t xml:space="preserve">Een regeling om specifiek teruggekeurde N2-voertuigen te ontzien </w:t>
      </w:r>
      <w:r w:rsidR="00031A0C">
        <w:t>zou ook</w:t>
      </w:r>
      <w:r w:rsidR="00BE4BFF">
        <w:t xml:space="preserve"> onredelijk</w:t>
      </w:r>
      <w:r w:rsidR="00031A0C">
        <w:t xml:space="preserve"> zijn</w:t>
      </w:r>
      <w:r w:rsidR="00BE4BFF">
        <w:t xml:space="preserve"> voor </w:t>
      </w:r>
      <w:r w:rsidR="001112E0">
        <w:t>andere eigenaren van vrachtwagens</w:t>
      </w:r>
      <w:r w:rsidR="00244D25">
        <w:t xml:space="preserve">. </w:t>
      </w:r>
      <w:r w:rsidR="00BE4BFF">
        <w:t xml:space="preserve">Ook voor deze eigenaren kan de invoering van de vrachtwagenheffing zorgen voor een lastenstijging. </w:t>
      </w:r>
      <w:r w:rsidR="00CB472D">
        <w:t xml:space="preserve">Het is </w:t>
      </w:r>
      <w:r w:rsidR="00102898">
        <w:t>onwenselijk</w:t>
      </w:r>
      <w:r w:rsidR="00CB472D">
        <w:t xml:space="preserve"> om alle eigenaren die erop achteruitgaan te ontzien met een regeling. </w:t>
      </w:r>
    </w:p>
    <w:p w:rsidR="00031A0C" w:rsidP="0030251B" w:rsidRDefault="00031A0C" w14:paraId="407D7404" w14:textId="77777777"/>
    <w:p w:rsidR="00C97D2A" w:rsidP="00C97D2A" w:rsidRDefault="00CB472D" w14:paraId="06847835" w14:textId="70F135A5">
      <w:pPr>
        <w:pStyle w:val="WitregelW1bodytekst"/>
      </w:pPr>
      <w:r>
        <w:t xml:space="preserve">Om ervoor te zorgen dat alle eigenaren van voertuigen die onder de vrachtwagenheffing vallen zich tijdig kunnen voorbereiden wordt veel aandacht besteed aan communicatie. Zo heeft </w:t>
      </w:r>
      <w:r w:rsidR="00031A0C">
        <w:t xml:space="preserve">de </w:t>
      </w:r>
      <w:r w:rsidRPr="00451221" w:rsidR="00C97D2A">
        <w:t>RDW alle eigenaren van N2</w:t>
      </w:r>
      <w:r w:rsidR="00C97D2A">
        <w:t>-</w:t>
      </w:r>
      <w:r w:rsidRPr="00451221" w:rsidR="00C97D2A">
        <w:t xml:space="preserve"> en N3</w:t>
      </w:r>
      <w:r w:rsidR="00C97D2A">
        <w:t>-</w:t>
      </w:r>
      <w:r w:rsidRPr="00451221" w:rsidR="00C97D2A">
        <w:t>voertuig</w:t>
      </w:r>
      <w:r w:rsidR="00C97D2A">
        <w:t>en</w:t>
      </w:r>
      <w:r w:rsidRPr="00451221" w:rsidR="00C97D2A">
        <w:t xml:space="preserve">, inclusief eigenaren van teruggekeurde </w:t>
      </w:r>
      <w:r w:rsidR="00C97D2A">
        <w:t>N2-voertuigen</w:t>
      </w:r>
      <w:r w:rsidRPr="00451221" w:rsidR="00C97D2A">
        <w:t>,</w:t>
      </w:r>
      <w:r>
        <w:t xml:space="preserve"> afgelopen najaar</w:t>
      </w:r>
      <w:r w:rsidRPr="00451221" w:rsidR="00C97D2A">
        <w:t xml:space="preserve"> per brief geïnformeerd </w:t>
      </w:r>
      <w:r w:rsidR="00031A0C">
        <w:t xml:space="preserve">over het feit </w:t>
      </w:r>
      <w:r w:rsidRPr="00451221" w:rsidR="00C97D2A">
        <w:t>dat hun voertuigen vanaf 1 juli 2026 onder de vrachtwagenheffing vallen.</w:t>
      </w:r>
      <w:r w:rsidR="00C97D2A">
        <w:t xml:space="preserve"> </w:t>
      </w:r>
    </w:p>
    <w:p w:rsidR="00C22EC8" w:rsidRDefault="00C22EC8" w14:paraId="6892DB48" w14:textId="6C559B8D">
      <w:pPr>
        <w:spacing w:line="240" w:lineRule="auto"/>
      </w:pPr>
    </w:p>
    <w:p w:rsidR="0057291F" w:rsidP="0057291F" w:rsidRDefault="0057291F" w14:paraId="107A87B9" w14:textId="5858FA9A">
      <w:pPr>
        <w:pStyle w:val="WitregelW1bodytekst"/>
      </w:pPr>
      <w:r>
        <w:t>Hoogachtend,</w:t>
      </w:r>
    </w:p>
    <w:p w:rsidR="0057291F" w:rsidP="0057291F" w:rsidRDefault="0057291F" w14:paraId="47B5841F" w14:textId="77777777">
      <w:pPr>
        <w:pStyle w:val="OndertekeningArea1"/>
      </w:pPr>
      <w:r>
        <w:t>DE MINISTER VAN INFRASTRUCTUUR EN WATERSTAAT,</w:t>
      </w:r>
    </w:p>
    <w:p w:rsidR="0057291F" w:rsidP="0057291F" w:rsidRDefault="0057291F" w14:paraId="199A70C8" w14:textId="77777777"/>
    <w:p w:rsidR="0057291F" w:rsidP="0057291F" w:rsidRDefault="0057291F" w14:paraId="54E56220" w14:textId="77777777"/>
    <w:p w:rsidR="00C22EC8" w:rsidP="0057291F" w:rsidRDefault="00C22EC8" w14:paraId="0CBE22E8" w14:textId="77777777"/>
    <w:p w:rsidR="00C22EC8" w:rsidP="0057291F" w:rsidRDefault="00C22EC8" w14:paraId="4882ADF9" w14:textId="77777777"/>
    <w:p w:rsidR="0057291F" w:rsidP="0057291F" w:rsidRDefault="0057291F" w14:paraId="3E81A890" w14:textId="77777777">
      <w:r>
        <w:t>ing. R. (Robert) Tieman</w:t>
      </w:r>
    </w:p>
    <w:bookmarkEnd w:id="0"/>
    <w:bookmarkEnd w:id="2"/>
    <w:p w:rsidR="00DB0DFF" w:rsidP="00DB0DFF" w:rsidRDefault="00DB0DFF" w14:paraId="3E2E3136" w14:textId="77777777"/>
    <w:sectPr w:rsidR="00DB0DF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EDE39" w14:textId="77777777" w:rsidR="00A02579" w:rsidRDefault="00A02579">
      <w:pPr>
        <w:spacing w:line="240" w:lineRule="auto"/>
      </w:pPr>
      <w:r>
        <w:separator/>
      </w:r>
    </w:p>
  </w:endnote>
  <w:endnote w:type="continuationSeparator" w:id="0">
    <w:p w14:paraId="2A0EB51F" w14:textId="77777777" w:rsidR="00A02579" w:rsidRDefault="00A025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FC6D" w14:textId="77777777" w:rsidR="009702DB" w:rsidRDefault="00970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2EEED" w14:textId="77777777" w:rsidR="009702DB" w:rsidRDefault="009702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EC12" w14:textId="77777777" w:rsidR="009702DB" w:rsidRDefault="00970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1D083" w14:textId="77777777" w:rsidR="00A02579" w:rsidRDefault="00A02579">
      <w:pPr>
        <w:spacing w:line="240" w:lineRule="auto"/>
      </w:pPr>
      <w:r>
        <w:separator/>
      </w:r>
    </w:p>
  </w:footnote>
  <w:footnote w:type="continuationSeparator" w:id="0">
    <w:p w14:paraId="5FF62534" w14:textId="77777777" w:rsidR="00A02579" w:rsidRDefault="00A02579">
      <w:pPr>
        <w:spacing w:line="240" w:lineRule="auto"/>
      </w:pPr>
      <w:r>
        <w:continuationSeparator/>
      </w:r>
    </w:p>
  </w:footnote>
  <w:footnote w:id="1">
    <w:p w14:paraId="73EC2AA4" w14:textId="5D4126A6" w:rsidR="00240CA1" w:rsidRPr="00240CA1" w:rsidRDefault="00240CA1">
      <w:pPr>
        <w:pStyle w:val="FootnoteText"/>
        <w:rPr>
          <w:sz w:val="16"/>
          <w:szCs w:val="16"/>
        </w:rPr>
      </w:pPr>
      <w:r w:rsidRPr="00607EC3">
        <w:rPr>
          <w:rStyle w:val="FootnoteReference"/>
          <w:sz w:val="18"/>
          <w:szCs w:val="18"/>
        </w:rPr>
        <w:footnoteRef/>
      </w:r>
      <w:r w:rsidRPr="00607EC3">
        <w:rPr>
          <w:sz w:val="18"/>
          <w:szCs w:val="18"/>
        </w:rPr>
        <w:t xml:space="preserve"> </w:t>
      </w:r>
      <w:r>
        <w:rPr>
          <w:sz w:val="16"/>
          <w:szCs w:val="16"/>
        </w:rPr>
        <w:t>Kamerstuk</w:t>
      </w:r>
      <w:r w:rsidR="00C22EC8">
        <w:rPr>
          <w:sz w:val="16"/>
          <w:szCs w:val="16"/>
        </w:rPr>
        <w:t xml:space="preserve">ken II 2024/25, </w:t>
      </w:r>
      <w:r>
        <w:rPr>
          <w:sz w:val="16"/>
          <w:szCs w:val="16"/>
        </w:rPr>
        <w:t>36 626, nr. 7.</w:t>
      </w:r>
    </w:p>
  </w:footnote>
  <w:footnote w:id="2">
    <w:p w14:paraId="5315D551" w14:textId="77777777" w:rsidR="00607EC3" w:rsidRPr="00607EC3" w:rsidRDefault="00607EC3" w:rsidP="00607EC3">
      <w:pPr>
        <w:pStyle w:val="FootnoteText"/>
        <w:rPr>
          <w:sz w:val="16"/>
          <w:szCs w:val="16"/>
        </w:rPr>
      </w:pPr>
      <w:r w:rsidRPr="00607EC3">
        <w:rPr>
          <w:rStyle w:val="FootnoteReference"/>
          <w:sz w:val="18"/>
          <w:szCs w:val="18"/>
        </w:rPr>
        <w:footnoteRef/>
      </w:r>
      <w:r w:rsidRPr="00607EC3">
        <w:rPr>
          <w:sz w:val="18"/>
          <w:szCs w:val="18"/>
        </w:rPr>
        <w:t xml:space="preserve"> </w:t>
      </w:r>
      <w:r w:rsidRPr="00607EC3">
        <w:rPr>
          <w:sz w:val="16"/>
          <w:szCs w:val="16"/>
        </w:rPr>
        <w:t>Verordening (EU)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w:t>
      </w:r>
    </w:p>
  </w:footnote>
  <w:footnote w:id="3">
    <w:p w14:paraId="53B1DA47" w14:textId="3E92B720" w:rsidR="00240CA1" w:rsidRDefault="00240CA1">
      <w:pPr>
        <w:pStyle w:val="FootnoteText"/>
      </w:pPr>
      <w:r w:rsidRPr="00607EC3">
        <w:rPr>
          <w:rStyle w:val="FootnoteReference"/>
          <w:sz w:val="18"/>
          <w:szCs w:val="18"/>
        </w:rPr>
        <w:footnoteRef/>
      </w:r>
      <w:r w:rsidRPr="00607EC3">
        <w:rPr>
          <w:sz w:val="18"/>
          <w:szCs w:val="18"/>
        </w:rPr>
        <w:t xml:space="preserve"> </w:t>
      </w:r>
      <w:r w:rsidRPr="00240CA1">
        <w:rPr>
          <w:sz w:val="16"/>
          <w:szCs w:val="16"/>
        </w:rPr>
        <w:t>Stb. 2024, 434.</w:t>
      </w:r>
    </w:p>
  </w:footnote>
  <w:footnote w:id="4">
    <w:p w14:paraId="796FEAE4" w14:textId="77777777" w:rsidR="00F960E9" w:rsidRPr="00AF6B3B" w:rsidRDefault="00F960E9" w:rsidP="00F960E9">
      <w:pPr>
        <w:pStyle w:val="FootnoteText"/>
        <w:rPr>
          <w:sz w:val="14"/>
          <w:szCs w:val="14"/>
        </w:rPr>
      </w:pPr>
      <w:r w:rsidRPr="00607EC3">
        <w:rPr>
          <w:rStyle w:val="FootnoteReference"/>
          <w:sz w:val="18"/>
          <w:szCs w:val="18"/>
        </w:rPr>
        <w:footnoteRef/>
      </w:r>
      <w:r w:rsidRPr="00AF6B3B">
        <w:rPr>
          <w:sz w:val="14"/>
          <w:szCs w:val="14"/>
        </w:rPr>
        <w:t xml:space="preserve"> </w:t>
      </w:r>
      <w:r w:rsidRPr="00607EC3">
        <w:rPr>
          <w:sz w:val="16"/>
          <w:szCs w:val="16"/>
        </w:rPr>
        <w:t>Zoals de motorrijtuigenbelasting, de belasting van personenauto’s en motorrijwielen, en de bijtelling.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1995F" w14:textId="77777777" w:rsidR="009702DB" w:rsidRDefault="00970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11A3E" w14:textId="77777777" w:rsidR="00CE1B06" w:rsidRDefault="001736E7">
    <w:r>
      <w:rPr>
        <w:noProof/>
        <w:lang w:val="en-GB" w:eastAsia="en-GB"/>
      </w:rPr>
      <mc:AlternateContent>
        <mc:Choice Requires="wps">
          <w:drawing>
            <wp:anchor distT="0" distB="0" distL="0" distR="0" simplePos="0" relativeHeight="251651584" behindDoc="0" locked="1" layoutInCell="1" allowOverlap="1" wp14:anchorId="130B0EC2" wp14:editId="2A41DCDA">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A274E81" w14:textId="77777777" w:rsidR="00CE1B06" w:rsidRDefault="001736E7">
                          <w:pPr>
                            <w:pStyle w:val="AfzendgegevensKop0"/>
                          </w:pPr>
                          <w:r>
                            <w:t>Ministerie van Infrastructuur en Waterstaat</w:t>
                          </w:r>
                        </w:p>
                        <w:p w14:paraId="30FB836E" w14:textId="77777777" w:rsidR="00CE1B06" w:rsidRDefault="00CE1B06">
                          <w:pPr>
                            <w:pStyle w:val="WitregelW2"/>
                          </w:pPr>
                        </w:p>
                        <w:p w14:paraId="3BEDE143" w14:textId="77777777" w:rsidR="00CE1B06" w:rsidRDefault="001736E7">
                          <w:pPr>
                            <w:pStyle w:val="Referentiegegevenskop"/>
                          </w:pPr>
                          <w:r>
                            <w:t>Ons kenmerk</w:t>
                          </w:r>
                        </w:p>
                        <w:p w14:paraId="2FE79A10" w14:textId="43293AEC" w:rsidR="00CE1B06" w:rsidRDefault="00DB0DFF">
                          <w:pPr>
                            <w:pStyle w:val="Referentiegegevens"/>
                          </w:pPr>
                          <w:r w:rsidRPr="00DB0DFF">
                            <w:t>IENW/BSK-2026/13225</w:t>
                          </w:r>
                        </w:p>
                      </w:txbxContent>
                    </wps:txbx>
                    <wps:bodyPr vert="horz" wrap="square" lIns="0" tIns="0" rIns="0" bIns="0" anchor="t" anchorCtr="0"/>
                  </wps:wsp>
                </a:graphicData>
              </a:graphic>
            </wp:anchor>
          </w:drawing>
        </mc:Choice>
        <mc:Fallback>
          <w:pict>
            <v:shapetype w14:anchorId="130B0EC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A274E81" w14:textId="77777777" w:rsidR="00CE1B06" w:rsidRDefault="001736E7">
                    <w:pPr>
                      <w:pStyle w:val="AfzendgegevensKop0"/>
                    </w:pPr>
                    <w:r>
                      <w:t>Ministerie van Infrastructuur en Waterstaat</w:t>
                    </w:r>
                  </w:p>
                  <w:p w14:paraId="30FB836E" w14:textId="77777777" w:rsidR="00CE1B06" w:rsidRDefault="00CE1B06">
                    <w:pPr>
                      <w:pStyle w:val="WitregelW2"/>
                    </w:pPr>
                  </w:p>
                  <w:p w14:paraId="3BEDE143" w14:textId="77777777" w:rsidR="00CE1B06" w:rsidRDefault="001736E7">
                    <w:pPr>
                      <w:pStyle w:val="Referentiegegevenskop"/>
                    </w:pPr>
                    <w:r>
                      <w:t>Ons kenmerk</w:t>
                    </w:r>
                  </w:p>
                  <w:p w14:paraId="2FE79A10" w14:textId="43293AEC" w:rsidR="00CE1B06" w:rsidRDefault="00DB0DFF">
                    <w:pPr>
                      <w:pStyle w:val="Referentiegegevens"/>
                    </w:pPr>
                    <w:r w:rsidRPr="00DB0DFF">
                      <w:t>IENW/BSK-2026/13225</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BC26FC3" wp14:editId="2D465A24">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FE1C461" w14:textId="77777777" w:rsidR="00CE1B06" w:rsidRDefault="001736E7">
                          <w:pPr>
                            <w:pStyle w:val="Referentiegegevens"/>
                          </w:pPr>
                          <w:r>
                            <w:t xml:space="preserve">Page </w:t>
                          </w:r>
                          <w:r>
                            <w:fldChar w:fldCharType="begin"/>
                          </w:r>
                          <w:r>
                            <w:instrText>PAGE</w:instrText>
                          </w:r>
                          <w:r>
                            <w:fldChar w:fldCharType="separate"/>
                          </w:r>
                          <w:r w:rsidR="00451221">
                            <w:rPr>
                              <w:noProof/>
                            </w:rPr>
                            <w:t>1</w:t>
                          </w:r>
                          <w:r>
                            <w:fldChar w:fldCharType="end"/>
                          </w:r>
                          <w:r>
                            <w:t xml:space="preserve"> of </w:t>
                          </w:r>
                          <w:r>
                            <w:fldChar w:fldCharType="begin"/>
                          </w:r>
                          <w:r>
                            <w:instrText>NUMPAGES</w:instrText>
                          </w:r>
                          <w:r>
                            <w:fldChar w:fldCharType="separate"/>
                          </w:r>
                          <w:r w:rsidR="00451221">
                            <w:rPr>
                              <w:noProof/>
                            </w:rPr>
                            <w:t>1</w:t>
                          </w:r>
                          <w:r>
                            <w:fldChar w:fldCharType="end"/>
                          </w:r>
                        </w:p>
                      </w:txbxContent>
                    </wps:txbx>
                    <wps:bodyPr vert="horz" wrap="square" lIns="0" tIns="0" rIns="0" bIns="0" anchor="t" anchorCtr="0"/>
                  </wps:wsp>
                </a:graphicData>
              </a:graphic>
            </wp:anchor>
          </w:drawing>
        </mc:Choice>
        <mc:Fallback>
          <w:pict>
            <v:shape w14:anchorId="3BC26FC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FE1C461" w14:textId="77777777" w:rsidR="00CE1B06" w:rsidRDefault="001736E7">
                    <w:pPr>
                      <w:pStyle w:val="Referentiegegevens"/>
                    </w:pPr>
                    <w:r>
                      <w:t xml:space="preserve">Page </w:t>
                    </w:r>
                    <w:r>
                      <w:fldChar w:fldCharType="begin"/>
                    </w:r>
                    <w:r>
                      <w:instrText>PAGE</w:instrText>
                    </w:r>
                    <w:r>
                      <w:fldChar w:fldCharType="separate"/>
                    </w:r>
                    <w:r w:rsidR="00451221">
                      <w:rPr>
                        <w:noProof/>
                      </w:rPr>
                      <w:t>1</w:t>
                    </w:r>
                    <w:r>
                      <w:fldChar w:fldCharType="end"/>
                    </w:r>
                    <w:r>
                      <w:t xml:space="preserve"> of </w:t>
                    </w:r>
                    <w:r>
                      <w:fldChar w:fldCharType="begin"/>
                    </w:r>
                    <w:r>
                      <w:instrText>NUMPAGES</w:instrText>
                    </w:r>
                    <w:r>
                      <w:fldChar w:fldCharType="separate"/>
                    </w:r>
                    <w:r w:rsidR="0045122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EFCE9CC" wp14:editId="47A22554">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5587B34" w14:textId="77777777" w:rsidR="00FB771C" w:rsidRDefault="00FB771C"/>
                      </w:txbxContent>
                    </wps:txbx>
                    <wps:bodyPr vert="horz" wrap="square" lIns="0" tIns="0" rIns="0" bIns="0" anchor="t" anchorCtr="0"/>
                  </wps:wsp>
                </a:graphicData>
              </a:graphic>
            </wp:anchor>
          </w:drawing>
        </mc:Choice>
        <mc:Fallback>
          <w:pict>
            <v:shape w14:anchorId="7EFCE9C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5587B34" w14:textId="77777777" w:rsidR="00FB771C" w:rsidRDefault="00FB771C"/>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27EE8D9" wp14:editId="49B7A4C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499EE0F" w14:textId="77777777" w:rsidR="00FB771C" w:rsidRDefault="00FB771C"/>
                      </w:txbxContent>
                    </wps:txbx>
                    <wps:bodyPr vert="horz" wrap="square" lIns="0" tIns="0" rIns="0" bIns="0" anchor="t" anchorCtr="0"/>
                  </wps:wsp>
                </a:graphicData>
              </a:graphic>
            </wp:anchor>
          </w:drawing>
        </mc:Choice>
        <mc:Fallback>
          <w:pict>
            <v:shape w14:anchorId="327EE8D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499EE0F" w14:textId="77777777" w:rsidR="00FB771C" w:rsidRDefault="00FB771C"/>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C89BC" w14:textId="77777777" w:rsidR="00CE1B06" w:rsidRDefault="001736E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53A0964" wp14:editId="3E870EA8">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FE336C7" w14:textId="77777777" w:rsidR="00FB771C" w:rsidRDefault="00FB771C"/>
                      </w:txbxContent>
                    </wps:txbx>
                    <wps:bodyPr vert="horz" wrap="square" lIns="0" tIns="0" rIns="0" bIns="0" anchor="t" anchorCtr="0"/>
                  </wps:wsp>
                </a:graphicData>
              </a:graphic>
            </wp:anchor>
          </w:drawing>
        </mc:Choice>
        <mc:Fallback>
          <w:pict>
            <v:shapetype w14:anchorId="253A096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FE336C7" w14:textId="77777777" w:rsidR="00FB771C" w:rsidRDefault="00FB771C"/>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E4A07E4" wp14:editId="591D8CE5">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37FF375" w14:textId="29390339" w:rsidR="00CE1B06" w:rsidRDefault="001736E7">
                          <w:pPr>
                            <w:pStyle w:val="Referentiegegevens"/>
                          </w:pPr>
                          <w:r>
                            <w:t xml:space="preserve">Page </w:t>
                          </w:r>
                          <w:r>
                            <w:fldChar w:fldCharType="begin"/>
                          </w:r>
                          <w:r>
                            <w:instrText>PAGE</w:instrText>
                          </w:r>
                          <w:r>
                            <w:fldChar w:fldCharType="separate"/>
                          </w:r>
                          <w:r w:rsidR="00AC6D08">
                            <w:rPr>
                              <w:noProof/>
                            </w:rPr>
                            <w:t>1</w:t>
                          </w:r>
                          <w:r>
                            <w:fldChar w:fldCharType="end"/>
                          </w:r>
                          <w:r>
                            <w:t xml:space="preserve"> of </w:t>
                          </w:r>
                          <w:r>
                            <w:fldChar w:fldCharType="begin"/>
                          </w:r>
                          <w:r>
                            <w:instrText>NUMPAGES</w:instrText>
                          </w:r>
                          <w:r>
                            <w:fldChar w:fldCharType="separate"/>
                          </w:r>
                          <w:r w:rsidR="00AC6D08">
                            <w:rPr>
                              <w:noProof/>
                            </w:rPr>
                            <w:t>1</w:t>
                          </w:r>
                          <w:r>
                            <w:fldChar w:fldCharType="end"/>
                          </w:r>
                        </w:p>
                      </w:txbxContent>
                    </wps:txbx>
                    <wps:bodyPr vert="horz" wrap="square" lIns="0" tIns="0" rIns="0" bIns="0" anchor="t" anchorCtr="0"/>
                  </wps:wsp>
                </a:graphicData>
              </a:graphic>
            </wp:anchor>
          </w:drawing>
        </mc:Choice>
        <mc:Fallback>
          <w:pict>
            <v:shape w14:anchorId="5E4A07E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37FF375" w14:textId="29390339" w:rsidR="00CE1B06" w:rsidRDefault="001736E7">
                    <w:pPr>
                      <w:pStyle w:val="Referentiegegevens"/>
                    </w:pPr>
                    <w:r>
                      <w:t xml:space="preserve">Page </w:t>
                    </w:r>
                    <w:r>
                      <w:fldChar w:fldCharType="begin"/>
                    </w:r>
                    <w:r>
                      <w:instrText>PAGE</w:instrText>
                    </w:r>
                    <w:r>
                      <w:fldChar w:fldCharType="separate"/>
                    </w:r>
                    <w:r w:rsidR="00AC6D08">
                      <w:rPr>
                        <w:noProof/>
                      </w:rPr>
                      <w:t>1</w:t>
                    </w:r>
                    <w:r>
                      <w:fldChar w:fldCharType="end"/>
                    </w:r>
                    <w:r>
                      <w:t xml:space="preserve"> of </w:t>
                    </w:r>
                    <w:r>
                      <w:fldChar w:fldCharType="begin"/>
                    </w:r>
                    <w:r>
                      <w:instrText>NUMPAGES</w:instrText>
                    </w:r>
                    <w:r>
                      <w:fldChar w:fldCharType="separate"/>
                    </w:r>
                    <w:r w:rsidR="00AC6D0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DB30994" wp14:editId="38834B2F">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25FC4C9" w14:textId="77777777" w:rsidR="00CE1B06" w:rsidRDefault="001736E7">
                          <w:pPr>
                            <w:pStyle w:val="AfzendgegevensKop0"/>
                          </w:pPr>
                          <w:r>
                            <w:t>Ministerie van Infrastructuur en Waterstaat</w:t>
                          </w:r>
                        </w:p>
                        <w:p w14:paraId="5F0D5A90" w14:textId="77777777" w:rsidR="00CE1B06" w:rsidRDefault="00CE1B06">
                          <w:pPr>
                            <w:pStyle w:val="WitregelW1"/>
                          </w:pPr>
                        </w:p>
                        <w:p w14:paraId="1E5836C8" w14:textId="77777777" w:rsidR="00CE1B06" w:rsidRDefault="001736E7">
                          <w:pPr>
                            <w:pStyle w:val="Afzendgegevens"/>
                          </w:pPr>
                          <w:r>
                            <w:t>Rijnstraat 8</w:t>
                          </w:r>
                        </w:p>
                        <w:p w14:paraId="393A62C9" w14:textId="1B0FC7A4" w:rsidR="00CE1B06" w:rsidRPr="00451221" w:rsidRDefault="001736E7">
                          <w:pPr>
                            <w:pStyle w:val="Afzendgegevens"/>
                            <w:rPr>
                              <w:lang w:val="de-DE"/>
                            </w:rPr>
                          </w:pPr>
                          <w:r w:rsidRPr="00451221">
                            <w:rPr>
                              <w:lang w:val="de-DE"/>
                            </w:rPr>
                            <w:t xml:space="preserve">2515 </w:t>
                          </w:r>
                          <w:r w:rsidR="003D0826" w:rsidRPr="00451221">
                            <w:rPr>
                              <w:lang w:val="de-DE"/>
                            </w:rPr>
                            <w:t>XP Den</w:t>
                          </w:r>
                          <w:r w:rsidRPr="00451221">
                            <w:rPr>
                              <w:lang w:val="de-DE"/>
                            </w:rPr>
                            <w:t xml:space="preserve"> Haag</w:t>
                          </w:r>
                        </w:p>
                        <w:p w14:paraId="0FEC817A" w14:textId="77777777" w:rsidR="00CE1B06" w:rsidRPr="00451221" w:rsidRDefault="001736E7">
                          <w:pPr>
                            <w:pStyle w:val="Afzendgegevens"/>
                            <w:rPr>
                              <w:lang w:val="de-DE"/>
                            </w:rPr>
                          </w:pPr>
                          <w:r w:rsidRPr="00451221">
                            <w:rPr>
                              <w:lang w:val="de-DE"/>
                            </w:rPr>
                            <w:t>Postbus 20901</w:t>
                          </w:r>
                        </w:p>
                        <w:p w14:paraId="7F2FF198" w14:textId="77777777" w:rsidR="00CE1B06" w:rsidRPr="00451221" w:rsidRDefault="001736E7">
                          <w:pPr>
                            <w:pStyle w:val="Afzendgegevens"/>
                            <w:rPr>
                              <w:lang w:val="de-DE"/>
                            </w:rPr>
                          </w:pPr>
                          <w:r w:rsidRPr="00451221">
                            <w:rPr>
                              <w:lang w:val="de-DE"/>
                            </w:rPr>
                            <w:t>2500 EX Den Haag</w:t>
                          </w:r>
                        </w:p>
                        <w:p w14:paraId="6D5450F9" w14:textId="77777777" w:rsidR="00CE1B06" w:rsidRPr="00451221" w:rsidRDefault="00CE1B06">
                          <w:pPr>
                            <w:pStyle w:val="WitregelW1"/>
                            <w:rPr>
                              <w:lang w:val="de-DE"/>
                            </w:rPr>
                          </w:pPr>
                        </w:p>
                        <w:p w14:paraId="56B34AEE" w14:textId="77777777" w:rsidR="00CE1B06" w:rsidRPr="00451221" w:rsidRDefault="001736E7">
                          <w:pPr>
                            <w:pStyle w:val="Afzendgegevens"/>
                            <w:rPr>
                              <w:lang w:val="de-DE"/>
                            </w:rPr>
                          </w:pPr>
                          <w:r w:rsidRPr="00451221">
                            <w:rPr>
                              <w:lang w:val="de-DE"/>
                            </w:rPr>
                            <w:t>T   070-456 0000</w:t>
                          </w:r>
                        </w:p>
                        <w:p w14:paraId="374E6AA6" w14:textId="77777777" w:rsidR="00CE1B06" w:rsidRDefault="001736E7">
                          <w:pPr>
                            <w:pStyle w:val="Afzendgegevens"/>
                          </w:pPr>
                          <w:r>
                            <w:t>F   070-456 1111</w:t>
                          </w:r>
                        </w:p>
                        <w:p w14:paraId="565E2224" w14:textId="77777777" w:rsidR="00CE1B06" w:rsidRDefault="00CE1B06">
                          <w:pPr>
                            <w:pStyle w:val="WitregelW2"/>
                          </w:pPr>
                        </w:p>
                        <w:p w14:paraId="7450B5FD" w14:textId="77777777" w:rsidR="00CE1B06" w:rsidRDefault="001736E7">
                          <w:pPr>
                            <w:pStyle w:val="Referentiegegevenskop"/>
                          </w:pPr>
                          <w:r>
                            <w:t>Ons kenmerk</w:t>
                          </w:r>
                        </w:p>
                        <w:p w14:paraId="18B9884A" w14:textId="43D87170" w:rsidR="00E440E4" w:rsidRDefault="00DB0DFF" w:rsidP="00DB0DFF">
                          <w:pPr>
                            <w:pStyle w:val="Referentiegegevens"/>
                          </w:pPr>
                          <w:r w:rsidRPr="00DB0DFF">
                            <w:t>IENW/BSK-2026/13225</w:t>
                          </w:r>
                        </w:p>
                        <w:p w14:paraId="3A0F6290" w14:textId="77777777" w:rsidR="00DB0DFF" w:rsidRPr="00DB0DFF" w:rsidRDefault="00DB0DFF" w:rsidP="00DB0DFF"/>
                        <w:p w14:paraId="670D49C9" w14:textId="14CB9009" w:rsidR="00E440E4" w:rsidRPr="00E440E4" w:rsidRDefault="00E440E4" w:rsidP="00E440E4">
                          <w:pPr>
                            <w:spacing w:line="276" w:lineRule="auto"/>
                            <w:rPr>
                              <w:b/>
                              <w:bCs/>
                              <w:sz w:val="13"/>
                              <w:szCs w:val="13"/>
                            </w:rPr>
                          </w:pPr>
                          <w:r w:rsidRPr="00E440E4">
                            <w:rPr>
                              <w:b/>
                              <w:bCs/>
                              <w:sz w:val="13"/>
                              <w:szCs w:val="13"/>
                            </w:rPr>
                            <w:t>Bijlage(n)</w:t>
                          </w:r>
                        </w:p>
                        <w:p w14:paraId="13E7A946" w14:textId="5E1BB8A3" w:rsidR="00E440E4" w:rsidRPr="00E440E4" w:rsidRDefault="003D0826" w:rsidP="00E440E4">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5DB3099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25FC4C9" w14:textId="77777777" w:rsidR="00CE1B06" w:rsidRDefault="001736E7">
                    <w:pPr>
                      <w:pStyle w:val="AfzendgegevensKop0"/>
                    </w:pPr>
                    <w:r>
                      <w:t>Ministerie van Infrastructuur en Waterstaat</w:t>
                    </w:r>
                  </w:p>
                  <w:p w14:paraId="5F0D5A90" w14:textId="77777777" w:rsidR="00CE1B06" w:rsidRDefault="00CE1B06">
                    <w:pPr>
                      <w:pStyle w:val="WitregelW1"/>
                    </w:pPr>
                  </w:p>
                  <w:p w14:paraId="1E5836C8" w14:textId="77777777" w:rsidR="00CE1B06" w:rsidRDefault="001736E7">
                    <w:pPr>
                      <w:pStyle w:val="Afzendgegevens"/>
                    </w:pPr>
                    <w:r>
                      <w:t>Rijnstraat 8</w:t>
                    </w:r>
                  </w:p>
                  <w:p w14:paraId="393A62C9" w14:textId="1B0FC7A4" w:rsidR="00CE1B06" w:rsidRPr="00451221" w:rsidRDefault="001736E7">
                    <w:pPr>
                      <w:pStyle w:val="Afzendgegevens"/>
                      <w:rPr>
                        <w:lang w:val="de-DE"/>
                      </w:rPr>
                    </w:pPr>
                    <w:r w:rsidRPr="00451221">
                      <w:rPr>
                        <w:lang w:val="de-DE"/>
                      </w:rPr>
                      <w:t xml:space="preserve">2515 </w:t>
                    </w:r>
                    <w:r w:rsidR="003D0826" w:rsidRPr="00451221">
                      <w:rPr>
                        <w:lang w:val="de-DE"/>
                      </w:rPr>
                      <w:t>XP Den</w:t>
                    </w:r>
                    <w:r w:rsidRPr="00451221">
                      <w:rPr>
                        <w:lang w:val="de-DE"/>
                      </w:rPr>
                      <w:t xml:space="preserve"> Haag</w:t>
                    </w:r>
                  </w:p>
                  <w:p w14:paraId="0FEC817A" w14:textId="77777777" w:rsidR="00CE1B06" w:rsidRPr="00451221" w:rsidRDefault="001736E7">
                    <w:pPr>
                      <w:pStyle w:val="Afzendgegevens"/>
                      <w:rPr>
                        <w:lang w:val="de-DE"/>
                      </w:rPr>
                    </w:pPr>
                    <w:r w:rsidRPr="00451221">
                      <w:rPr>
                        <w:lang w:val="de-DE"/>
                      </w:rPr>
                      <w:t>Postbus 20901</w:t>
                    </w:r>
                  </w:p>
                  <w:p w14:paraId="7F2FF198" w14:textId="77777777" w:rsidR="00CE1B06" w:rsidRPr="00451221" w:rsidRDefault="001736E7">
                    <w:pPr>
                      <w:pStyle w:val="Afzendgegevens"/>
                      <w:rPr>
                        <w:lang w:val="de-DE"/>
                      </w:rPr>
                    </w:pPr>
                    <w:r w:rsidRPr="00451221">
                      <w:rPr>
                        <w:lang w:val="de-DE"/>
                      </w:rPr>
                      <w:t>2500 EX Den Haag</w:t>
                    </w:r>
                  </w:p>
                  <w:p w14:paraId="6D5450F9" w14:textId="77777777" w:rsidR="00CE1B06" w:rsidRPr="00451221" w:rsidRDefault="00CE1B06">
                    <w:pPr>
                      <w:pStyle w:val="WitregelW1"/>
                      <w:rPr>
                        <w:lang w:val="de-DE"/>
                      </w:rPr>
                    </w:pPr>
                  </w:p>
                  <w:p w14:paraId="56B34AEE" w14:textId="77777777" w:rsidR="00CE1B06" w:rsidRPr="00451221" w:rsidRDefault="001736E7">
                    <w:pPr>
                      <w:pStyle w:val="Afzendgegevens"/>
                      <w:rPr>
                        <w:lang w:val="de-DE"/>
                      </w:rPr>
                    </w:pPr>
                    <w:r w:rsidRPr="00451221">
                      <w:rPr>
                        <w:lang w:val="de-DE"/>
                      </w:rPr>
                      <w:t>T   070-456 0000</w:t>
                    </w:r>
                  </w:p>
                  <w:p w14:paraId="374E6AA6" w14:textId="77777777" w:rsidR="00CE1B06" w:rsidRDefault="001736E7">
                    <w:pPr>
                      <w:pStyle w:val="Afzendgegevens"/>
                    </w:pPr>
                    <w:r>
                      <w:t>F   070-456 1111</w:t>
                    </w:r>
                  </w:p>
                  <w:p w14:paraId="565E2224" w14:textId="77777777" w:rsidR="00CE1B06" w:rsidRDefault="00CE1B06">
                    <w:pPr>
                      <w:pStyle w:val="WitregelW2"/>
                    </w:pPr>
                  </w:p>
                  <w:p w14:paraId="7450B5FD" w14:textId="77777777" w:rsidR="00CE1B06" w:rsidRDefault="001736E7">
                    <w:pPr>
                      <w:pStyle w:val="Referentiegegevenskop"/>
                    </w:pPr>
                    <w:r>
                      <w:t>Ons kenmerk</w:t>
                    </w:r>
                  </w:p>
                  <w:p w14:paraId="18B9884A" w14:textId="43D87170" w:rsidR="00E440E4" w:rsidRDefault="00DB0DFF" w:rsidP="00DB0DFF">
                    <w:pPr>
                      <w:pStyle w:val="Referentiegegevens"/>
                    </w:pPr>
                    <w:r w:rsidRPr="00DB0DFF">
                      <w:t>IENW/BSK-2026/13225</w:t>
                    </w:r>
                  </w:p>
                  <w:p w14:paraId="3A0F6290" w14:textId="77777777" w:rsidR="00DB0DFF" w:rsidRPr="00DB0DFF" w:rsidRDefault="00DB0DFF" w:rsidP="00DB0DFF"/>
                  <w:p w14:paraId="670D49C9" w14:textId="14CB9009" w:rsidR="00E440E4" w:rsidRPr="00E440E4" w:rsidRDefault="00E440E4" w:rsidP="00E440E4">
                    <w:pPr>
                      <w:spacing w:line="276" w:lineRule="auto"/>
                      <w:rPr>
                        <w:b/>
                        <w:bCs/>
                        <w:sz w:val="13"/>
                        <w:szCs w:val="13"/>
                      </w:rPr>
                    </w:pPr>
                    <w:r w:rsidRPr="00E440E4">
                      <w:rPr>
                        <w:b/>
                        <w:bCs/>
                        <w:sz w:val="13"/>
                        <w:szCs w:val="13"/>
                      </w:rPr>
                      <w:t>Bijlage(n)</w:t>
                    </w:r>
                  </w:p>
                  <w:p w14:paraId="13E7A946" w14:textId="5E1BB8A3" w:rsidR="00E440E4" w:rsidRPr="00E440E4" w:rsidRDefault="003D0826" w:rsidP="00E440E4">
                    <w:pPr>
                      <w:spacing w:line="276" w:lineRule="auto"/>
                      <w:rPr>
                        <w:sz w:val="13"/>
                        <w:szCs w:val="13"/>
                      </w:rPr>
                    </w:pPr>
                    <w:r>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FE80A71" wp14:editId="23E545A7">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0981E9B" w14:textId="77777777" w:rsidR="00CE1B06" w:rsidRDefault="001736E7">
                          <w:pPr>
                            <w:spacing w:line="240" w:lineRule="auto"/>
                          </w:pPr>
                          <w:r>
                            <w:rPr>
                              <w:noProof/>
                              <w:lang w:val="en-GB" w:eastAsia="en-GB"/>
                            </w:rPr>
                            <w:drawing>
                              <wp:inline distT="0" distB="0" distL="0" distR="0" wp14:anchorId="65083460" wp14:editId="06CE43D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E80A7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0981E9B" w14:textId="77777777" w:rsidR="00CE1B06" w:rsidRDefault="001736E7">
                    <w:pPr>
                      <w:spacing w:line="240" w:lineRule="auto"/>
                    </w:pPr>
                    <w:r>
                      <w:rPr>
                        <w:noProof/>
                        <w:lang w:val="en-GB" w:eastAsia="en-GB"/>
                      </w:rPr>
                      <w:drawing>
                        <wp:inline distT="0" distB="0" distL="0" distR="0" wp14:anchorId="65083460" wp14:editId="06CE43D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DADDEC7" wp14:editId="02483A3C">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9BE269" w14:textId="77777777" w:rsidR="00CE1B06" w:rsidRDefault="001736E7">
                          <w:pPr>
                            <w:spacing w:line="240" w:lineRule="auto"/>
                          </w:pPr>
                          <w:r>
                            <w:rPr>
                              <w:noProof/>
                              <w:lang w:val="en-GB" w:eastAsia="en-GB"/>
                            </w:rPr>
                            <w:drawing>
                              <wp:inline distT="0" distB="0" distL="0" distR="0" wp14:anchorId="320E0180" wp14:editId="5E5C564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ADDEC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89BE269" w14:textId="77777777" w:rsidR="00CE1B06" w:rsidRDefault="001736E7">
                    <w:pPr>
                      <w:spacing w:line="240" w:lineRule="auto"/>
                    </w:pPr>
                    <w:r>
                      <w:rPr>
                        <w:noProof/>
                        <w:lang w:val="en-GB" w:eastAsia="en-GB"/>
                      </w:rPr>
                      <w:drawing>
                        <wp:inline distT="0" distB="0" distL="0" distR="0" wp14:anchorId="320E0180" wp14:editId="5E5C564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7EEBD48" wp14:editId="0CE03074">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7647A11" w14:textId="77777777" w:rsidR="00CE1B06" w:rsidRDefault="001736E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7EEBD4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7647A11" w14:textId="77777777" w:rsidR="00CE1B06" w:rsidRDefault="001736E7">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FAF8C97" wp14:editId="5CB1240B">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9AB4F8A" w14:textId="77777777" w:rsidR="00CE1B06" w:rsidRDefault="001736E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FAF8C9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9AB4F8A" w14:textId="77777777" w:rsidR="00CE1B06" w:rsidRDefault="001736E7">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2C093C3" wp14:editId="04FAC8EF">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E1B06" w14:paraId="5BD729B0" w14:textId="77777777">
                            <w:trPr>
                              <w:trHeight w:val="200"/>
                            </w:trPr>
                            <w:tc>
                              <w:tcPr>
                                <w:tcW w:w="1140" w:type="dxa"/>
                              </w:tcPr>
                              <w:p w14:paraId="53F8E036" w14:textId="77777777" w:rsidR="00CE1B06" w:rsidRDefault="00CE1B06"/>
                            </w:tc>
                            <w:tc>
                              <w:tcPr>
                                <w:tcW w:w="5400" w:type="dxa"/>
                              </w:tcPr>
                              <w:p w14:paraId="0DBE628B" w14:textId="77777777" w:rsidR="00CE1B06" w:rsidRDefault="00CE1B06"/>
                            </w:tc>
                          </w:tr>
                          <w:tr w:rsidR="00CE1B06" w14:paraId="33DAB259" w14:textId="77777777">
                            <w:trPr>
                              <w:trHeight w:val="240"/>
                            </w:trPr>
                            <w:tc>
                              <w:tcPr>
                                <w:tcW w:w="1140" w:type="dxa"/>
                              </w:tcPr>
                              <w:p w14:paraId="686731CE" w14:textId="77777777" w:rsidR="00CE1B06" w:rsidRDefault="001736E7">
                                <w:r>
                                  <w:t>Datum</w:t>
                                </w:r>
                              </w:p>
                            </w:tc>
                            <w:tc>
                              <w:tcPr>
                                <w:tcW w:w="5400" w:type="dxa"/>
                              </w:tcPr>
                              <w:p w14:paraId="59EEA91D" w14:textId="647FD6EA" w:rsidR="00CE1B06" w:rsidRDefault="009702DB">
                                <w:r>
                                  <w:t>26 januari 2026</w:t>
                                </w:r>
                              </w:p>
                            </w:tc>
                          </w:tr>
                          <w:tr w:rsidR="00CE1B06" w14:paraId="0725F97A" w14:textId="77777777">
                            <w:trPr>
                              <w:trHeight w:val="240"/>
                            </w:trPr>
                            <w:tc>
                              <w:tcPr>
                                <w:tcW w:w="1140" w:type="dxa"/>
                              </w:tcPr>
                              <w:p w14:paraId="67F8E0FD" w14:textId="77777777" w:rsidR="00CE1B06" w:rsidRDefault="001736E7">
                                <w:r>
                                  <w:t>Betreft</w:t>
                                </w:r>
                              </w:p>
                            </w:tc>
                            <w:tc>
                              <w:tcPr>
                                <w:tcW w:w="5400" w:type="dxa"/>
                              </w:tcPr>
                              <w:p w14:paraId="51DC2FE3" w14:textId="23FB1EE4" w:rsidR="00CE1B06" w:rsidRDefault="00DB0DFF">
                                <w:r>
                                  <w:t xml:space="preserve">Reactie </w:t>
                                </w:r>
                                <w:r w:rsidR="00244D25">
                                  <w:t>op de aangehouden</w:t>
                                </w:r>
                                <w:r>
                                  <w:t xml:space="preserve"> motie </w:t>
                                </w:r>
                                <w:r w:rsidR="001736E7">
                                  <w:t xml:space="preserve">over </w:t>
                                </w:r>
                                <w:r>
                                  <w:t xml:space="preserve">N2-voertuigen en </w:t>
                                </w:r>
                                <w:r w:rsidR="001736E7">
                                  <w:t>de vrachtwagenheffing</w:t>
                                </w:r>
                              </w:p>
                            </w:tc>
                          </w:tr>
                          <w:tr w:rsidR="00CE1B06" w14:paraId="1138083A" w14:textId="77777777">
                            <w:trPr>
                              <w:trHeight w:val="200"/>
                            </w:trPr>
                            <w:tc>
                              <w:tcPr>
                                <w:tcW w:w="1140" w:type="dxa"/>
                              </w:tcPr>
                              <w:p w14:paraId="56E060E9" w14:textId="77777777" w:rsidR="00CE1B06" w:rsidRDefault="00CE1B06"/>
                            </w:tc>
                            <w:tc>
                              <w:tcPr>
                                <w:tcW w:w="5400" w:type="dxa"/>
                              </w:tcPr>
                              <w:p w14:paraId="78F2AF32" w14:textId="77777777" w:rsidR="00CE1B06" w:rsidRDefault="00CE1B06"/>
                            </w:tc>
                          </w:tr>
                        </w:tbl>
                        <w:p w14:paraId="2DA064AD" w14:textId="77777777" w:rsidR="00FB771C" w:rsidRDefault="00FB771C"/>
                      </w:txbxContent>
                    </wps:txbx>
                    <wps:bodyPr vert="horz" wrap="square" lIns="0" tIns="0" rIns="0" bIns="0" anchor="t" anchorCtr="0"/>
                  </wps:wsp>
                </a:graphicData>
              </a:graphic>
              <wp14:sizeRelH relativeFrom="margin">
                <wp14:pctWidth>0</wp14:pctWidth>
              </wp14:sizeRelH>
            </wp:anchor>
          </w:drawing>
        </mc:Choice>
        <mc:Fallback>
          <w:pict>
            <v:shape w14:anchorId="12C093C3" id="7266255e-823c-11ee-8554-0242ac120003" o:spid="_x0000_s1037" type="#_x0000_t202" style="position:absolute;margin-left:79.35pt;margin-top:286.25pt;width:323.25pt;height:49.6pt;z-index:25166284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CE1B06" w14:paraId="5BD729B0" w14:textId="77777777">
                      <w:trPr>
                        <w:trHeight w:val="200"/>
                      </w:trPr>
                      <w:tc>
                        <w:tcPr>
                          <w:tcW w:w="1140" w:type="dxa"/>
                        </w:tcPr>
                        <w:p w14:paraId="53F8E036" w14:textId="77777777" w:rsidR="00CE1B06" w:rsidRDefault="00CE1B06"/>
                      </w:tc>
                      <w:tc>
                        <w:tcPr>
                          <w:tcW w:w="5400" w:type="dxa"/>
                        </w:tcPr>
                        <w:p w14:paraId="0DBE628B" w14:textId="77777777" w:rsidR="00CE1B06" w:rsidRDefault="00CE1B06"/>
                      </w:tc>
                    </w:tr>
                    <w:tr w:rsidR="00CE1B06" w14:paraId="33DAB259" w14:textId="77777777">
                      <w:trPr>
                        <w:trHeight w:val="240"/>
                      </w:trPr>
                      <w:tc>
                        <w:tcPr>
                          <w:tcW w:w="1140" w:type="dxa"/>
                        </w:tcPr>
                        <w:p w14:paraId="686731CE" w14:textId="77777777" w:rsidR="00CE1B06" w:rsidRDefault="001736E7">
                          <w:r>
                            <w:t>Datum</w:t>
                          </w:r>
                        </w:p>
                      </w:tc>
                      <w:tc>
                        <w:tcPr>
                          <w:tcW w:w="5400" w:type="dxa"/>
                        </w:tcPr>
                        <w:p w14:paraId="59EEA91D" w14:textId="647FD6EA" w:rsidR="00CE1B06" w:rsidRDefault="009702DB">
                          <w:r>
                            <w:t>26 januari 2026</w:t>
                          </w:r>
                        </w:p>
                      </w:tc>
                    </w:tr>
                    <w:tr w:rsidR="00CE1B06" w14:paraId="0725F97A" w14:textId="77777777">
                      <w:trPr>
                        <w:trHeight w:val="240"/>
                      </w:trPr>
                      <w:tc>
                        <w:tcPr>
                          <w:tcW w:w="1140" w:type="dxa"/>
                        </w:tcPr>
                        <w:p w14:paraId="67F8E0FD" w14:textId="77777777" w:rsidR="00CE1B06" w:rsidRDefault="001736E7">
                          <w:r>
                            <w:t>Betreft</w:t>
                          </w:r>
                        </w:p>
                      </w:tc>
                      <w:tc>
                        <w:tcPr>
                          <w:tcW w:w="5400" w:type="dxa"/>
                        </w:tcPr>
                        <w:p w14:paraId="51DC2FE3" w14:textId="23FB1EE4" w:rsidR="00CE1B06" w:rsidRDefault="00DB0DFF">
                          <w:r>
                            <w:t xml:space="preserve">Reactie </w:t>
                          </w:r>
                          <w:r w:rsidR="00244D25">
                            <w:t>op de aangehouden</w:t>
                          </w:r>
                          <w:r>
                            <w:t xml:space="preserve"> motie </w:t>
                          </w:r>
                          <w:r w:rsidR="001736E7">
                            <w:t xml:space="preserve">over </w:t>
                          </w:r>
                          <w:r>
                            <w:t xml:space="preserve">N2-voertuigen en </w:t>
                          </w:r>
                          <w:r w:rsidR="001736E7">
                            <w:t>de vrachtwagenheffing</w:t>
                          </w:r>
                        </w:p>
                      </w:tc>
                    </w:tr>
                    <w:tr w:rsidR="00CE1B06" w14:paraId="1138083A" w14:textId="77777777">
                      <w:trPr>
                        <w:trHeight w:val="200"/>
                      </w:trPr>
                      <w:tc>
                        <w:tcPr>
                          <w:tcW w:w="1140" w:type="dxa"/>
                        </w:tcPr>
                        <w:p w14:paraId="56E060E9" w14:textId="77777777" w:rsidR="00CE1B06" w:rsidRDefault="00CE1B06"/>
                      </w:tc>
                      <w:tc>
                        <w:tcPr>
                          <w:tcW w:w="5400" w:type="dxa"/>
                        </w:tcPr>
                        <w:p w14:paraId="78F2AF32" w14:textId="77777777" w:rsidR="00CE1B06" w:rsidRDefault="00CE1B06"/>
                      </w:tc>
                    </w:tr>
                  </w:tbl>
                  <w:p w14:paraId="2DA064AD" w14:textId="77777777" w:rsidR="00FB771C" w:rsidRDefault="00FB771C"/>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8913402" wp14:editId="0584FE95">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E393398" w14:textId="77777777" w:rsidR="00FB771C" w:rsidRDefault="00FB771C"/>
                      </w:txbxContent>
                    </wps:txbx>
                    <wps:bodyPr vert="horz" wrap="square" lIns="0" tIns="0" rIns="0" bIns="0" anchor="t" anchorCtr="0"/>
                  </wps:wsp>
                </a:graphicData>
              </a:graphic>
            </wp:anchor>
          </w:drawing>
        </mc:Choice>
        <mc:Fallback>
          <w:pict>
            <v:shape w14:anchorId="4891340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E393398" w14:textId="77777777" w:rsidR="00FB771C" w:rsidRDefault="00FB771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19550C"/>
    <w:multiLevelType w:val="multilevel"/>
    <w:tmpl w:val="5345AFA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EB15CB"/>
    <w:multiLevelType w:val="multilevel"/>
    <w:tmpl w:val="8EBD325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16ABC9E"/>
    <w:multiLevelType w:val="multilevel"/>
    <w:tmpl w:val="4DCE6EB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C99770"/>
    <w:multiLevelType w:val="multilevel"/>
    <w:tmpl w:val="F84F043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DE893C"/>
    <w:multiLevelType w:val="multilevel"/>
    <w:tmpl w:val="B0E1D1A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04A3FD"/>
    <w:multiLevelType w:val="multilevel"/>
    <w:tmpl w:val="6C4C817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0DAB19"/>
    <w:multiLevelType w:val="multilevel"/>
    <w:tmpl w:val="05512D1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FE5F67"/>
    <w:multiLevelType w:val="multilevel"/>
    <w:tmpl w:val="FC115E2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2A068D"/>
    <w:multiLevelType w:val="multilevel"/>
    <w:tmpl w:val="E37FD41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EB04F8"/>
    <w:multiLevelType w:val="multilevel"/>
    <w:tmpl w:val="3221F5D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7704C6"/>
    <w:multiLevelType w:val="multilevel"/>
    <w:tmpl w:val="1A2BBE3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51C12A"/>
    <w:multiLevelType w:val="multilevel"/>
    <w:tmpl w:val="59BA4E2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39BF1B52"/>
    <w:multiLevelType w:val="multilevel"/>
    <w:tmpl w:val="0C0C4CE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606908"/>
    <w:multiLevelType w:val="multilevel"/>
    <w:tmpl w:val="A8A40C3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1BACAA"/>
    <w:multiLevelType w:val="multilevel"/>
    <w:tmpl w:val="02C111F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941DFD"/>
    <w:multiLevelType w:val="multilevel"/>
    <w:tmpl w:val="CA2CF27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FDDD42"/>
    <w:multiLevelType w:val="multilevel"/>
    <w:tmpl w:val="0E96D7D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98459C"/>
    <w:multiLevelType w:val="multilevel"/>
    <w:tmpl w:val="7A62226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BE9B84"/>
    <w:multiLevelType w:val="multilevel"/>
    <w:tmpl w:val="6204E17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59893430"/>
    <w:multiLevelType w:val="hybridMultilevel"/>
    <w:tmpl w:val="B268D3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6F08D6"/>
    <w:multiLevelType w:val="multilevel"/>
    <w:tmpl w:val="A8B29AD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8C9DD0"/>
    <w:multiLevelType w:val="multilevel"/>
    <w:tmpl w:val="027A433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5EFCF1"/>
    <w:multiLevelType w:val="multilevel"/>
    <w:tmpl w:val="FFC4809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3A2B08"/>
    <w:multiLevelType w:val="hybridMultilevel"/>
    <w:tmpl w:val="3606E5C4"/>
    <w:lvl w:ilvl="0" w:tplc="2826B2F0">
      <w:start w:val="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8E98B07"/>
    <w:multiLevelType w:val="multilevel"/>
    <w:tmpl w:val="0592BB6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4"/>
  </w:num>
  <w:num w:numId="3">
    <w:abstractNumId w:val="0"/>
  </w:num>
  <w:num w:numId="4">
    <w:abstractNumId w:val="2"/>
  </w:num>
  <w:num w:numId="5">
    <w:abstractNumId w:val="11"/>
  </w:num>
  <w:num w:numId="6">
    <w:abstractNumId w:val="1"/>
  </w:num>
  <w:num w:numId="7">
    <w:abstractNumId w:val="3"/>
  </w:num>
  <w:num w:numId="8">
    <w:abstractNumId w:val="20"/>
  </w:num>
  <w:num w:numId="9">
    <w:abstractNumId w:val="21"/>
  </w:num>
  <w:num w:numId="10">
    <w:abstractNumId w:val="15"/>
  </w:num>
  <w:num w:numId="11">
    <w:abstractNumId w:val="22"/>
  </w:num>
  <w:num w:numId="12">
    <w:abstractNumId w:val="18"/>
  </w:num>
  <w:num w:numId="13">
    <w:abstractNumId w:val="9"/>
  </w:num>
  <w:num w:numId="14">
    <w:abstractNumId w:val="13"/>
  </w:num>
  <w:num w:numId="15">
    <w:abstractNumId w:val="14"/>
  </w:num>
  <w:num w:numId="16">
    <w:abstractNumId w:val="12"/>
  </w:num>
  <w:num w:numId="17">
    <w:abstractNumId w:val="7"/>
  </w:num>
  <w:num w:numId="18">
    <w:abstractNumId w:val="16"/>
  </w:num>
  <w:num w:numId="19">
    <w:abstractNumId w:val="5"/>
  </w:num>
  <w:num w:numId="20">
    <w:abstractNumId w:val="10"/>
  </w:num>
  <w:num w:numId="21">
    <w:abstractNumId w:val="17"/>
  </w:num>
  <w:num w:numId="22">
    <w:abstractNumId w:val="6"/>
  </w:num>
  <w:num w:numId="23">
    <w:abstractNumId w:val="8"/>
  </w:num>
  <w:num w:numId="24">
    <w:abstractNumId w:val="1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221"/>
    <w:rsid w:val="00014853"/>
    <w:rsid w:val="0002572F"/>
    <w:rsid w:val="00031A0C"/>
    <w:rsid w:val="00040875"/>
    <w:rsid w:val="00065573"/>
    <w:rsid w:val="000C0883"/>
    <w:rsid w:val="000E3EB4"/>
    <w:rsid w:val="00102898"/>
    <w:rsid w:val="00104B13"/>
    <w:rsid w:val="00110E45"/>
    <w:rsid w:val="001112E0"/>
    <w:rsid w:val="00116D9F"/>
    <w:rsid w:val="001278F6"/>
    <w:rsid w:val="0016758D"/>
    <w:rsid w:val="001736E7"/>
    <w:rsid w:val="001814D8"/>
    <w:rsid w:val="001A6640"/>
    <w:rsid w:val="001F1320"/>
    <w:rsid w:val="0021426A"/>
    <w:rsid w:val="00220988"/>
    <w:rsid w:val="00240CA1"/>
    <w:rsid w:val="00243928"/>
    <w:rsid w:val="00244D25"/>
    <w:rsid w:val="002557E5"/>
    <w:rsid w:val="0026440D"/>
    <w:rsid w:val="00280100"/>
    <w:rsid w:val="002D13DA"/>
    <w:rsid w:val="0030251B"/>
    <w:rsid w:val="00312FAB"/>
    <w:rsid w:val="00346644"/>
    <w:rsid w:val="00350BCE"/>
    <w:rsid w:val="00356C43"/>
    <w:rsid w:val="003D0826"/>
    <w:rsid w:val="003D418F"/>
    <w:rsid w:val="003E421E"/>
    <w:rsid w:val="003F0060"/>
    <w:rsid w:val="003F297F"/>
    <w:rsid w:val="00450254"/>
    <w:rsid w:val="00451221"/>
    <w:rsid w:val="004565B7"/>
    <w:rsid w:val="00466AE8"/>
    <w:rsid w:val="00485A21"/>
    <w:rsid w:val="004A595C"/>
    <w:rsid w:val="004B1363"/>
    <w:rsid w:val="004C2DE3"/>
    <w:rsid w:val="0057291F"/>
    <w:rsid w:val="00572F2F"/>
    <w:rsid w:val="005B1939"/>
    <w:rsid w:val="00607EC3"/>
    <w:rsid w:val="00610208"/>
    <w:rsid w:val="00616966"/>
    <w:rsid w:val="00660582"/>
    <w:rsid w:val="006D49E1"/>
    <w:rsid w:val="007038F6"/>
    <w:rsid w:val="007304A0"/>
    <w:rsid w:val="00736808"/>
    <w:rsid w:val="007543F6"/>
    <w:rsid w:val="0075501E"/>
    <w:rsid w:val="00767E54"/>
    <w:rsid w:val="007755B8"/>
    <w:rsid w:val="0078122C"/>
    <w:rsid w:val="00787806"/>
    <w:rsid w:val="007A08CE"/>
    <w:rsid w:val="007C505E"/>
    <w:rsid w:val="00824688"/>
    <w:rsid w:val="00833B1F"/>
    <w:rsid w:val="0084630F"/>
    <w:rsid w:val="00890CE3"/>
    <w:rsid w:val="008D534B"/>
    <w:rsid w:val="008D64AD"/>
    <w:rsid w:val="00901C78"/>
    <w:rsid w:val="009170BF"/>
    <w:rsid w:val="009240D1"/>
    <w:rsid w:val="009443B9"/>
    <w:rsid w:val="00952EEE"/>
    <w:rsid w:val="009617EC"/>
    <w:rsid w:val="00966AE2"/>
    <w:rsid w:val="009702DB"/>
    <w:rsid w:val="0097266D"/>
    <w:rsid w:val="009738C0"/>
    <w:rsid w:val="00977E28"/>
    <w:rsid w:val="00984E76"/>
    <w:rsid w:val="009D573F"/>
    <w:rsid w:val="009E303E"/>
    <w:rsid w:val="009E64FC"/>
    <w:rsid w:val="00A02579"/>
    <w:rsid w:val="00A430FA"/>
    <w:rsid w:val="00A603D8"/>
    <w:rsid w:val="00A9097B"/>
    <w:rsid w:val="00AC6829"/>
    <w:rsid w:val="00AC6D08"/>
    <w:rsid w:val="00B360EB"/>
    <w:rsid w:val="00B66002"/>
    <w:rsid w:val="00B665E7"/>
    <w:rsid w:val="00B83F9A"/>
    <w:rsid w:val="00B968B7"/>
    <w:rsid w:val="00BA110D"/>
    <w:rsid w:val="00BA5E7E"/>
    <w:rsid w:val="00BA6ECF"/>
    <w:rsid w:val="00BC249E"/>
    <w:rsid w:val="00BE4BFF"/>
    <w:rsid w:val="00C1700D"/>
    <w:rsid w:val="00C17265"/>
    <w:rsid w:val="00C22EC8"/>
    <w:rsid w:val="00C36F25"/>
    <w:rsid w:val="00C42EEC"/>
    <w:rsid w:val="00C52902"/>
    <w:rsid w:val="00C57FA9"/>
    <w:rsid w:val="00C81FE7"/>
    <w:rsid w:val="00C97D2A"/>
    <w:rsid w:val="00CB472D"/>
    <w:rsid w:val="00CC00FD"/>
    <w:rsid w:val="00CC0F1E"/>
    <w:rsid w:val="00CC33D4"/>
    <w:rsid w:val="00CC6172"/>
    <w:rsid w:val="00CE1B06"/>
    <w:rsid w:val="00CF4D60"/>
    <w:rsid w:val="00CF6828"/>
    <w:rsid w:val="00D247F2"/>
    <w:rsid w:val="00DB0DFF"/>
    <w:rsid w:val="00DD2D58"/>
    <w:rsid w:val="00DE4F9F"/>
    <w:rsid w:val="00DF05C0"/>
    <w:rsid w:val="00DF4C87"/>
    <w:rsid w:val="00E133A9"/>
    <w:rsid w:val="00E2359D"/>
    <w:rsid w:val="00E417B0"/>
    <w:rsid w:val="00E440E4"/>
    <w:rsid w:val="00E705E2"/>
    <w:rsid w:val="00E76D05"/>
    <w:rsid w:val="00E90A6D"/>
    <w:rsid w:val="00EA521E"/>
    <w:rsid w:val="00ED7BF1"/>
    <w:rsid w:val="00EE554E"/>
    <w:rsid w:val="00F25D0E"/>
    <w:rsid w:val="00F51960"/>
    <w:rsid w:val="00F960E9"/>
    <w:rsid w:val="00F969CC"/>
    <w:rsid w:val="00FB09F7"/>
    <w:rsid w:val="00FB77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1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51221"/>
    <w:pPr>
      <w:tabs>
        <w:tab w:val="center" w:pos="4536"/>
        <w:tab w:val="right" w:pos="9072"/>
      </w:tabs>
      <w:spacing w:line="240" w:lineRule="auto"/>
    </w:pPr>
  </w:style>
  <w:style w:type="character" w:customStyle="1" w:styleId="HeaderChar">
    <w:name w:val="Header Char"/>
    <w:basedOn w:val="DefaultParagraphFont"/>
    <w:link w:val="Header"/>
    <w:uiPriority w:val="99"/>
    <w:rsid w:val="00451221"/>
    <w:rPr>
      <w:rFonts w:ascii="Verdana" w:hAnsi="Verdana"/>
      <w:color w:val="000000"/>
      <w:sz w:val="18"/>
      <w:szCs w:val="18"/>
    </w:rPr>
  </w:style>
  <w:style w:type="paragraph" w:styleId="Footer">
    <w:name w:val="footer"/>
    <w:basedOn w:val="Normal"/>
    <w:link w:val="FooterChar"/>
    <w:uiPriority w:val="99"/>
    <w:unhideWhenUsed/>
    <w:rsid w:val="00451221"/>
    <w:pPr>
      <w:tabs>
        <w:tab w:val="center" w:pos="4536"/>
        <w:tab w:val="right" w:pos="9072"/>
      </w:tabs>
      <w:spacing w:line="240" w:lineRule="auto"/>
    </w:pPr>
  </w:style>
  <w:style w:type="character" w:customStyle="1" w:styleId="FooterChar">
    <w:name w:val="Footer Char"/>
    <w:basedOn w:val="DefaultParagraphFont"/>
    <w:link w:val="Footer"/>
    <w:uiPriority w:val="99"/>
    <w:rsid w:val="00451221"/>
    <w:rPr>
      <w:rFonts w:ascii="Verdana" w:hAnsi="Verdana"/>
      <w:color w:val="000000"/>
      <w:sz w:val="18"/>
      <w:szCs w:val="18"/>
    </w:rPr>
  </w:style>
  <w:style w:type="paragraph" w:styleId="Revision">
    <w:name w:val="Revision"/>
    <w:hidden/>
    <w:uiPriority w:val="99"/>
    <w:semiHidden/>
    <w:rsid w:val="001736E7"/>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240CA1"/>
    <w:pPr>
      <w:spacing w:line="240" w:lineRule="auto"/>
    </w:pPr>
    <w:rPr>
      <w:sz w:val="20"/>
      <w:szCs w:val="20"/>
    </w:rPr>
  </w:style>
  <w:style w:type="character" w:customStyle="1" w:styleId="FootnoteTextChar">
    <w:name w:val="Footnote Text Char"/>
    <w:basedOn w:val="DefaultParagraphFont"/>
    <w:link w:val="FootnoteText"/>
    <w:uiPriority w:val="99"/>
    <w:semiHidden/>
    <w:rsid w:val="00240CA1"/>
    <w:rPr>
      <w:rFonts w:ascii="Verdana" w:hAnsi="Verdana"/>
      <w:color w:val="000000"/>
    </w:rPr>
  </w:style>
  <w:style w:type="character" w:styleId="FootnoteReference">
    <w:name w:val="footnote reference"/>
    <w:basedOn w:val="DefaultParagraphFont"/>
    <w:uiPriority w:val="99"/>
    <w:semiHidden/>
    <w:unhideWhenUsed/>
    <w:rsid w:val="00240CA1"/>
    <w:rPr>
      <w:vertAlign w:val="superscript"/>
    </w:rPr>
  </w:style>
  <w:style w:type="paragraph" w:customStyle="1" w:styleId="Default">
    <w:name w:val="Default"/>
    <w:rsid w:val="00C97D2A"/>
    <w:pPr>
      <w:autoSpaceDE w:val="0"/>
      <w:adjustRightInd w:val="0"/>
      <w:textAlignment w:val="auto"/>
    </w:pPr>
    <w:rPr>
      <w:rFonts w:ascii="Verdana" w:hAnsi="Verdana" w:cs="Verdana"/>
      <w:color w:val="000000"/>
      <w:sz w:val="24"/>
      <w:szCs w:val="24"/>
    </w:rPr>
  </w:style>
  <w:style w:type="paragraph" w:styleId="ListParagraph">
    <w:name w:val="List Paragraph"/>
    <w:basedOn w:val="Normal"/>
    <w:uiPriority w:val="34"/>
    <w:qFormat/>
    <w:rsid w:val="00C97D2A"/>
    <w:pPr>
      <w:autoSpaceDN/>
      <w:spacing w:line="240" w:lineRule="auto"/>
      <w:ind w:left="720"/>
      <w:textAlignment w:val="auto"/>
    </w:pPr>
    <w:rPr>
      <w:rFonts w:ascii="Calibri" w:eastAsiaTheme="minorHAnsi" w:hAnsi="Calibri" w:cs="Calibri"/>
      <w:color w:val="auto"/>
      <w:sz w:val="22"/>
      <w:szCs w:val="22"/>
      <w:lang w:eastAsia="en-US"/>
      <w14:ligatures w14:val="standardContextual"/>
    </w:rPr>
  </w:style>
  <w:style w:type="character" w:styleId="CommentReference">
    <w:name w:val="annotation reference"/>
    <w:basedOn w:val="DefaultParagraphFont"/>
    <w:uiPriority w:val="99"/>
    <w:semiHidden/>
    <w:unhideWhenUsed/>
    <w:rsid w:val="00977E28"/>
    <w:rPr>
      <w:sz w:val="16"/>
      <w:szCs w:val="16"/>
    </w:rPr>
  </w:style>
  <w:style w:type="paragraph" w:styleId="CommentText">
    <w:name w:val="annotation text"/>
    <w:basedOn w:val="Normal"/>
    <w:link w:val="CommentTextChar"/>
    <w:uiPriority w:val="99"/>
    <w:unhideWhenUsed/>
    <w:rsid w:val="00977E28"/>
    <w:pPr>
      <w:spacing w:line="240" w:lineRule="auto"/>
    </w:pPr>
    <w:rPr>
      <w:sz w:val="20"/>
      <w:szCs w:val="20"/>
    </w:rPr>
  </w:style>
  <w:style w:type="character" w:customStyle="1" w:styleId="CommentTextChar">
    <w:name w:val="Comment Text Char"/>
    <w:basedOn w:val="DefaultParagraphFont"/>
    <w:link w:val="CommentText"/>
    <w:uiPriority w:val="99"/>
    <w:rsid w:val="00977E2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44D25"/>
    <w:rPr>
      <w:b/>
      <w:bCs/>
    </w:rPr>
  </w:style>
  <w:style w:type="character" w:customStyle="1" w:styleId="CommentSubjectChar">
    <w:name w:val="Comment Subject Char"/>
    <w:basedOn w:val="CommentTextChar"/>
    <w:link w:val="CommentSubject"/>
    <w:uiPriority w:val="99"/>
    <w:semiHidden/>
    <w:rsid w:val="00244D2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65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1158</ap:Words>
  <ap:Characters>6605</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aan Parlement - Beantwoording vraag lid Goudzwaard (JA21) over de vrachtwagenheffing</vt:lpstr>
    </vt:vector>
  </ap:TitlesOfParts>
  <ap:LinksUpToDate>false</ap:LinksUpToDate>
  <ap:CharactersWithSpaces>7748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2026-01-26T09:31:00.0000000Z</dcterms:created>
  <dcterms:modified xsi:type="dcterms:W3CDTF">2026-01-26T09:31:00.0000000Z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vraag lid Goudzwaard (JA21) over de vrachtwagenheffing</vt:lpwstr>
  </property>
  <property fmtid="{D5CDD505-2E9C-101B-9397-08002B2CF9AE}" pid="5" name="Publicatiedatum">
    <vt:lpwstr/>
  </property>
  <property fmtid="{D5CDD505-2E9C-101B-9397-08002B2CF9AE}" pid="6" name="Verantwoordelijke organisatie">
    <vt:lpwstr>Programmadirectie Vrachtwagenheffing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A.J. van der Sar</vt:lpwstr>
  </property>
  <property fmtid="{D5CDD505-2E9C-101B-9397-08002B2CF9AE}" pid="14" name="Opgesteld door, Telefoonnummer">
    <vt:lpwstr>070-4566013</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