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96384D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832669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097C4B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E006E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9EC0172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34AE7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198F064" w14:textId="77777777"/>
        </w:tc>
      </w:tr>
      <w:tr w:rsidR="0028220F" w:rsidTr="0065630E" w14:paraId="0DF311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B8CA717" w14:textId="77777777"/>
        </w:tc>
      </w:tr>
      <w:tr w:rsidR="0028220F" w:rsidTr="0065630E" w14:paraId="36D682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0E4B518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104239A" w14:textId="77777777">
            <w:pPr>
              <w:rPr>
                <w:b/>
              </w:rPr>
            </w:pPr>
          </w:p>
        </w:tc>
      </w:tr>
      <w:tr w:rsidR="0028220F" w:rsidTr="0065630E" w14:paraId="630DBD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925F1" w14:paraId="5E4C8070" w14:textId="2E5AA3A5">
            <w:pPr>
              <w:rPr>
                <w:b/>
              </w:rPr>
            </w:pPr>
            <w:r>
              <w:rPr>
                <w:b/>
              </w:rPr>
              <w:t>32 637</w:t>
            </w:r>
          </w:p>
        </w:tc>
        <w:tc>
          <w:tcPr>
            <w:tcW w:w="8647" w:type="dxa"/>
            <w:gridSpan w:val="2"/>
          </w:tcPr>
          <w:p w:rsidRPr="00B925F1" w:rsidR="0028220F" w:rsidP="0065630E" w:rsidRDefault="00B925F1" w14:paraId="37E83A34" w14:textId="6CB3D1F1">
            <w:pPr>
              <w:rPr>
                <w:b/>
                <w:bCs/>
              </w:rPr>
            </w:pPr>
            <w:proofErr w:type="spellStart"/>
            <w:r w:rsidRPr="00B925F1">
              <w:rPr>
                <w:b/>
                <w:bCs/>
              </w:rPr>
              <w:t>Bedrijfslevenbeleid</w:t>
            </w:r>
            <w:proofErr w:type="spellEnd"/>
          </w:p>
        </w:tc>
      </w:tr>
      <w:tr w:rsidR="0028220F" w:rsidTr="0065630E" w14:paraId="15A6A8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390952" w14:textId="77777777"/>
        </w:tc>
        <w:tc>
          <w:tcPr>
            <w:tcW w:w="8647" w:type="dxa"/>
            <w:gridSpan w:val="2"/>
          </w:tcPr>
          <w:p w:rsidR="0028220F" w:rsidP="0065630E" w:rsidRDefault="0028220F" w14:paraId="24276050" w14:textId="77777777"/>
        </w:tc>
      </w:tr>
      <w:tr w:rsidR="0028220F" w:rsidTr="0065630E" w14:paraId="1C7C1F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9BA66C" w14:textId="77777777"/>
        </w:tc>
        <w:tc>
          <w:tcPr>
            <w:tcW w:w="8647" w:type="dxa"/>
            <w:gridSpan w:val="2"/>
          </w:tcPr>
          <w:p w:rsidR="0028220F" w:rsidP="0065630E" w:rsidRDefault="0028220F" w14:paraId="2F4C483D" w14:textId="77777777"/>
        </w:tc>
      </w:tr>
      <w:tr w:rsidR="0028220F" w:rsidTr="0065630E" w14:paraId="39CCC6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C50B70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254BED4" w14:textId="2E1D1A7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925F1">
              <w:rPr>
                <w:b/>
              </w:rPr>
              <w:t>DE LEDEN VAN LANSCHOT EN INGE VAN DIJK</w:t>
            </w:r>
          </w:p>
          <w:p w:rsidR="0028220F" w:rsidP="0065630E" w:rsidRDefault="0028220F" w14:paraId="08297727" w14:textId="49AB455A">
            <w:pPr>
              <w:rPr>
                <w:b/>
              </w:rPr>
            </w:pPr>
            <w:r>
              <w:t xml:space="preserve">Ter vervanging van die gedrukt onder nr. </w:t>
            </w:r>
            <w:r w:rsidR="00B925F1">
              <w:t>745</w:t>
            </w:r>
          </w:p>
        </w:tc>
      </w:tr>
      <w:tr w:rsidR="0028220F" w:rsidTr="0065630E" w14:paraId="01EDEE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D97182" w14:textId="77777777"/>
        </w:tc>
        <w:tc>
          <w:tcPr>
            <w:tcW w:w="8647" w:type="dxa"/>
            <w:gridSpan w:val="2"/>
          </w:tcPr>
          <w:p w:rsidR="0028220F" w:rsidP="0065630E" w:rsidRDefault="0028220F" w14:paraId="53E48C79" w14:textId="77777777">
            <w:r>
              <w:t xml:space="preserve">Voorgesteld </w:t>
            </w:r>
          </w:p>
        </w:tc>
      </w:tr>
      <w:tr w:rsidR="0028220F" w:rsidTr="0065630E" w14:paraId="0EC5C7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EC1736" w14:textId="77777777"/>
        </w:tc>
        <w:tc>
          <w:tcPr>
            <w:tcW w:w="8647" w:type="dxa"/>
            <w:gridSpan w:val="2"/>
          </w:tcPr>
          <w:p w:rsidR="0028220F" w:rsidP="0065630E" w:rsidRDefault="0028220F" w14:paraId="3F432A97" w14:textId="77777777"/>
        </w:tc>
      </w:tr>
      <w:tr w:rsidR="0028220F" w:rsidTr="0065630E" w14:paraId="5BB0B8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887774" w14:textId="77777777"/>
        </w:tc>
        <w:tc>
          <w:tcPr>
            <w:tcW w:w="8647" w:type="dxa"/>
            <w:gridSpan w:val="2"/>
          </w:tcPr>
          <w:p w:rsidR="0028220F" w:rsidP="0065630E" w:rsidRDefault="0028220F" w14:paraId="125B82AC" w14:textId="77777777">
            <w:r>
              <w:t>De Kamer,</w:t>
            </w:r>
          </w:p>
        </w:tc>
      </w:tr>
      <w:tr w:rsidR="0028220F" w:rsidTr="0065630E" w14:paraId="58C2AC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A9CDE5" w14:textId="77777777"/>
        </w:tc>
        <w:tc>
          <w:tcPr>
            <w:tcW w:w="8647" w:type="dxa"/>
            <w:gridSpan w:val="2"/>
          </w:tcPr>
          <w:p w:rsidR="0028220F" w:rsidP="0065630E" w:rsidRDefault="0028220F" w14:paraId="7E4C8621" w14:textId="77777777"/>
        </w:tc>
      </w:tr>
      <w:tr w:rsidR="0028220F" w:rsidTr="0065630E" w14:paraId="717C2E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5434DB" w14:textId="77777777"/>
        </w:tc>
        <w:tc>
          <w:tcPr>
            <w:tcW w:w="8647" w:type="dxa"/>
            <w:gridSpan w:val="2"/>
          </w:tcPr>
          <w:p w:rsidR="0028220F" w:rsidP="0065630E" w:rsidRDefault="0028220F" w14:paraId="1C7C8EBA" w14:textId="77777777">
            <w:r>
              <w:t>gehoord de beraadslaging,</w:t>
            </w:r>
          </w:p>
        </w:tc>
      </w:tr>
      <w:tr w:rsidR="0028220F" w:rsidTr="0065630E" w14:paraId="73CFD8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1FB8F2" w14:textId="77777777"/>
        </w:tc>
        <w:tc>
          <w:tcPr>
            <w:tcW w:w="8647" w:type="dxa"/>
            <w:gridSpan w:val="2"/>
          </w:tcPr>
          <w:p w:rsidR="0028220F" w:rsidP="0065630E" w:rsidRDefault="0028220F" w14:paraId="1006E6C5" w14:textId="77777777"/>
        </w:tc>
      </w:tr>
      <w:tr w:rsidR="0028220F" w:rsidTr="0065630E" w14:paraId="05DE36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B74448" w14:textId="77777777"/>
        </w:tc>
        <w:tc>
          <w:tcPr>
            <w:tcW w:w="8647" w:type="dxa"/>
            <w:gridSpan w:val="2"/>
          </w:tcPr>
          <w:p w:rsidR="00B925F1" w:rsidP="00B925F1" w:rsidRDefault="00B925F1" w14:paraId="4A801CFE" w14:textId="77777777">
            <w:r>
              <w:t>overwegende dat met de invoering van de fiscale regeling voor medewerkersparticipatie per 2027 een goede stap gezet wordt om talent te werven voor startende bedrijven;</w:t>
            </w:r>
          </w:p>
          <w:p w:rsidR="00B925F1" w:rsidP="00B925F1" w:rsidRDefault="00B925F1" w14:paraId="2FE508C7" w14:textId="77777777"/>
          <w:p w:rsidR="00B925F1" w:rsidP="00B925F1" w:rsidRDefault="00B925F1" w14:paraId="008E7F3B" w14:textId="77777777">
            <w:r>
              <w:t>overwegende dat draagvlak in de sector en consistentie van dergelijke regelingen essentieel zijn voor het succes;</w:t>
            </w:r>
          </w:p>
          <w:p w:rsidR="00B925F1" w:rsidP="00B925F1" w:rsidRDefault="00B925F1" w14:paraId="75B3B21A" w14:textId="77777777"/>
          <w:p w:rsidR="00B925F1" w:rsidP="00B925F1" w:rsidRDefault="00B925F1" w14:paraId="09C48E14" w14:textId="77777777">
            <w:r>
              <w:t xml:space="preserve">verzoekt de regering zich in te spannen om in het ontwerp van de </w:t>
            </w:r>
            <w:proofErr w:type="spellStart"/>
            <w:r>
              <w:t>medewerkersparticipatieregeling</w:t>
            </w:r>
            <w:proofErr w:type="spellEnd"/>
            <w:r>
              <w:t xml:space="preserve"> de beoogde grondslag langjarig vast te leggen,</w:t>
            </w:r>
          </w:p>
          <w:p w:rsidR="00B925F1" w:rsidP="00B925F1" w:rsidRDefault="00B925F1" w14:paraId="548B533B" w14:textId="77777777"/>
          <w:p w:rsidR="00B925F1" w:rsidP="00B925F1" w:rsidRDefault="00B925F1" w14:paraId="0004E098" w14:textId="77777777">
            <w:r>
              <w:t>en gaat over tot de orde van de dag.</w:t>
            </w:r>
          </w:p>
          <w:p w:rsidR="00B925F1" w:rsidP="00B925F1" w:rsidRDefault="00B925F1" w14:paraId="5628D8BF" w14:textId="77777777"/>
          <w:p w:rsidR="00B925F1" w:rsidP="00B925F1" w:rsidRDefault="00B925F1" w14:paraId="780FF3B2" w14:textId="77777777">
            <w:r>
              <w:t>Van Lanschot</w:t>
            </w:r>
          </w:p>
          <w:p w:rsidR="0028220F" w:rsidP="00B925F1" w:rsidRDefault="00B925F1" w14:paraId="1CC327E5" w14:textId="0AC58D0C">
            <w:r>
              <w:t>Inge van Dijk</w:t>
            </w:r>
          </w:p>
        </w:tc>
      </w:tr>
    </w:tbl>
    <w:p w:rsidRPr="0028220F" w:rsidR="004A4819" w:rsidP="0028220F" w:rsidRDefault="004A4819" w14:paraId="38D7594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5D989" w14:textId="77777777" w:rsidR="00B925F1" w:rsidRDefault="00B925F1">
      <w:pPr>
        <w:spacing w:line="20" w:lineRule="exact"/>
      </w:pPr>
    </w:p>
  </w:endnote>
  <w:endnote w:type="continuationSeparator" w:id="0">
    <w:p w14:paraId="407EF394" w14:textId="77777777" w:rsidR="00B925F1" w:rsidRDefault="00B925F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1B5794" w14:textId="77777777" w:rsidR="00B925F1" w:rsidRDefault="00B925F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AA3FC" w14:textId="77777777" w:rsidR="00B925F1" w:rsidRDefault="00B925F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D6ECFC" w14:textId="77777777" w:rsidR="00B925F1" w:rsidRDefault="00B92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F1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34C1E"/>
    <w:rsid w:val="00A55F71"/>
    <w:rsid w:val="00A57354"/>
    <w:rsid w:val="00AE6AD7"/>
    <w:rsid w:val="00B925F1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CC8FF"/>
  <w15:docId w15:val="{2CEDEDFD-A363-44F4-843E-2D91FE7E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2026-01-26T15:26:00.0000000Z</dcterms:created>
  <dcterms:modified xsi:type="dcterms:W3CDTF">2026-01-26T15:27:00.0000000Z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