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844F4D" w14:paraId="1CC076E9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B1E51CD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534FC51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844F4D" w14:paraId="42B0300D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1E9E8710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844F4D" w14:paraId="63509DC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C30483F" w14:textId="77777777"/>
        </w:tc>
      </w:tr>
      <w:tr w:rsidR="00997775" w:rsidTr="00844F4D" w14:paraId="1FA589C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6C2F108" w14:textId="77777777"/>
        </w:tc>
      </w:tr>
      <w:tr w:rsidR="00997775" w:rsidTr="00844F4D" w14:paraId="4274B92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CA3C19B" w14:textId="77777777"/>
        </w:tc>
        <w:tc>
          <w:tcPr>
            <w:tcW w:w="7654" w:type="dxa"/>
            <w:gridSpan w:val="2"/>
          </w:tcPr>
          <w:p w:rsidR="00997775" w:rsidRDefault="00997775" w14:paraId="21472C21" w14:textId="77777777"/>
        </w:tc>
      </w:tr>
      <w:tr w:rsidR="00844F4D" w:rsidTr="00844F4D" w14:paraId="7BE15AF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44F4D" w:rsidP="00844F4D" w:rsidRDefault="00844F4D" w14:paraId="12EF7B0A" w14:textId="1FCF04BF">
            <w:pPr>
              <w:rPr>
                <w:b/>
              </w:rPr>
            </w:pPr>
            <w:r>
              <w:rPr>
                <w:b/>
              </w:rPr>
              <w:t>36 800 A</w:t>
            </w:r>
          </w:p>
        </w:tc>
        <w:tc>
          <w:tcPr>
            <w:tcW w:w="7654" w:type="dxa"/>
            <w:gridSpan w:val="2"/>
          </w:tcPr>
          <w:p w:rsidR="00844F4D" w:rsidP="00844F4D" w:rsidRDefault="00844F4D" w14:paraId="084FE3C3" w14:textId="6722BAB9">
            <w:pPr>
              <w:rPr>
                <w:b/>
              </w:rPr>
            </w:pPr>
            <w:r w:rsidRPr="00F00DCE">
              <w:rPr>
                <w:b/>
                <w:bCs/>
                <w:szCs w:val="24"/>
              </w:rPr>
              <w:t>Vaststelling van de begrotingsstaat van het Mobiliteitsfonds voor het jaar 2026</w:t>
            </w:r>
          </w:p>
        </w:tc>
      </w:tr>
      <w:tr w:rsidR="00844F4D" w:rsidTr="00844F4D" w14:paraId="10DA8D8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44F4D" w:rsidP="00844F4D" w:rsidRDefault="00844F4D" w14:paraId="0F6CDA75" w14:textId="77777777"/>
        </w:tc>
        <w:tc>
          <w:tcPr>
            <w:tcW w:w="7654" w:type="dxa"/>
            <w:gridSpan w:val="2"/>
          </w:tcPr>
          <w:p w:rsidR="00844F4D" w:rsidP="00844F4D" w:rsidRDefault="00844F4D" w14:paraId="5E056AAE" w14:textId="77777777"/>
        </w:tc>
      </w:tr>
      <w:tr w:rsidR="00844F4D" w:rsidTr="00844F4D" w14:paraId="333E116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44F4D" w:rsidP="00844F4D" w:rsidRDefault="00844F4D" w14:paraId="2B7502C3" w14:textId="77777777"/>
        </w:tc>
        <w:tc>
          <w:tcPr>
            <w:tcW w:w="7654" w:type="dxa"/>
            <w:gridSpan w:val="2"/>
          </w:tcPr>
          <w:p w:rsidR="00844F4D" w:rsidP="00844F4D" w:rsidRDefault="00844F4D" w14:paraId="42F7B095" w14:textId="77777777"/>
        </w:tc>
      </w:tr>
      <w:tr w:rsidR="00844F4D" w:rsidTr="00844F4D" w14:paraId="0720EF7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44F4D" w:rsidP="00844F4D" w:rsidRDefault="00844F4D" w14:paraId="6F2D9A7D" w14:textId="7062BDBF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477981">
              <w:rPr>
                <w:b/>
              </w:rPr>
              <w:t>22</w:t>
            </w:r>
          </w:p>
        </w:tc>
        <w:tc>
          <w:tcPr>
            <w:tcW w:w="7654" w:type="dxa"/>
            <w:gridSpan w:val="2"/>
          </w:tcPr>
          <w:p w:rsidR="00844F4D" w:rsidP="00844F4D" w:rsidRDefault="00844F4D" w14:paraId="438CAEF6" w14:textId="13F47120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477981">
              <w:rPr>
                <w:b/>
              </w:rPr>
              <w:t>HET LID DE HOOP C.S.</w:t>
            </w:r>
          </w:p>
        </w:tc>
      </w:tr>
      <w:tr w:rsidR="00844F4D" w:rsidTr="00844F4D" w14:paraId="14C3ABB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44F4D" w:rsidP="00844F4D" w:rsidRDefault="00844F4D" w14:paraId="158F180D" w14:textId="77777777"/>
        </w:tc>
        <w:tc>
          <w:tcPr>
            <w:tcW w:w="7654" w:type="dxa"/>
            <w:gridSpan w:val="2"/>
          </w:tcPr>
          <w:p w:rsidR="00844F4D" w:rsidP="00844F4D" w:rsidRDefault="00844F4D" w14:paraId="2D9A5535" w14:textId="0D7F939E">
            <w:r>
              <w:t xml:space="preserve">Voorgesteld </w:t>
            </w:r>
            <w:r w:rsidRPr="00F00DCE">
              <w:t xml:space="preserve">tijdens het notaoverleg van </w:t>
            </w:r>
            <w:r>
              <w:t>26</w:t>
            </w:r>
            <w:r w:rsidRPr="00F00DCE">
              <w:t xml:space="preserve"> j</w:t>
            </w:r>
            <w:r>
              <w:t>anuari</w:t>
            </w:r>
            <w:r w:rsidRPr="00F00DCE">
              <w:t xml:space="preserve"> 202</w:t>
            </w:r>
            <w:r>
              <w:t>6</w:t>
            </w:r>
          </w:p>
        </w:tc>
      </w:tr>
      <w:tr w:rsidR="00844F4D" w:rsidTr="00844F4D" w14:paraId="03BCC70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44F4D" w:rsidP="00844F4D" w:rsidRDefault="00844F4D" w14:paraId="319F870A" w14:textId="77777777"/>
        </w:tc>
        <w:tc>
          <w:tcPr>
            <w:tcW w:w="7654" w:type="dxa"/>
            <w:gridSpan w:val="2"/>
          </w:tcPr>
          <w:p w:rsidR="00844F4D" w:rsidP="00844F4D" w:rsidRDefault="00844F4D" w14:paraId="500C5243" w14:textId="77777777"/>
        </w:tc>
      </w:tr>
      <w:tr w:rsidR="00844F4D" w:rsidTr="00844F4D" w14:paraId="4FD295E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44F4D" w:rsidP="00844F4D" w:rsidRDefault="00844F4D" w14:paraId="7C2D4171" w14:textId="77777777"/>
        </w:tc>
        <w:tc>
          <w:tcPr>
            <w:tcW w:w="7654" w:type="dxa"/>
            <w:gridSpan w:val="2"/>
          </w:tcPr>
          <w:p w:rsidR="00844F4D" w:rsidP="00844F4D" w:rsidRDefault="00844F4D" w14:paraId="6F3498B0" w14:textId="51E99E78">
            <w:r>
              <w:t>De Kamer,</w:t>
            </w:r>
          </w:p>
        </w:tc>
      </w:tr>
      <w:tr w:rsidR="00844F4D" w:rsidTr="00844F4D" w14:paraId="0D27581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44F4D" w:rsidP="00844F4D" w:rsidRDefault="00844F4D" w14:paraId="5CCD32B4" w14:textId="77777777"/>
        </w:tc>
        <w:tc>
          <w:tcPr>
            <w:tcW w:w="7654" w:type="dxa"/>
            <w:gridSpan w:val="2"/>
          </w:tcPr>
          <w:p w:rsidR="00844F4D" w:rsidP="00844F4D" w:rsidRDefault="00844F4D" w14:paraId="471F0C4A" w14:textId="77777777"/>
        </w:tc>
      </w:tr>
      <w:tr w:rsidR="00844F4D" w:rsidTr="00844F4D" w14:paraId="29ACE20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44F4D" w:rsidP="00844F4D" w:rsidRDefault="00844F4D" w14:paraId="396C1339" w14:textId="77777777"/>
        </w:tc>
        <w:tc>
          <w:tcPr>
            <w:tcW w:w="7654" w:type="dxa"/>
            <w:gridSpan w:val="2"/>
          </w:tcPr>
          <w:p w:rsidR="00844F4D" w:rsidP="00844F4D" w:rsidRDefault="00844F4D" w14:paraId="022A3E83" w14:textId="38A53918">
            <w:r>
              <w:t>gehoord de beraadslaging,</w:t>
            </w:r>
          </w:p>
        </w:tc>
      </w:tr>
      <w:tr w:rsidR="00997775" w:rsidTr="00844F4D" w14:paraId="42E1661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86840D2" w14:textId="77777777"/>
        </w:tc>
        <w:tc>
          <w:tcPr>
            <w:tcW w:w="7654" w:type="dxa"/>
            <w:gridSpan w:val="2"/>
          </w:tcPr>
          <w:p w:rsidR="00997775" w:rsidRDefault="00997775" w14:paraId="028BA90F" w14:textId="77777777"/>
        </w:tc>
      </w:tr>
      <w:tr w:rsidR="00997775" w:rsidTr="00844F4D" w14:paraId="3865C9D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C163854" w14:textId="77777777"/>
        </w:tc>
        <w:tc>
          <w:tcPr>
            <w:tcW w:w="7654" w:type="dxa"/>
            <w:gridSpan w:val="2"/>
          </w:tcPr>
          <w:p w:rsidR="00844F4D" w:rsidP="00844F4D" w:rsidRDefault="00844F4D" w14:paraId="6C8AC210" w14:textId="77777777">
            <w:r>
              <w:t>constaterende dat de ov-knoop Brainport Eindhoven van cruciaal belang is voor de economische ontwikkeling en de woningbouw in de regio Eindhoven en breder in de regio Zuidoost-Nederland;</w:t>
            </w:r>
          </w:p>
          <w:p w:rsidR="00477981" w:rsidP="00844F4D" w:rsidRDefault="00477981" w14:paraId="7A46771F" w14:textId="77777777"/>
          <w:p w:rsidR="00844F4D" w:rsidP="00844F4D" w:rsidRDefault="00844F4D" w14:paraId="2243CB43" w14:textId="77777777">
            <w:r>
              <w:t>overwegende dat de ov-knoop Brainport Eindhoven van groot belang is voor het verbeteren van de internationale spoorverbinding tussen Eindhoven en het Duitse Ruhrgebied;</w:t>
            </w:r>
          </w:p>
          <w:p w:rsidR="00477981" w:rsidP="00844F4D" w:rsidRDefault="00477981" w14:paraId="610891F8" w14:textId="77777777"/>
          <w:p w:rsidR="00844F4D" w:rsidP="00844F4D" w:rsidRDefault="00844F4D" w14:paraId="1DD98F1A" w14:textId="77777777">
            <w:r>
              <w:t>verzoekt de regering om op korte termijn met de regio Eindhoven in gesprek te gaan over de vervolgstappen en financiering, en de Kamer hierover te informeren,</w:t>
            </w:r>
          </w:p>
          <w:p w:rsidR="00477981" w:rsidP="00844F4D" w:rsidRDefault="00477981" w14:paraId="1F6E5AA1" w14:textId="77777777"/>
          <w:p w:rsidR="00844F4D" w:rsidP="00844F4D" w:rsidRDefault="00844F4D" w14:paraId="3E53900B" w14:textId="77777777">
            <w:r>
              <w:t>en gaat over tot de orde van de dag.</w:t>
            </w:r>
          </w:p>
          <w:p w:rsidR="00477981" w:rsidP="00844F4D" w:rsidRDefault="00477981" w14:paraId="3E53BFDD" w14:textId="77777777"/>
          <w:p w:rsidR="00477981" w:rsidP="00844F4D" w:rsidRDefault="00844F4D" w14:paraId="4560EC84" w14:textId="77777777">
            <w:r>
              <w:t>De Hoop</w:t>
            </w:r>
          </w:p>
          <w:p w:rsidR="00477981" w:rsidP="00844F4D" w:rsidRDefault="00844F4D" w14:paraId="4CF3DF0A" w14:textId="77777777">
            <w:r>
              <w:t>Stoffer</w:t>
            </w:r>
          </w:p>
          <w:p w:rsidR="00477981" w:rsidP="00844F4D" w:rsidRDefault="00844F4D" w14:paraId="504B1F1C" w14:textId="77777777">
            <w:r>
              <w:t>Goudzwaard</w:t>
            </w:r>
          </w:p>
          <w:p w:rsidR="00997775" w:rsidP="00844F4D" w:rsidRDefault="00844F4D" w14:paraId="5B7BD34B" w14:textId="6CF543EB">
            <w:proofErr w:type="spellStart"/>
            <w:r>
              <w:t>Grinwis</w:t>
            </w:r>
            <w:proofErr w:type="spellEnd"/>
          </w:p>
        </w:tc>
      </w:tr>
    </w:tbl>
    <w:p w:rsidR="00997775" w:rsidRDefault="00997775" w14:paraId="33FD6F5C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8E9C49" w14:textId="77777777" w:rsidR="00844F4D" w:rsidRDefault="00844F4D">
      <w:pPr>
        <w:spacing w:line="20" w:lineRule="exact"/>
      </w:pPr>
    </w:p>
  </w:endnote>
  <w:endnote w:type="continuationSeparator" w:id="0">
    <w:p w14:paraId="1C746FFE" w14:textId="77777777" w:rsidR="00844F4D" w:rsidRDefault="00844F4D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4690FBC" w14:textId="77777777" w:rsidR="00844F4D" w:rsidRDefault="00844F4D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9A51DE" w14:textId="77777777" w:rsidR="00844F4D" w:rsidRDefault="00844F4D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AD01FAE" w14:textId="77777777" w:rsidR="00844F4D" w:rsidRDefault="00844F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F4D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477981"/>
    <w:rsid w:val="00546F8D"/>
    <w:rsid w:val="00560113"/>
    <w:rsid w:val="00621F64"/>
    <w:rsid w:val="00644DED"/>
    <w:rsid w:val="00655B37"/>
    <w:rsid w:val="006765BC"/>
    <w:rsid w:val="00684DFF"/>
    <w:rsid w:val="00710A7A"/>
    <w:rsid w:val="00744C6E"/>
    <w:rsid w:val="007B35A1"/>
    <w:rsid w:val="007C50C6"/>
    <w:rsid w:val="008304CB"/>
    <w:rsid w:val="00831CE0"/>
    <w:rsid w:val="00844F4D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BE84A4"/>
  <w15:docId w15:val="{0799E048-A6EC-4DD9-8561-2E7B15BCA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138</ap:Words>
  <ap:Characters>765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902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2026-01-27T09:02:00.0000000Z</dcterms:created>
  <dcterms:modified xsi:type="dcterms:W3CDTF">2026-01-27T09:17:00.0000000Z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