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B62C6" w14:paraId="6BF05C66" w14:textId="77777777">
        <w:tc>
          <w:tcPr>
            <w:tcW w:w="6733" w:type="dxa"/>
            <w:gridSpan w:val="2"/>
            <w:tcBorders>
              <w:top w:val="nil"/>
              <w:left w:val="nil"/>
              <w:bottom w:val="nil"/>
              <w:right w:val="nil"/>
            </w:tcBorders>
            <w:vAlign w:val="center"/>
          </w:tcPr>
          <w:p w:rsidR="00997775" w:rsidP="00710A7A" w:rsidRDefault="00997775" w14:paraId="4000C70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8E107A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B62C6" w14:paraId="7D7E863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F15AC43" w14:textId="77777777">
            <w:r w:rsidRPr="008B0CC5">
              <w:t xml:space="preserve">Vergaderjaar </w:t>
            </w:r>
            <w:r w:rsidR="00AC6B87">
              <w:t>202</w:t>
            </w:r>
            <w:r w:rsidR="00684DFF">
              <w:t>5</w:t>
            </w:r>
            <w:r w:rsidR="00AC6B87">
              <w:t>-202</w:t>
            </w:r>
            <w:r w:rsidR="00684DFF">
              <w:t>6</w:t>
            </w:r>
          </w:p>
        </w:tc>
      </w:tr>
      <w:tr w:rsidR="00997775" w:rsidTr="00AB62C6" w14:paraId="271F0765" w14:textId="77777777">
        <w:trPr>
          <w:cantSplit/>
        </w:trPr>
        <w:tc>
          <w:tcPr>
            <w:tcW w:w="10985" w:type="dxa"/>
            <w:gridSpan w:val="3"/>
            <w:tcBorders>
              <w:top w:val="nil"/>
              <w:left w:val="nil"/>
              <w:bottom w:val="nil"/>
              <w:right w:val="nil"/>
            </w:tcBorders>
          </w:tcPr>
          <w:p w:rsidR="00997775" w:rsidRDefault="00997775" w14:paraId="79F0D4C2" w14:textId="77777777"/>
        </w:tc>
      </w:tr>
      <w:tr w:rsidR="00997775" w:rsidTr="00AB62C6" w14:paraId="72B44FAA" w14:textId="77777777">
        <w:trPr>
          <w:cantSplit/>
        </w:trPr>
        <w:tc>
          <w:tcPr>
            <w:tcW w:w="10985" w:type="dxa"/>
            <w:gridSpan w:val="3"/>
            <w:tcBorders>
              <w:top w:val="nil"/>
              <w:left w:val="nil"/>
              <w:bottom w:val="single" w:color="auto" w:sz="4" w:space="0"/>
              <w:right w:val="nil"/>
            </w:tcBorders>
          </w:tcPr>
          <w:p w:rsidR="00997775" w:rsidRDefault="00997775" w14:paraId="6C6B7D56" w14:textId="77777777"/>
        </w:tc>
      </w:tr>
      <w:tr w:rsidR="00997775" w:rsidTr="00AB62C6" w14:paraId="33C2F6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611DAE" w14:textId="77777777"/>
        </w:tc>
        <w:tc>
          <w:tcPr>
            <w:tcW w:w="7654" w:type="dxa"/>
            <w:gridSpan w:val="2"/>
          </w:tcPr>
          <w:p w:rsidR="00997775" w:rsidRDefault="00997775" w14:paraId="4ABC457F" w14:textId="77777777"/>
        </w:tc>
      </w:tr>
      <w:tr w:rsidR="00AB62C6" w:rsidTr="00AB62C6" w14:paraId="30AEC3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62C6" w:rsidP="00AB62C6" w:rsidRDefault="00AB62C6" w14:paraId="596BCCEE" w14:textId="6CF19AE2">
            <w:pPr>
              <w:rPr>
                <w:b/>
              </w:rPr>
            </w:pPr>
            <w:r>
              <w:rPr>
                <w:b/>
              </w:rPr>
              <w:t>36 800 A</w:t>
            </w:r>
          </w:p>
        </w:tc>
        <w:tc>
          <w:tcPr>
            <w:tcW w:w="7654" w:type="dxa"/>
            <w:gridSpan w:val="2"/>
          </w:tcPr>
          <w:p w:rsidR="00AB62C6" w:rsidP="00AB62C6" w:rsidRDefault="00AB62C6" w14:paraId="17A1AE77" w14:textId="3D437FD9">
            <w:pPr>
              <w:rPr>
                <w:b/>
              </w:rPr>
            </w:pPr>
            <w:r w:rsidRPr="00F00DCE">
              <w:rPr>
                <w:b/>
                <w:bCs/>
                <w:szCs w:val="24"/>
              </w:rPr>
              <w:t>Vaststelling van de begrotingsstaat van het Mobiliteitsfonds voor het jaar 2026</w:t>
            </w:r>
          </w:p>
        </w:tc>
      </w:tr>
      <w:tr w:rsidR="00AB62C6" w:rsidTr="00AB62C6" w14:paraId="3FA629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62C6" w:rsidP="00AB62C6" w:rsidRDefault="00AB62C6" w14:paraId="3B836FAB" w14:textId="77777777"/>
        </w:tc>
        <w:tc>
          <w:tcPr>
            <w:tcW w:w="7654" w:type="dxa"/>
            <w:gridSpan w:val="2"/>
          </w:tcPr>
          <w:p w:rsidR="00AB62C6" w:rsidP="00AB62C6" w:rsidRDefault="00AB62C6" w14:paraId="3C5FBB6D" w14:textId="77777777"/>
        </w:tc>
      </w:tr>
      <w:tr w:rsidR="00AB62C6" w:rsidTr="00AB62C6" w14:paraId="10BCC1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62C6" w:rsidP="00AB62C6" w:rsidRDefault="00AB62C6" w14:paraId="648B4D9B" w14:textId="77777777"/>
        </w:tc>
        <w:tc>
          <w:tcPr>
            <w:tcW w:w="7654" w:type="dxa"/>
            <w:gridSpan w:val="2"/>
          </w:tcPr>
          <w:p w:rsidR="00AB62C6" w:rsidP="00AB62C6" w:rsidRDefault="00AB62C6" w14:paraId="4F2D1CF5" w14:textId="77777777"/>
        </w:tc>
      </w:tr>
      <w:tr w:rsidR="00AB62C6" w:rsidTr="00AB62C6" w14:paraId="22B7D7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62C6" w:rsidP="00AB62C6" w:rsidRDefault="00AB62C6" w14:paraId="344C34A4" w14:textId="10C0862B">
            <w:pPr>
              <w:rPr>
                <w:b/>
              </w:rPr>
            </w:pPr>
            <w:r>
              <w:rPr>
                <w:b/>
              </w:rPr>
              <w:t xml:space="preserve">Nr. </w:t>
            </w:r>
            <w:r w:rsidR="006A0D02">
              <w:rPr>
                <w:b/>
              </w:rPr>
              <w:t>23</w:t>
            </w:r>
          </w:p>
        </w:tc>
        <w:tc>
          <w:tcPr>
            <w:tcW w:w="7654" w:type="dxa"/>
            <w:gridSpan w:val="2"/>
          </w:tcPr>
          <w:p w:rsidR="00AB62C6" w:rsidP="00AB62C6" w:rsidRDefault="00AB62C6" w14:paraId="6A8C4820" w14:textId="3E186096">
            <w:pPr>
              <w:rPr>
                <w:b/>
              </w:rPr>
            </w:pPr>
            <w:r>
              <w:rPr>
                <w:b/>
              </w:rPr>
              <w:t xml:space="preserve">MOTIE VAN </w:t>
            </w:r>
            <w:r w:rsidR="006A0D02">
              <w:rPr>
                <w:b/>
              </w:rPr>
              <w:t>DE LEDEN VAN DER PLAS EN STOFFER</w:t>
            </w:r>
          </w:p>
        </w:tc>
      </w:tr>
      <w:tr w:rsidR="00AB62C6" w:rsidTr="00AB62C6" w14:paraId="469C82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62C6" w:rsidP="00AB62C6" w:rsidRDefault="00AB62C6" w14:paraId="01D62E73" w14:textId="77777777"/>
        </w:tc>
        <w:tc>
          <w:tcPr>
            <w:tcW w:w="7654" w:type="dxa"/>
            <w:gridSpan w:val="2"/>
          </w:tcPr>
          <w:p w:rsidR="00AB62C6" w:rsidP="00AB62C6" w:rsidRDefault="00AB62C6" w14:paraId="10C0918D" w14:textId="38B70F08">
            <w:r>
              <w:t xml:space="preserve">Voorgesteld </w:t>
            </w:r>
            <w:r w:rsidRPr="00F00DCE">
              <w:t xml:space="preserve">tijdens het notaoverleg van </w:t>
            </w:r>
            <w:r>
              <w:t>26</w:t>
            </w:r>
            <w:r w:rsidRPr="00F00DCE">
              <w:t xml:space="preserve"> j</w:t>
            </w:r>
            <w:r>
              <w:t>anuari</w:t>
            </w:r>
            <w:r w:rsidRPr="00F00DCE">
              <w:t xml:space="preserve"> 202</w:t>
            </w:r>
            <w:r>
              <w:t>6</w:t>
            </w:r>
          </w:p>
        </w:tc>
      </w:tr>
      <w:tr w:rsidR="00AB62C6" w:rsidTr="00AB62C6" w14:paraId="1FEC1A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62C6" w:rsidP="00AB62C6" w:rsidRDefault="00AB62C6" w14:paraId="7D3F97AA" w14:textId="77777777"/>
        </w:tc>
        <w:tc>
          <w:tcPr>
            <w:tcW w:w="7654" w:type="dxa"/>
            <w:gridSpan w:val="2"/>
          </w:tcPr>
          <w:p w:rsidR="00AB62C6" w:rsidP="00AB62C6" w:rsidRDefault="00AB62C6" w14:paraId="0BAA50D8" w14:textId="77777777"/>
        </w:tc>
      </w:tr>
      <w:tr w:rsidR="00AB62C6" w:rsidTr="00AB62C6" w14:paraId="6BC460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62C6" w:rsidP="00AB62C6" w:rsidRDefault="00AB62C6" w14:paraId="3FB42009" w14:textId="77777777"/>
        </w:tc>
        <w:tc>
          <w:tcPr>
            <w:tcW w:w="7654" w:type="dxa"/>
            <w:gridSpan w:val="2"/>
          </w:tcPr>
          <w:p w:rsidR="00AB62C6" w:rsidP="00AB62C6" w:rsidRDefault="00AB62C6" w14:paraId="7C3DD940" w14:textId="6540E3E4">
            <w:r>
              <w:t>De Kamer,</w:t>
            </w:r>
          </w:p>
        </w:tc>
      </w:tr>
      <w:tr w:rsidR="00AB62C6" w:rsidTr="00AB62C6" w14:paraId="1FC5C8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62C6" w:rsidP="00AB62C6" w:rsidRDefault="00AB62C6" w14:paraId="67ACE4E4" w14:textId="77777777"/>
        </w:tc>
        <w:tc>
          <w:tcPr>
            <w:tcW w:w="7654" w:type="dxa"/>
            <w:gridSpan w:val="2"/>
          </w:tcPr>
          <w:p w:rsidR="00AB62C6" w:rsidP="00AB62C6" w:rsidRDefault="00AB62C6" w14:paraId="6ED5EBD9" w14:textId="77777777"/>
        </w:tc>
      </w:tr>
      <w:tr w:rsidR="00AB62C6" w:rsidTr="00AB62C6" w14:paraId="175B31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62C6" w:rsidP="00AB62C6" w:rsidRDefault="00AB62C6" w14:paraId="01B0CE4D" w14:textId="77777777"/>
        </w:tc>
        <w:tc>
          <w:tcPr>
            <w:tcW w:w="7654" w:type="dxa"/>
            <w:gridSpan w:val="2"/>
          </w:tcPr>
          <w:p w:rsidR="00AB62C6" w:rsidP="00AB62C6" w:rsidRDefault="00AB62C6" w14:paraId="76E70296" w14:textId="3D951BAD">
            <w:r>
              <w:t>gehoord de beraadslaging,</w:t>
            </w:r>
          </w:p>
        </w:tc>
      </w:tr>
      <w:tr w:rsidR="00997775" w:rsidTr="00AB62C6" w14:paraId="06C226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88BEC6" w14:textId="77777777"/>
        </w:tc>
        <w:tc>
          <w:tcPr>
            <w:tcW w:w="7654" w:type="dxa"/>
            <w:gridSpan w:val="2"/>
          </w:tcPr>
          <w:p w:rsidR="00997775" w:rsidRDefault="00997775" w14:paraId="390B6F86" w14:textId="77777777"/>
        </w:tc>
      </w:tr>
      <w:tr w:rsidR="00997775" w:rsidTr="00AB62C6" w14:paraId="684083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5ECAC5" w14:textId="77777777"/>
        </w:tc>
        <w:tc>
          <w:tcPr>
            <w:tcW w:w="7654" w:type="dxa"/>
            <w:gridSpan w:val="2"/>
          </w:tcPr>
          <w:p w:rsidR="00AB62C6" w:rsidP="00AB62C6" w:rsidRDefault="00AB62C6" w14:paraId="2198B707" w14:textId="77777777">
            <w:r>
              <w:t>constaterende dat er voor de A27 tussen Zeewolde en Eemnes bestuurlijke afspraken zijn gemaakt over een MIRT-verkenning waarvoor 200 miljoen euro klaarstaat;</w:t>
            </w:r>
          </w:p>
          <w:p w:rsidR="006A0D02" w:rsidP="00AB62C6" w:rsidRDefault="006A0D02" w14:paraId="16C922C7" w14:textId="77777777"/>
          <w:p w:rsidR="00AB62C6" w:rsidP="00AB62C6" w:rsidRDefault="00AB62C6" w14:paraId="7AB250E5" w14:textId="77777777">
            <w:r>
              <w:t>overwegende dat de N50 een zeer onveilige weg is met veel ongelukken, en dat een fysieke rijbaanscheiding noodzakelijk is om meer ongelukken te voorkomen;</w:t>
            </w:r>
          </w:p>
          <w:p w:rsidR="006A0D02" w:rsidP="00AB62C6" w:rsidRDefault="006A0D02" w14:paraId="08B3E200" w14:textId="77777777"/>
          <w:p w:rsidR="00AB62C6" w:rsidP="00AB62C6" w:rsidRDefault="00AB62C6" w14:paraId="25D65ABA" w14:textId="77777777">
            <w:r>
              <w:t>overwegende dat voor de start van een MIRT-verkenning het grootste deel van de benodigde middelen al beschikbaar moet zijn en dit voor de A27 inmiddels het geval is;</w:t>
            </w:r>
          </w:p>
          <w:p w:rsidR="006A0D02" w:rsidP="00AB62C6" w:rsidRDefault="006A0D02" w14:paraId="14E2B649" w14:textId="77777777"/>
          <w:p w:rsidR="00AB62C6" w:rsidP="00AB62C6" w:rsidRDefault="00AB62C6" w14:paraId="2B635D06" w14:textId="77777777">
            <w:r>
              <w:t>overwegende dat dit de mogelijkheid geeft om binnen het gereserveerde bedrag van 200 miljoen euro ook ruimte te maken voor het verbeteren van de veiligheid op de N50;</w:t>
            </w:r>
          </w:p>
          <w:p w:rsidR="006A0D02" w:rsidP="00AB62C6" w:rsidRDefault="006A0D02" w14:paraId="06291C00" w14:textId="77777777"/>
          <w:p w:rsidR="00AB62C6" w:rsidP="00AB62C6" w:rsidRDefault="00AB62C6" w14:paraId="1DF485A6" w14:textId="77777777">
            <w:r>
              <w:t>verzoekt de regering te kijken of binnen dit bedrag voor de MIRT-verkenning A27 Zeewolde-Eemnes 150 miljoen euro kan worden gereserveerd voor de verkenning, en 40 miljoen euro kan worden ingezet voor een fysieke rijbaanscheiding op de N50 tussen Kampen en Ramspol, en de Kamer hierover tijdig te informeren,</w:t>
            </w:r>
          </w:p>
          <w:p w:rsidR="006A0D02" w:rsidP="00AB62C6" w:rsidRDefault="006A0D02" w14:paraId="66B6CC2E" w14:textId="77777777"/>
          <w:p w:rsidR="00AB62C6" w:rsidP="00AB62C6" w:rsidRDefault="00AB62C6" w14:paraId="48B7FC4F" w14:textId="77777777">
            <w:r>
              <w:t>en gaat over tot de orde van de dag.</w:t>
            </w:r>
          </w:p>
          <w:p w:rsidR="006A0D02" w:rsidP="00AB62C6" w:rsidRDefault="006A0D02" w14:paraId="2DC6A358" w14:textId="77777777"/>
          <w:p w:rsidR="006A0D02" w:rsidP="00AB62C6" w:rsidRDefault="00AB62C6" w14:paraId="18953638" w14:textId="77777777">
            <w:r>
              <w:t>Van der Plas</w:t>
            </w:r>
          </w:p>
          <w:p w:rsidR="00997775" w:rsidP="00AB62C6" w:rsidRDefault="00AB62C6" w14:paraId="0C95C202" w14:textId="2F4DD1D8">
            <w:r>
              <w:t>Stoffer</w:t>
            </w:r>
          </w:p>
        </w:tc>
      </w:tr>
    </w:tbl>
    <w:p w:rsidR="00997775" w:rsidRDefault="00997775" w14:paraId="0DFE7EA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B0F4F" w14:textId="77777777" w:rsidR="00AB62C6" w:rsidRDefault="00AB62C6">
      <w:pPr>
        <w:spacing w:line="20" w:lineRule="exact"/>
      </w:pPr>
    </w:p>
  </w:endnote>
  <w:endnote w:type="continuationSeparator" w:id="0">
    <w:p w14:paraId="630738D1" w14:textId="77777777" w:rsidR="00AB62C6" w:rsidRDefault="00AB62C6">
      <w:pPr>
        <w:pStyle w:val="Amendement"/>
      </w:pPr>
      <w:r>
        <w:rPr>
          <w:b w:val="0"/>
        </w:rPr>
        <w:t xml:space="preserve"> </w:t>
      </w:r>
    </w:p>
  </w:endnote>
  <w:endnote w:type="continuationNotice" w:id="1">
    <w:p w14:paraId="66FF37D6" w14:textId="77777777" w:rsidR="00AB62C6" w:rsidRDefault="00AB62C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EC78D" w14:textId="77777777" w:rsidR="00AB62C6" w:rsidRDefault="00AB62C6">
      <w:pPr>
        <w:pStyle w:val="Amendement"/>
      </w:pPr>
      <w:r>
        <w:rPr>
          <w:b w:val="0"/>
        </w:rPr>
        <w:separator/>
      </w:r>
    </w:p>
  </w:footnote>
  <w:footnote w:type="continuationSeparator" w:id="0">
    <w:p w14:paraId="47484C95" w14:textId="77777777" w:rsidR="00AB62C6" w:rsidRDefault="00AB62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2C6"/>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55B37"/>
    <w:rsid w:val="006765BC"/>
    <w:rsid w:val="00684DFF"/>
    <w:rsid w:val="006A0D02"/>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62C6"/>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5949EF"/>
  <w15:docId w15:val="{E9F4FE31-DA7A-4B17-B564-8EF635B3B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206</ap:Words>
  <ap:Characters>1136</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2026-01-27T09:02:00.0000000Z</dcterms:created>
  <dcterms:modified xsi:type="dcterms:W3CDTF">2026-01-27T09:18:00.0000000Z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