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3695" w14:paraId="4F6658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3B6C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AFE8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3695" w14:paraId="65122C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5ED4B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F3695" w14:paraId="5ACC13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4C4A53" w14:textId="77777777"/>
        </w:tc>
      </w:tr>
      <w:tr w:rsidR="00997775" w:rsidTr="003F3695" w14:paraId="5ED4D6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25CA75" w14:textId="77777777"/>
        </w:tc>
      </w:tr>
      <w:tr w:rsidR="00997775" w:rsidTr="003F3695" w14:paraId="79195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31F67A" w14:textId="77777777"/>
        </w:tc>
        <w:tc>
          <w:tcPr>
            <w:tcW w:w="7654" w:type="dxa"/>
            <w:gridSpan w:val="2"/>
          </w:tcPr>
          <w:p w:rsidR="00997775" w:rsidRDefault="00997775" w14:paraId="65C95D9E" w14:textId="77777777"/>
        </w:tc>
      </w:tr>
      <w:tr w:rsidR="003F3695" w:rsidTr="003F3695" w14:paraId="4E629A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5B72C278" w14:textId="10A9B715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3F3695" w:rsidP="003F3695" w:rsidRDefault="003F3695" w14:paraId="5C9B56ED" w14:textId="36CB85CE">
            <w:pPr>
              <w:rPr>
                <w:b/>
              </w:rPr>
            </w:pPr>
            <w:r w:rsidRPr="00F00DCE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3F3695" w:rsidTr="003F3695" w14:paraId="5C49F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37BD3B18" w14:textId="77777777"/>
        </w:tc>
        <w:tc>
          <w:tcPr>
            <w:tcW w:w="7654" w:type="dxa"/>
            <w:gridSpan w:val="2"/>
          </w:tcPr>
          <w:p w:rsidR="003F3695" w:rsidP="003F3695" w:rsidRDefault="003F3695" w14:paraId="7190D50B" w14:textId="77777777"/>
        </w:tc>
      </w:tr>
      <w:tr w:rsidR="003F3695" w:rsidTr="003F3695" w14:paraId="1F16E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1BDE257D" w14:textId="77777777"/>
        </w:tc>
        <w:tc>
          <w:tcPr>
            <w:tcW w:w="7654" w:type="dxa"/>
            <w:gridSpan w:val="2"/>
          </w:tcPr>
          <w:p w:rsidR="003F3695" w:rsidP="003F3695" w:rsidRDefault="003F3695" w14:paraId="3450E967" w14:textId="77777777"/>
        </w:tc>
      </w:tr>
      <w:tr w:rsidR="003F3695" w:rsidTr="003F3695" w14:paraId="601A4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4CEA7538" w14:textId="3B9D22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1B31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3F3695" w:rsidP="003F3695" w:rsidRDefault="003F3695" w14:paraId="599FBCC9" w14:textId="611022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1B31">
              <w:rPr>
                <w:b/>
              </w:rPr>
              <w:t>HET LID GOUDZWAARD C.S.</w:t>
            </w:r>
          </w:p>
        </w:tc>
      </w:tr>
      <w:tr w:rsidR="003F3695" w:rsidTr="003F3695" w14:paraId="22F06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6AAB1F46" w14:textId="77777777"/>
        </w:tc>
        <w:tc>
          <w:tcPr>
            <w:tcW w:w="7654" w:type="dxa"/>
            <w:gridSpan w:val="2"/>
          </w:tcPr>
          <w:p w:rsidR="003F3695" w:rsidP="003F3695" w:rsidRDefault="003F3695" w14:paraId="41DBA908" w14:textId="5041600E">
            <w:r>
              <w:t xml:space="preserve">Voorgesteld </w:t>
            </w:r>
            <w:r w:rsidRPr="00F00DCE">
              <w:t xml:space="preserve">tijdens het notaoverleg van </w:t>
            </w:r>
            <w:r>
              <w:t>26</w:t>
            </w:r>
            <w:r w:rsidRPr="00F00DCE">
              <w:t xml:space="preserve"> j</w:t>
            </w:r>
            <w:r>
              <w:t>anuari</w:t>
            </w:r>
            <w:r w:rsidRPr="00F00DCE">
              <w:t xml:space="preserve"> 202</w:t>
            </w:r>
            <w:r>
              <w:t>6</w:t>
            </w:r>
          </w:p>
        </w:tc>
      </w:tr>
      <w:tr w:rsidR="003F3695" w:rsidTr="003F3695" w14:paraId="3C94BF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7AD01A82" w14:textId="77777777"/>
        </w:tc>
        <w:tc>
          <w:tcPr>
            <w:tcW w:w="7654" w:type="dxa"/>
            <w:gridSpan w:val="2"/>
          </w:tcPr>
          <w:p w:rsidR="003F3695" w:rsidP="003F3695" w:rsidRDefault="003F3695" w14:paraId="1C95DEE5" w14:textId="77777777"/>
        </w:tc>
      </w:tr>
      <w:tr w:rsidR="003F3695" w:rsidTr="003F3695" w14:paraId="7B6B8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318ECF53" w14:textId="77777777"/>
        </w:tc>
        <w:tc>
          <w:tcPr>
            <w:tcW w:w="7654" w:type="dxa"/>
            <w:gridSpan w:val="2"/>
          </w:tcPr>
          <w:p w:rsidR="003F3695" w:rsidP="003F3695" w:rsidRDefault="003F3695" w14:paraId="4EB4714D" w14:textId="0FDB32F8">
            <w:r>
              <w:t>De Kamer,</w:t>
            </w:r>
          </w:p>
        </w:tc>
      </w:tr>
      <w:tr w:rsidR="003F3695" w:rsidTr="003F3695" w14:paraId="64B82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666BAF5C" w14:textId="77777777"/>
        </w:tc>
        <w:tc>
          <w:tcPr>
            <w:tcW w:w="7654" w:type="dxa"/>
            <w:gridSpan w:val="2"/>
          </w:tcPr>
          <w:p w:rsidR="003F3695" w:rsidP="003F3695" w:rsidRDefault="003F3695" w14:paraId="4C333D01" w14:textId="77777777"/>
        </w:tc>
      </w:tr>
      <w:tr w:rsidR="003F3695" w:rsidTr="003F3695" w14:paraId="77644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695" w:rsidP="003F3695" w:rsidRDefault="003F3695" w14:paraId="08D7D8A5" w14:textId="77777777"/>
        </w:tc>
        <w:tc>
          <w:tcPr>
            <w:tcW w:w="7654" w:type="dxa"/>
            <w:gridSpan w:val="2"/>
          </w:tcPr>
          <w:p w:rsidR="003F3695" w:rsidP="003F3695" w:rsidRDefault="003F3695" w14:paraId="5B9ED528" w14:textId="7A1D662C">
            <w:r>
              <w:t>gehoord de beraadslaging,</w:t>
            </w:r>
          </w:p>
        </w:tc>
      </w:tr>
      <w:tr w:rsidR="00997775" w:rsidTr="003F3695" w14:paraId="27E51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BEA9C" w14:textId="77777777"/>
        </w:tc>
        <w:tc>
          <w:tcPr>
            <w:tcW w:w="7654" w:type="dxa"/>
            <w:gridSpan w:val="2"/>
          </w:tcPr>
          <w:p w:rsidR="00997775" w:rsidRDefault="00997775" w14:paraId="130452B1" w14:textId="77777777"/>
        </w:tc>
      </w:tr>
      <w:tr w:rsidR="00997775" w:rsidTr="003F3695" w14:paraId="1EFB6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C365E" w14:textId="77777777"/>
        </w:tc>
        <w:tc>
          <w:tcPr>
            <w:tcW w:w="7654" w:type="dxa"/>
            <w:gridSpan w:val="2"/>
          </w:tcPr>
          <w:p w:rsidR="003F3695" w:rsidP="003F3695" w:rsidRDefault="003F3695" w14:paraId="73302DAC" w14:textId="77777777">
            <w:r>
              <w:t>constaterende dat georganiseerde ondermijnende criminaliteit zich in toenemende mate verplaatst van grote mainports naar kleinere zee- en binnenhavens;</w:t>
            </w:r>
          </w:p>
          <w:p w:rsidR="00C41B31" w:rsidP="003F3695" w:rsidRDefault="00C41B31" w14:paraId="3DF8DCA1" w14:textId="77777777"/>
          <w:p w:rsidR="003F3695" w:rsidP="003F3695" w:rsidRDefault="003F3695" w14:paraId="1A55186C" w14:textId="77777777">
            <w:r>
              <w:t>constaterende dat het Rijk via het MIRT investeert in infrastructuur en logistieke voorzieningen in kleine zeehavens, maar dat veiligheids- en weerbaarheidsaspecten daarbij niet standaard expliciet worden meegewogen;</w:t>
            </w:r>
          </w:p>
          <w:p w:rsidR="00C41B31" w:rsidP="003F3695" w:rsidRDefault="00C41B31" w14:paraId="7BF6505D" w14:textId="77777777"/>
          <w:p w:rsidR="003F3695" w:rsidP="003F3695" w:rsidRDefault="003F3695" w14:paraId="4D96A14E" w14:textId="77777777">
            <w:r>
              <w:t>overwegende dat investeringen in haveninfrastructuur alleen toekomstbestendig zijn wanneer zij gepaard gaan met adequate aandacht voor veiligheid, weerbaarheid en de aanpak van ondermijning;</w:t>
            </w:r>
          </w:p>
          <w:p w:rsidR="00C41B31" w:rsidP="003F3695" w:rsidRDefault="00C41B31" w14:paraId="51CD7484" w14:textId="77777777"/>
          <w:p w:rsidR="003F3695" w:rsidP="003F3695" w:rsidRDefault="003F3695" w14:paraId="26B6FE69" w14:textId="77777777">
            <w:r>
              <w:t>overwegende dat effectieve borging van deze aspecten vraagt om structurele afstemming tussen het ministerie van Infrastructuur en Waterstaat en het ministerie van Justitie en Veiligheid;</w:t>
            </w:r>
          </w:p>
          <w:p w:rsidR="00C41B31" w:rsidP="003F3695" w:rsidRDefault="00C41B31" w14:paraId="42197757" w14:textId="77777777"/>
          <w:p w:rsidR="003F3695" w:rsidP="003F3695" w:rsidRDefault="003F3695" w14:paraId="554ACA26" w14:textId="77777777">
            <w:r>
              <w:t>verzoekt het kabinet om bij MIRT-investeringen in kleine zeehavens standaard een veiligheids- en weerbaarheidstoets toe te passen, in samenhang en afstemming met het ministerie van Justitie en Veiligheid, en de uitkomsten hiervan te betrekken bij besluitvorming over deze investeringen,</w:t>
            </w:r>
          </w:p>
          <w:p w:rsidR="00C41B31" w:rsidP="003F3695" w:rsidRDefault="00C41B31" w14:paraId="495E1293" w14:textId="77777777"/>
          <w:p w:rsidR="003F3695" w:rsidP="003F3695" w:rsidRDefault="003F3695" w14:paraId="313A0300" w14:textId="77777777">
            <w:r>
              <w:t>en gaat over tot de orde van de dag.</w:t>
            </w:r>
          </w:p>
          <w:p w:rsidR="00C41B31" w:rsidP="003F3695" w:rsidRDefault="00C41B31" w14:paraId="201D1D65" w14:textId="77777777"/>
          <w:p w:rsidR="00C41B31" w:rsidP="003F3695" w:rsidRDefault="003F3695" w14:paraId="0A2A7395" w14:textId="77777777">
            <w:r>
              <w:t>Goudzwaard</w:t>
            </w:r>
          </w:p>
          <w:p w:rsidR="00C41B31" w:rsidP="003F3695" w:rsidRDefault="003F3695" w14:paraId="7B26D95E" w14:textId="1C6DD22D">
            <w:proofErr w:type="spellStart"/>
            <w:r>
              <w:t>Grinwis</w:t>
            </w:r>
            <w:proofErr w:type="spellEnd"/>
          </w:p>
          <w:p w:rsidR="00997775" w:rsidP="003F3695" w:rsidRDefault="003F3695" w14:paraId="58BE7E2D" w14:textId="3C24D8E5">
            <w:r>
              <w:t>Stoffer</w:t>
            </w:r>
          </w:p>
        </w:tc>
      </w:tr>
    </w:tbl>
    <w:p w:rsidR="00997775" w:rsidRDefault="00997775" w14:paraId="2EFF8A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2131" w14:textId="77777777" w:rsidR="003F3695" w:rsidRDefault="003F3695">
      <w:pPr>
        <w:spacing w:line="20" w:lineRule="exact"/>
      </w:pPr>
    </w:p>
  </w:endnote>
  <w:endnote w:type="continuationSeparator" w:id="0">
    <w:p w14:paraId="7D785262" w14:textId="77777777" w:rsidR="003F3695" w:rsidRDefault="003F36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D26135" w14:textId="77777777" w:rsidR="003F3695" w:rsidRDefault="003F36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8264" w14:textId="77777777" w:rsidR="003F3695" w:rsidRDefault="003F36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23155D" w14:textId="77777777" w:rsidR="003F3695" w:rsidRDefault="003F3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3695"/>
    <w:rsid w:val="003F71A1"/>
    <w:rsid w:val="00476415"/>
    <w:rsid w:val="00546F8D"/>
    <w:rsid w:val="00560113"/>
    <w:rsid w:val="00621F64"/>
    <w:rsid w:val="00644DED"/>
    <w:rsid w:val="00655B37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1B3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90463"/>
  <w15:docId w15:val="{4CE631A6-36C3-479E-BB50-1FD7084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2026-01-27T09:02:00.0000000Z</dcterms:created>
  <dcterms:modified xsi:type="dcterms:W3CDTF">2026-01-27T09:27:00.0000000Z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