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70F51" w14:paraId="759F9A5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54B6A6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93E49B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70F51" w14:paraId="69C49A3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6F1152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70F51" w14:paraId="46412D1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65DC451" w14:textId="77777777"/>
        </w:tc>
      </w:tr>
      <w:tr w:rsidR="00997775" w:rsidTr="00A70F51" w14:paraId="16B8456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D6AD69E" w14:textId="77777777"/>
        </w:tc>
      </w:tr>
      <w:tr w:rsidR="00997775" w:rsidTr="00A70F51" w14:paraId="31BDDE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4AC693" w14:textId="77777777"/>
        </w:tc>
        <w:tc>
          <w:tcPr>
            <w:tcW w:w="7654" w:type="dxa"/>
            <w:gridSpan w:val="2"/>
          </w:tcPr>
          <w:p w:rsidR="00997775" w:rsidRDefault="00997775" w14:paraId="6DB0C68C" w14:textId="77777777"/>
        </w:tc>
      </w:tr>
      <w:tr w:rsidR="00A70F51" w:rsidTr="00A70F51" w14:paraId="037AAF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0F51" w:rsidP="00A70F51" w:rsidRDefault="00A70F51" w14:paraId="5C020F63" w14:textId="3DDF275D">
            <w:pPr>
              <w:rPr>
                <w:b/>
              </w:rPr>
            </w:pPr>
            <w:r>
              <w:rPr>
                <w:b/>
              </w:rPr>
              <w:t>36 800 A</w:t>
            </w:r>
          </w:p>
        </w:tc>
        <w:tc>
          <w:tcPr>
            <w:tcW w:w="7654" w:type="dxa"/>
            <w:gridSpan w:val="2"/>
          </w:tcPr>
          <w:p w:rsidR="00A70F51" w:rsidP="00A70F51" w:rsidRDefault="00A70F51" w14:paraId="56152008" w14:textId="5C34BE98">
            <w:pPr>
              <w:rPr>
                <w:b/>
              </w:rPr>
            </w:pPr>
            <w:r w:rsidRPr="00F00DCE">
              <w:rPr>
                <w:b/>
                <w:bCs/>
                <w:szCs w:val="24"/>
              </w:rPr>
              <w:t>Vaststelling van de begrotingsstaat van het Mobiliteitsfonds voor het jaar 2026</w:t>
            </w:r>
          </w:p>
        </w:tc>
      </w:tr>
      <w:tr w:rsidR="00A70F51" w:rsidTr="00A70F51" w14:paraId="04177A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0F51" w:rsidP="00A70F51" w:rsidRDefault="00A70F51" w14:paraId="14A3A8AA" w14:textId="77777777"/>
        </w:tc>
        <w:tc>
          <w:tcPr>
            <w:tcW w:w="7654" w:type="dxa"/>
            <w:gridSpan w:val="2"/>
          </w:tcPr>
          <w:p w:rsidR="00A70F51" w:rsidP="00A70F51" w:rsidRDefault="00A70F51" w14:paraId="658A421F" w14:textId="77777777"/>
        </w:tc>
      </w:tr>
      <w:tr w:rsidR="00A70F51" w:rsidTr="00A70F51" w14:paraId="7B259C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0F51" w:rsidP="00A70F51" w:rsidRDefault="00A70F51" w14:paraId="13B8CA2E" w14:textId="77777777"/>
        </w:tc>
        <w:tc>
          <w:tcPr>
            <w:tcW w:w="7654" w:type="dxa"/>
            <w:gridSpan w:val="2"/>
          </w:tcPr>
          <w:p w:rsidR="00A70F51" w:rsidP="00A70F51" w:rsidRDefault="00A70F51" w14:paraId="333108A6" w14:textId="77777777"/>
        </w:tc>
      </w:tr>
      <w:tr w:rsidR="00A70F51" w:rsidTr="00A70F51" w14:paraId="7D41FD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0F51" w:rsidP="00A70F51" w:rsidRDefault="00A70F51" w14:paraId="6CE44175" w14:textId="3E9D385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878A6">
              <w:rPr>
                <w:b/>
              </w:rPr>
              <w:t>34</w:t>
            </w:r>
          </w:p>
        </w:tc>
        <w:tc>
          <w:tcPr>
            <w:tcW w:w="7654" w:type="dxa"/>
            <w:gridSpan w:val="2"/>
          </w:tcPr>
          <w:p w:rsidR="00A70F51" w:rsidP="00A70F51" w:rsidRDefault="00A70F51" w14:paraId="0BB015D3" w14:textId="72EDDB2D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36202A">
              <w:rPr>
                <w:b/>
              </w:rPr>
              <w:t xml:space="preserve"> DE LEDEN PETER DE GROOT EN STOFFER</w:t>
            </w:r>
          </w:p>
        </w:tc>
      </w:tr>
      <w:tr w:rsidR="00A70F51" w:rsidTr="00A70F51" w14:paraId="198EA0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0F51" w:rsidP="00A70F51" w:rsidRDefault="00A70F51" w14:paraId="67B6F809" w14:textId="77777777"/>
        </w:tc>
        <w:tc>
          <w:tcPr>
            <w:tcW w:w="7654" w:type="dxa"/>
            <w:gridSpan w:val="2"/>
          </w:tcPr>
          <w:p w:rsidR="00A70F51" w:rsidP="00A70F51" w:rsidRDefault="00A70F51" w14:paraId="71565F30" w14:textId="0B0BC583">
            <w:r>
              <w:t xml:space="preserve">Voorgesteld </w:t>
            </w:r>
            <w:r w:rsidRPr="00F00DCE">
              <w:t xml:space="preserve">tijdens het notaoverleg van </w:t>
            </w:r>
            <w:r>
              <w:t>26</w:t>
            </w:r>
            <w:r w:rsidRPr="00F00DCE">
              <w:t xml:space="preserve"> j</w:t>
            </w:r>
            <w:r>
              <w:t>anuari</w:t>
            </w:r>
            <w:r w:rsidRPr="00F00DCE">
              <w:t xml:space="preserve"> 202</w:t>
            </w:r>
            <w:r>
              <w:t>6</w:t>
            </w:r>
          </w:p>
        </w:tc>
      </w:tr>
      <w:tr w:rsidR="00A70F51" w:rsidTr="00A70F51" w14:paraId="3E6E2F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0F51" w:rsidP="00A70F51" w:rsidRDefault="00A70F51" w14:paraId="0FA40CB6" w14:textId="77777777"/>
        </w:tc>
        <w:tc>
          <w:tcPr>
            <w:tcW w:w="7654" w:type="dxa"/>
            <w:gridSpan w:val="2"/>
          </w:tcPr>
          <w:p w:rsidR="00A70F51" w:rsidP="00A70F51" w:rsidRDefault="00A70F51" w14:paraId="2388493B" w14:textId="77777777"/>
        </w:tc>
      </w:tr>
      <w:tr w:rsidR="00A70F51" w:rsidTr="00A70F51" w14:paraId="766787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0F51" w:rsidP="00A70F51" w:rsidRDefault="00A70F51" w14:paraId="2416B943" w14:textId="77777777"/>
        </w:tc>
        <w:tc>
          <w:tcPr>
            <w:tcW w:w="7654" w:type="dxa"/>
            <w:gridSpan w:val="2"/>
          </w:tcPr>
          <w:p w:rsidR="00A70F51" w:rsidP="00A70F51" w:rsidRDefault="00A70F51" w14:paraId="16CDF61E" w14:textId="17ED44F1">
            <w:r>
              <w:t>De Kamer,</w:t>
            </w:r>
          </w:p>
        </w:tc>
      </w:tr>
      <w:tr w:rsidR="00A70F51" w:rsidTr="00A70F51" w14:paraId="197186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0F51" w:rsidP="00A70F51" w:rsidRDefault="00A70F51" w14:paraId="7CD5B328" w14:textId="77777777"/>
        </w:tc>
        <w:tc>
          <w:tcPr>
            <w:tcW w:w="7654" w:type="dxa"/>
            <w:gridSpan w:val="2"/>
          </w:tcPr>
          <w:p w:rsidR="00A70F51" w:rsidP="00A70F51" w:rsidRDefault="00A70F51" w14:paraId="2D470AAE" w14:textId="77777777"/>
        </w:tc>
      </w:tr>
      <w:tr w:rsidR="00A70F51" w:rsidTr="00A70F51" w14:paraId="18E277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0F51" w:rsidP="00A70F51" w:rsidRDefault="00A70F51" w14:paraId="33420624" w14:textId="77777777"/>
        </w:tc>
        <w:tc>
          <w:tcPr>
            <w:tcW w:w="7654" w:type="dxa"/>
            <w:gridSpan w:val="2"/>
          </w:tcPr>
          <w:p w:rsidR="00A70F51" w:rsidP="00A70F51" w:rsidRDefault="00A70F51" w14:paraId="06F24F8D" w14:textId="6A513A98">
            <w:r>
              <w:t>gehoord de beraadslaging,</w:t>
            </w:r>
          </w:p>
        </w:tc>
      </w:tr>
      <w:tr w:rsidR="00997775" w:rsidTr="00A70F51" w14:paraId="4AA7FE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186B3F" w14:textId="77777777"/>
        </w:tc>
        <w:tc>
          <w:tcPr>
            <w:tcW w:w="7654" w:type="dxa"/>
            <w:gridSpan w:val="2"/>
          </w:tcPr>
          <w:p w:rsidR="00997775" w:rsidRDefault="00997775" w14:paraId="1AD724B5" w14:textId="77777777"/>
        </w:tc>
      </w:tr>
      <w:tr w:rsidR="00997775" w:rsidTr="00A70F51" w14:paraId="63EED7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EAEB3D" w14:textId="77777777"/>
        </w:tc>
        <w:tc>
          <w:tcPr>
            <w:tcW w:w="7654" w:type="dxa"/>
            <w:gridSpan w:val="2"/>
          </w:tcPr>
          <w:p w:rsidR="00A70F51" w:rsidP="00A70F51" w:rsidRDefault="00A70F51" w14:paraId="24B383E7" w14:textId="77777777">
            <w:r>
              <w:t>constaterende dat de Kamer eerder moties heeft aangenomen waarin knooppunt Hoevelaken is aangemerkt als prioriteit binnen de gepauzeerde MIRT-projecten;</w:t>
            </w:r>
          </w:p>
          <w:p w:rsidR="0036202A" w:rsidP="00A70F51" w:rsidRDefault="0036202A" w14:paraId="177CBF64" w14:textId="77777777"/>
          <w:p w:rsidR="00A70F51" w:rsidP="00A70F51" w:rsidRDefault="00A70F51" w14:paraId="15D80B77" w14:textId="77777777">
            <w:r>
              <w:t>constaterende dat in vervolg hierop is verzocht om een gefaseerde aanpak, inclusief het inrichten van een projectteam en afspraken met de regio;</w:t>
            </w:r>
          </w:p>
          <w:p w:rsidR="00721F77" w:rsidP="00A70F51" w:rsidRDefault="00721F77" w14:paraId="3134BE7A" w14:textId="77777777"/>
          <w:p w:rsidR="00A70F51" w:rsidP="00A70F51" w:rsidRDefault="00A70F51" w14:paraId="1C3C7FD7" w14:textId="77777777">
            <w:r>
              <w:t>overwegende dat knooppunt Hoevelaken van cruciaal belang is voor de doorstroming op de A1 en de A28, en voor de bereikbaarheid van Oost-Nederland;</w:t>
            </w:r>
          </w:p>
          <w:p w:rsidR="0036202A" w:rsidP="00A70F51" w:rsidRDefault="0036202A" w14:paraId="1B265AA4" w14:textId="77777777"/>
          <w:p w:rsidR="00A70F51" w:rsidP="00A70F51" w:rsidRDefault="00A70F51" w14:paraId="58012A01" w14:textId="77777777">
            <w:r>
              <w:t>verzoekt de regering uiterlijk bij de volgende MIRT-brief een gefaseerde aanpak uit te werken en concreet inzicht te geven in de planning, fasering en besluitmomenten voor knooppunt Hoevelaken,</w:t>
            </w:r>
          </w:p>
          <w:p w:rsidR="0036202A" w:rsidP="00A70F51" w:rsidRDefault="0036202A" w14:paraId="483F396C" w14:textId="77777777"/>
          <w:p w:rsidR="00A70F51" w:rsidP="00A70F51" w:rsidRDefault="00A70F51" w14:paraId="3FB54C78" w14:textId="77777777">
            <w:r>
              <w:t>en gaat over tot de orde van de dag.</w:t>
            </w:r>
          </w:p>
          <w:p w:rsidR="0036202A" w:rsidP="00A70F51" w:rsidRDefault="0036202A" w14:paraId="301562CF" w14:textId="77777777"/>
          <w:p w:rsidR="0036202A" w:rsidP="00A70F51" w:rsidRDefault="00A70F51" w14:paraId="52B9CCEB" w14:textId="77777777">
            <w:r>
              <w:t xml:space="preserve">Peter de Groot </w:t>
            </w:r>
          </w:p>
          <w:p w:rsidR="00997775" w:rsidP="00A70F51" w:rsidRDefault="00A70F51" w14:paraId="344F5EA6" w14:textId="3CF743C4">
            <w:r>
              <w:t>Stoffer</w:t>
            </w:r>
          </w:p>
        </w:tc>
      </w:tr>
    </w:tbl>
    <w:p w:rsidR="00997775" w:rsidRDefault="00997775" w14:paraId="5CDAAB7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817FB" w14:textId="77777777" w:rsidR="00A70F51" w:rsidRDefault="00A70F51">
      <w:pPr>
        <w:spacing w:line="20" w:lineRule="exact"/>
      </w:pPr>
    </w:p>
  </w:endnote>
  <w:endnote w:type="continuationSeparator" w:id="0">
    <w:p w14:paraId="7B521267" w14:textId="77777777" w:rsidR="00A70F51" w:rsidRDefault="00A70F5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42BEBD8" w14:textId="77777777" w:rsidR="00A70F51" w:rsidRDefault="00A70F5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CBDD0" w14:textId="77777777" w:rsidR="00A70F51" w:rsidRDefault="00A70F5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7EBA0A5" w14:textId="77777777" w:rsidR="00A70F51" w:rsidRDefault="00A70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51"/>
    <w:rsid w:val="000878A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6202A"/>
    <w:rsid w:val="003F71A1"/>
    <w:rsid w:val="00476415"/>
    <w:rsid w:val="00546F8D"/>
    <w:rsid w:val="00560113"/>
    <w:rsid w:val="00621F64"/>
    <w:rsid w:val="00644DED"/>
    <w:rsid w:val="00655B37"/>
    <w:rsid w:val="006765BC"/>
    <w:rsid w:val="00684DFF"/>
    <w:rsid w:val="00710A7A"/>
    <w:rsid w:val="00721F77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70F51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7A31C"/>
  <w15:docId w15:val="{6E315181-D13E-43AF-A900-BDC7CAD1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881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2026-01-27T09:02:00.0000000Z</dcterms:created>
  <dcterms:modified xsi:type="dcterms:W3CDTF">2026-01-27T09:54:00.0000000Z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