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AA" w:rsidRDefault="00804F7C" w14:paraId="421EABD3" w14:textId="590A2960">
      <w:bookmarkStart w:name="_GoBack" w:id="0"/>
      <w:bookmarkEnd w:id="0"/>
      <w:r>
        <w:t>Geachte voorzitter,</w:t>
      </w:r>
    </w:p>
    <w:p w:rsidR="00804F7C" w:rsidRDefault="00804F7C" w14:paraId="01959FBD" w14:textId="77777777"/>
    <w:p w:rsidR="00804F7C" w:rsidRDefault="00804F7C" w14:paraId="66FC06E7" w14:textId="2CE82184">
      <w:r>
        <w:t xml:space="preserve">De Kamer heeft verzocht om de ambtelijke adviezen en stukken te ontvangen die gebruikt zijn in de </w:t>
      </w:r>
      <w:r w:rsidR="0055602D">
        <w:t xml:space="preserve">voorbereiding van en </w:t>
      </w:r>
      <w:r>
        <w:t>besluitvorming over het 8</w:t>
      </w:r>
      <w:r w:rsidRPr="00804F7C">
        <w:rPr>
          <w:vertAlign w:val="superscript"/>
        </w:rPr>
        <w:t>e</w:t>
      </w:r>
      <w:r>
        <w:t xml:space="preserve"> Actieprogramma</w:t>
      </w:r>
      <w:r w:rsidR="00C62203">
        <w:t xml:space="preserve"> Nitraatrichtlijn</w:t>
      </w:r>
      <w:r>
        <w:t>.</w:t>
      </w:r>
    </w:p>
    <w:p w:rsidR="006D6E6A" w:rsidRDefault="006D6E6A" w14:paraId="6195313B" w14:textId="77777777"/>
    <w:p w:rsidR="006D6E6A" w:rsidRDefault="00C62203" w14:paraId="2CD5E959" w14:textId="06A305AB">
      <w:r>
        <w:t>Zoals aangekondigd in de brief die de Kamer na de Ministerraad van 19 december heeft ontvangen (Kamerstukken 33 037, nr. 635) ontvangt u hierbij de stukken van het ministerie van Infrastructuur en Waterstaat.</w:t>
      </w:r>
    </w:p>
    <w:p w:rsidR="00512D91" w:rsidRDefault="00512D91" w14:paraId="0249C6D0" w14:textId="77777777"/>
    <w:p w:rsidR="005554AA" w:rsidRDefault="00FF7C06" w14:paraId="380B8734" w14:textId="77777777">
      <w:pPr>
        <w:pStyle w:val="Slotzin"/>
      </w:pPr>
      <w:r>
        <w:t>Hoogachtend,</w:t>
      </w:r>
    </w:p>
    <w:p w:rsidR="006D6E6A" w:rsidP="006D6E6A" w:rsidRDefault="006D6E6A" w14:paraId="5A96EFFE" w14:textId="77777777"/>
    <w:p w:rsidR="006D6E6A" w:rsidP="006D6E6A" w:rsidRDefault="006D6E6A" w14:paraId="6FE9BD89" w14:textId="0EB133B6">
      <w:r>
        <w:t>DE MINISTER VAN INFRASTRUCTUUR EN WATERSTAAT,</w:t>
      </w:r>
    </w:p>
    <w:p w:rsidR="006D6E6A" w:rsidP="006D6E6A" w:rsidRDefault="006D6E6A" w14:paraId="53FC0FA2" w14:textId="77777777"/>
    <w:p w:rsidR="006D6E6A" w:rsidP="006D6E6A" w:rsidRDefault="006D6E6A" w14:paraId="37836F41" w14:textId="77777777"/>
    <w:p w:rsidR="006D6E6A" w:rsidP="006D6E6A" w:rsidRDefault="006D6E6A" w14:paraId="392500E1" w14:textId="77777777"/>
    <w:p w:rsidR="00FF7C06" w:rsidP="006D6E6A" w:rsidRDefault="00FF7C06" w14:paraId="291608DF" w14:textId="77777777"/>
    <w:p w:rsidR="006D6E6A" w:rsidP="006D6E6A" w:rsidRDefault="006D6E6A" w14:paraId="1C64B0BF" w14:textId="77777777"/>
    <w:p w:rsidR="006D6E6A" w:rsidP="006D6E6A" w:rsidRDefault="006D6E6A" w14:paraId="123F1C59" w14:textId="42CB26B2">
      <w:r>
        <w:t>ing. R. (Robert) Tieman</w:t>
      </w:r>
    </w:p>
    <w:p w:rsidRPr="006D6E6A" w:rsidR="006D6E6A" w:rsidP="006D6E6A" w:rsidRDefault="006D6E6A" w14:paraId="0D2FA064" w14:textId="77777777"/>
    <w:p w:rsidR="005554AA" w:rsidRDefault="00FF7C06" w14:paraId="2D4EAEAF" w14:textId="77777777">
      <w:pPr>
        <w:pStyle w:val="OndertekeningArea1"/>
      </w:pPr>
      <w:r>
        <w:t>DE STAATSSECRETARIS VAN INFRASTRUCTUUR EN WATERSTAAT - OPENBAAR VERVOER EN MILIEU,</w:t>
      </w:r>
    </w:p>
    <w:p w:rsidR="005554AA" w:rsidRDefault="005554AA" w14:paraId="3E902C6B" w14:textId="77777777"/>
    <w:p w:rsidR="005554AA" w:rsidRDefault="005554AA" w14:paraId="3C04CB3B" w14:textId="77777777"/>
    <w:p w:rsidR="005554AA" w:rsidRDefault="005554AA" w14:paraId="1EF55F6B" w14:textId="77777777"/>
    <w:p w:rsidR="00FF7C06" w:rsidRDefault="00FF7C06" w14:paraId="1A292AB5" w14:textId="77777777"/>
    <w:p w:rsidR="005554AA" w:rsidRDefault="005554AA" w14:paraId="465A3C33" w14:textId="77777777"/>
    <w:p w:rsidR="005554AA" w:rsidRDefault="00FF7C06" w14:paraId="0EC45070" w14:textId="145BA156">
      <w:r>
        <w:t xml:space="preserve">A.A. (Thierry) Aartsen </w:t>
      </w:r>
    </w:p>
    <w:sectPr w:rsidR="005554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DF79" w14:textId="77777777" w:rsidR="00015BA6" w:rsidRDefault="00015BA6">
      <w:pPr>
        <w:spacing w:line="240" w:lineRule="auto"/>
      </w:pPr>
      <w:r>
        <w:separator/>
      </w:r>
    </w:p>
  </w:endnote>
  <w:endnote w:type="continuationSeparator" w:id="0">
    <w:p w14:paraId="0958ACD5" w14:textId="77777777" w:rsidR="00015BA6" w:rsidRDefault="00015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EA24" w14:textId="77777777" w:rsidR="009F0360" w:rsidRDefault="009F0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B5BD" w14:textId="77777777" w:rsidR="009F0360" w:rsidRDefault="009F0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C83F" w14:textId="77777777" w:rsidR="009F0360" w:rsidRDefault="009F0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CD43" w14:textId="77777777" w:rsidR="00015BA6" w:rsidRDefault="00015BA6">
      <w:pPr>
        <w:spacing w:line="240" w:lineRule="auto"/>
      </w:pPr>
      <w:r>
        <w:separator/>
      </w:r>
    </w:p>
  </w:footnote>
  <w:footnote w:type="continuationSeparator" w:id="0">
    <w:p w14:paraId="3D78FCBD" w14:textId="77777777" w:rsidR="00015BA6" w:rsidRDefault="00015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ECBE9" w14:textId="77777777" w:rsidR="009F0360" w:rsidRDefault="009F0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8843" w14:textId="77777777" w:rsidR="005554AA" w:rsidRDefault="00FF7C0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F73AA9F" wp14:editId="33654DA9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C59C8" w14:textId="77777777" w:rsidR="005554AA" w:rsidRDefault="00FF7C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BDD313D" w14:textId="77777777" w:rsidR="005554AA" w:rsidRDefault="005554AA">
                          <w:pPr>
                            <w:pStyle w:val="WitregelW2"/>
                          </w:pPr>
                        </w:p>
                        <w:p w14:paraId="2FB6B413" w14:textId="77777777" w:rsidR="005554AA" w:rsidRDefault="00FF7C0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F26F840" w14:textId="77777777" w:rsidR="005554AA" w:rsidRDefault="00FF7C06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73AA9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30C59C8" w14:textId="77777777" w:rsidR="005554AA" w:rsidRDefault="00FF7C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BDD313D" w14:textId="77777777" w:rsidR="005554AA" w:rsidRDefault="005554AA">
                    <w:pPr>
                      <w:pStyle w:val="WitregelW2"/>
                    </w:pPr>
                  </w:p>
                  <w:p w14:paraId="2FB6B413" w14:textId="77777777" w:rsidR="005554AA" w:rsidRDefault="00FF7C0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F26F840" w14:textId="77777777" w:rsidR="005554AA" w:rsidRDefault="00FF7C06">
                    <w:pPr>
                      <w:pStyle w:val="Referentiegegevens"/>
                    </w:pPr>
                    <w:r>
                      <w:t>IENW/BSK-2025/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0611333" wp14:editId="372A7E51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F548D" w14:textId="77777777" w:rsidR="005554AA" w:rsidRDefault="00FF7C0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4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4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1133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31F548D" w14:textId="77777777" w:rsidR="005554AA" w:rsidRDefault="00FF7C0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4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4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43CCDC0" wp14:editId="5BAE474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DEAB6" w14:textId="77777777" w:rsidR="005A1869" w:rsidRDefault="005A18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3CCDC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66DEAB6" w14:textId="77777777" w:rsidR="005A1869" w:rsidRDefault="005A18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7F0FA1B" wp14:editId="02B7C810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D8BD3" w14:textId="77777777" w:rsidR="005A1869" w:rsidRDefault="005A18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0FA1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21D8BD3" w14:textId="77777777" w:rsidR="005A1869" w:rsidRDefault="005A186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075E0" w14:textId="77777777" w:rsidR="005554AA" w:rsidRDefault="00FF7C0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82B0A7" wp14:editId="33BFE24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DE192" w14:textId="77777777" w:rsidR="005A1869" w:rsidRDefault="005A18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82B0A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5CDE192" w14:textId="77777777" w:rsidR="005A1869" w:rsidRDefault="005A18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3583540" wp14:editId="49FFBD5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4376C" w14:textId="3E7E07D8" w:rsidR="005554AA" w:rsidRDefault="00FF7C0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4D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4D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58354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984376C" w14:textId="3E7E07D8" w:rsidR="005554AA" w:rsidRDefault="00FF7C0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4D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4D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0F1AA0" wp14:editId="257D6789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74D31" w14:textId="77777777" w:rsidR="005554AA" w:rsidRDefault="00FF7C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5F90925" w14:textId="77777777" w:rsidR="005554AA" w:rsidRDefault="005554AA">
                          <w:pPr>
                            <w:pStyle w:val="WitregelW1"/>
                          </w:pPr>
                        </w:p>
                        <w:p w14:paraId="6DE0C10F" w14:textId="77777777" w:rsidR="005554AA" w:rsidRDefault="00FF7C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25B4220" w14:textId="77777777" w:rsidR="005554AA" w:rsidRPr="00804F7C" w:rsidRDefault="00FF7C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4F7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204B232" w14:textId="77777777" w:rsidR="005554AA" w:rsidRPr="00804F7C" w:rsidRDefault="00FF7C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4F7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9350992" w14:textId="77777777" w:rsidR="005554AA" w:rsidRPr="00804F7C" w:rsidRDefault="00FF7C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4F7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2BD04F9" w14:textId="77777777" w:rsidR="005554AA" w:rsidRPr="00804F7C" w:rsidRDefault="005554A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874A39E" w14:textId="77777777" w:rsidR="005554AA" w:rsidRPr="00804F7C" w:rsidRDefault="00FF7C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4F7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DB5B219" w14:textId="77777777" w:rsidR="005554AA" w:rsidRDefault="00FF7C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E7E50C8" w14:textId="77777777" w:rsidR="005554AA" w:rsidRPr="009F0360" w:rsidRDefault="005554AA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EEDF17B" w14:textId="77777777" w:rsidR="005554AA" w:rsidRPr="009F0360" w:rsidRDefault="00FF7C06">
                          <w:pPr>
                            <w:pStyle w:val="Referentiegegevenskop"/>
                          </w:pPr>
                          <w:r w:rsidRPr="009F0360">
                            <w:t>Ons kenmerk</w:t>
                          </w:r>
                        </w:p>
                        <w:p w14:paraId="6955D9F1" w14:textId="3586F1B7" w:rsidR="005554AA" w:rsidRPr="009F0360" w:rsidRDefault="007168F2">
                          <w:pPr>
                            <w:pStyle w:val="Referentiegegevens"/>
                          </w:pPr>
                          <w:r w:rsidRPr="009F0360">
                            <w:t>IENW/BSK-2026/</w:t>
                          </w:r>
                          <w:r w:rsidR="009F0360">
                            <w:t>8246</w:t>
                          </w:r>
                        </w:p>
                        <w:p w14:paraId="1D96DFB9" w14:textId="77777777" w:rsidR="005554AA" w:rsidRPr="009F0360" w:rsidRDefault="005554AA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01188A2" w14:textId="77777777" w:rsidR="005554AA" w:rsidRPr="009F0360" w:rsidRDefault="00FF7C06">
                          <w:pPr>
                            <w:pStyle w:val="Referentiegegevenskop"/>
                          </w:pPr>
                          <w:r w:rsidRPr="009F0360">
                            <w:t>Bijlage(n)</w:t>
                          </w:r>
                        </w:p>
                        <w:p w14:paraId="7BB3932D" w14:textId="3AFD48DD" w:rsidR="005554AA" w:rsidRPr="009F0360" w:rsidRDefault="00926E67">
                          <w:pPr>
                            <w:pStyle w:val="Referentiegegevens"/>
                          </w:pPr>
                          <w:r w:rsidRPr="009F0360">
                            <w:t>2</w:t>
                          </w:r>
                          <w:r w:rsidR="001F5C4D" w:rsidRPr="009F0360"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0F1AA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1174D31" w14:textId="77777777" w:rsidR="005554AA" w:rsidRDefault="00FF7C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5F90925" w14:textId="77777777" w:rsidR="005554AA" w:rsidRDefault="005554AA">
                    <w:pPr>
                      <w:pStyle w:val="WitregelW1"/>
                    </w:pPr>
                  </w:p>
                  <w:p w14:paraId="6DE0C10F" w14:textId="77777777" w:rsidR="005554AA" w:rsidRDefault="00FF7C06">
                    <w:pPr>
                      <w:pStyle w:val="Afzendgegevens"/>
                    </w:pPr>
                    <w:r>
                      <w:t>Rijnstraat 8</w:t>
                    </w:r>
                  </w:p>
                  <w:p w14:paraId="625B4220" w14:textId="77777777" w:rsidR="005554AA" w:rsidRPr="00804F7C" w:rsidRDefault="00FF7C06">
                    <w:pPr>
                      <w:pStyle w:val="Afzendgegevens"/>
                      <w:rPr>
                        <w:lang w:val="de-DE"/>
                      </w:rPr>
                    </w:pPr>
                    <w:r w:rsidRPr="00804F7C">
                      <w:rPr>
                        <w:lang w:val="de-DE"/>
                      </w:rPr>
                      <w:t>2515 XP  Den Haag</w:t>
                    </w:r>
                  </w:p>
                  <w:p w14:paraId="6204B232" w14:textId="77777777" w:rsidR="005554AA" w:rsidRPr="00804F7C" w:rsidRDefault="00FF7C06">
                    <w:pPr>
                      <w:pStyle w:val="Afzendgegevens"/>
                      <w:rPr>
                        <w:lang w:val="de-DE"/>
                      </w:rPr>
                    </w:pPr>
                    <w:r w:rsidRPr="00804F7C">
                      <w:rPr>
                        <w:lang w:val="de-DE"/>
                      </w:rPr>
                      <w:t>Postbus 20901</w:t>
                    </w:r>
                  </w:p>
                  <w:p w14:paraId="69350992" w14:textId="77777777" w:rsidR="005554AA" w:rsidRPr="00804F7C" w:rsidRDefault="00FF7C06">
                    <w:pPr>
                      <w:pStyle w:val="Afzendgegevens"/>
                      <w:rPr>
                        <w:lang w:val="de-DE"/>
                      </w:rPr>
                    </w:pPr>
                    <w:r w:rsidRPr="00804F7C">
                      <w:rPr>
                        <w:lang w:val="de-DE"/>
                      </w:rPr>
                      <w:t>2500 EX Den Haag</w:t>
                    </w:r>
                  </w:p>
                  <w:p w14:paraId="32BD04F9" w14:textId="77777777" w:rsidR="005554AA" w:rsidRPr="00804F7C" w:rsidRDefault="005554A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874A39E" w14:textId="77777777" w:rsidR="005554AA" w:rsidRPr="00804F7C" w:rsidRDefault="00FF7C06">
                    <w:pPr>
                      <w:pStyle w:val="Afzendgegevens"/>
                      <w:rPr>
                        <w:lang w:val="de-DE"/>
                      </w:rPr>
                    </w:pPr>
                    <w:r w:rsidRPr="00804F7C">
                      <w:rPr>
                        <w:lang w:val="de-DE"/>
                      </w:rPr>
                      <w:t>T   070-456 0000</w:t>
                    </w:r>
                  </w:p>
                  <w:p w14:paraId="4DB5B219" w14:textId="77777777" w:rsidR="005554AA" w:rsidRDefault="00FF7C0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E7E50C8" w14:textId="77777777" w:rsidR="005554AA" w:rsidRPr="009F0360" w:rsidRDefault="005554AA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</w:p>
                  <w:p w14:paraId="5EEDF17B" w14:textId="77777777" w:rsidR="005554AA" w:rsidRPr="009F0360" w:rsidRDefault="00FF7C06">
                    <w:pPr>
                      <w:pStyle w:val="Referentiegegevenskop"/>
                    </w:pPr>
                    <w:r w:rsidRPr="009F0360">
                      <w:t>Ons kenmerk</w:t>
                    </w:r>
                  </w:p>
                  <w:p w14:paraId="6955D9F1" w14:textId="3586F1B7" w:rsidR="005554AA" w:rsidRPr="009F0360" w:rsidRDefault="007168F2">
                    <w:pPr>
                      <w:pStyle w:val="Referentiegegevens"/>
                    </w:pPr>
                    <w:r w:rsidRPr="009F0360">
                      <w:t>IENW/BSK-2026/</w:t>
                    </w:r>
                    <w:r w:rsidR="009F0360">
                      <w:t>8246</w:t>
                    </w:r>
                  </w:p>
                  <w:p w14:paraId="1D96DFB9" w14:textId="77777777" w:rsidR="005554AA" w:rsidRPr="009F0360" w:rsidRDefault="005554AA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  <w:p w14:paraId="401188A2" w14:textId="77777777" w:rsidR="005554AA" w:rsidRPr="009F0360" w:rsidRDefault="00FF7C06">
                    <w:pPr>
                      <w:pStyle w:val="Referentiegegevenskop"/>
                    </w:pPr>
                    <w:r w:rsidRPr="009F0360">
                      <w:t>Bijlage(n)</w:t>
                    </w:r>
                  </w:p>
                  <w:p w14:paraId="7BB3932D" w14:textId="3AFD48DD" w:rsidR="005554AA" w:rsidRPr="009F0360" w:rsidRDefault="00926E67">
                    <w:pPr>
                      <w:pStyle w:val="Referentiegegevens"/>
                    </w:pPr>
                    <w:r w:rsidRPr="009F0360">
                      <w:t>2</w:t>
                    </w:r>
                    <w:r w:rsidR="001F5C4D" w:rsidRPr="009F0360">
                      <w:t>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F9AC8A" wp14:editId="435D05B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675B0" w14:textId="77777777" w:rsidR="005554AA" w:rsidRDefault="00FF7C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C61B977" wp14:editId="5C14EEEF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9AC8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14675B0" w14:textId="77777777" w:rsidR="005554AA" w:rsidRDefault="00FF7C0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C61B977" wp14:editId="5C14EEEF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B05627" wp14:editId="21E603D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8B9A4" w14:textId="77777777" w:rsidR="005554AA" w:rsidRDefault="00FF7C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A1F2576" wp14:editId="07ECE32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0562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D08B9A4" w14:textId="77777777" w:rsidR="005554AA" w:rsidRDefault="00FF7C0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A1F2576" wp14:editId="07ECE328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02F0C21" wp14:editId="77F1157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AF5E5" w14:textId="77777777" w:rsidR="005554AA" w:rsidRDefault="00FF7C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F0C2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BFAF5E5" w14:textId="77777777" w:rsidR="005554AA" w:rsidRDefault="00FF7C0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D1815F" wp14:editId="5E5CFF3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93FBE" w14:textId="77777777" w:rsidR="005554AA" w:rsidRDefault="00FF7C0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1815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2C93FBE" w14:textId="77777777" w:rsidR="005554AA" w:rsidRDefault="00FF7C0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0B6C103" wp14:editId="6E174B2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554AA" w14:paraId="265D9B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ECD6E4" w14:textId="77777777" w:rsidR="005554AA" w:rsidRDefault="005554AA"/>
                            </w:tc>
                            <w:tc>
                              <w:tcPr>
                                <w:tcW w:w="5400" w:type="dxa"/>
                              </w:tcPr>
                              <w:p w14:paraId="1CFCB94E" w14:textId="77777777" w:rsidR="005554AA" w:rsidRDefault="005554AA"/>
                            </w:tc>
                          </w:tr>
                          <w:tr w:rsidR="005554AA" w14:paraId="7358E0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34EFCD" w14:textId="77777777" w:rsidR="005554AA" w:rsidRDefault="00FF7C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E07798" w14:textId="0A627A79" w:rsidR="005554AA" w:rsidRDefault="009F0360">
                                <w:r>
                                  <w:t>26 januari 2026</w:t>
                                </w:r>
                              </w:p>
                            </w:tc>
                          </w:tr>
                          <w:tr w:rsidR="005554AA" w14:paraId="4FE98A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9FF5E1" w14:textId="77777777" w:rsidR="005554AA" w:rsidRDefault="00FF7C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A891AE" w14:textId="7ADECA8E" w:rsidR="005554AA" w:rsidRDefault="00FF7C06">
                                <w:r>
                                  <w:t xml:space="preserve">Stukken </w:t>
                                </w:r>
                                <w:r w:rsidR="003D16A4">
                                  <w:t>IenW omtrent 8</w:t>
                                </w:r>
                                <w:r w:rsidR="003D16A4" w:rsidRPr="003D16A4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="003D16A4">
                                  <w:t xml:space="preserve"> Actieprogramma Nitraatrichtlijn</w:t>
                                </w:r>
                              </w:p>
                            </w:tc>
                          </w:tr>
                          <w:tr w:rsidR="005554AA" w14:paraId="63E36D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85F063" w14:textId="77777777" w:rsidR="005554AA" w:rsidRDefault="005554AA"/>
                            </w:tc>
                            <w:tc>
                              <w:tcPr>
                                <w:tcW w:w="5400" w:type="dxa"/>
                              </w:tcPr>
                              <w:p w14:paraId="2663F60F" w14:textId="77777777" w:rsidR="005554AA" w:rsidRDefault="005554AA"/>
                            </w:tc>
                          </w:tr>
                        </w:tbl>
                        <w:p w14:paraId="26DD3525" w14:textId="77777777" w:rsidR="005A1869" w:rsidRDefault="005A18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6C10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554AA" w14:paraId="265D9B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ECD6E4" w14:textId="77777777" w:rsidR="005554AA" w:rsidRDefault="005554AA"/>
                      </w:tc>
                      <w:tc>
                        <w:tcPr>
                          <w:tcW w:w="5400" w:type="dxa"/>
                        </w:tcPr>
                        <w:p w14:paraId="1CFCB94E" w14:textId="77777777" w:rsidR="005554AA" w:rsidRDefault="005554AA"/>
                      </w:tc>
                    </w:tr>
                    <w:tr w:rsidR="005554AA" w14:paraId="7358E0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34EFCD" w14:textId="77777777" w:rsidR="005554AA" w:rsidRDefault="00FF7C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E07798" w14:textId="0A627A79" w:rsidR="005554AA" w:rsidRDefault="009F0360">
                          <w:r>
                            <w:t>26 januari 2026</w:t>
                          </w:r>
                        </w:p>
                      </w:tc>
                    </w:tr>
                    <w:tr w:rsidR="005554AA" w14:paraId="4FE98A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9FF5E1" w14:textId="77777777" w:rsidR="005554AA" w:rsidRDefault="00FF7C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A891AE" w14:textId="7ADECA8E" w:rsidR="005554AA" w:rsidRDefault="00FF7C06">
                          <w:r>
                            <w:t xml:space="preserve">Stukken </w:t>
                          </w:r>
                          <w:r w:rsidR="003D16A4">
                            <w:t>IenW omtrent 8</w:t>
                          </w:r>
                          <w:r w:rsidR="003D16A4" w:rsidRPr="003D16A4">
                            <w:rPr>
                              <w:vertAlign w:val="superscript"/>
                            </w:rPr>
                            <w:t>e</w:t>
                          </w:r>
                          <w:r w:rsidR="003D16A4">
                            <w:t xml:space="preserve"> Actieprogramma Nitraatrichtlijn</w:t>
                          </w:r>
                        </w:p>
                      </w:tc>
                    </w:tr>
                    <w:tr w:rsidR="005554AA" w14:paraId="63E36D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85F063" w14:textId="77777777" w:rsidR="005554AA" w:rsidRDefault="005554AA"/>
                      </w:tc>
                      <w:tc>
                        <w:tcPr>
                          <w:tcW w:w="5400" w:type="dxa"/>
                        </w:tcPr>
                        <w:p w14:paraId="2663F60F" w14:textId="77777777" w:rsidR="005554AA" w:rsidRDefault="005554AA"/>
                      </w:tc>
                    </w:tr>
                  </w:tbl>
                  <w:p w14:paraId="26DD3525" w14:textId="77777777" w:rsidR="005A1869" w:rsidRDefault="005A18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EAA364A" wp14:editId="32F16DC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3C479" w14:textId="77777777" w:rsidR="005A1869" w:rsidRDefault="005A18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A364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843C479" w14:textId="77777777" w:rsidR="005A1869" w:rsidRDefault="005A186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C5963D"/>
    <w:multiLevelType w:val="multilevel"/>
    <w:tmpl w:val="1A203E6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21DD93"/>
    <w:multiLevelType w:val="multilevel"/>
    <w:tmpl w:val="E621E47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8EFFC9"/>
    <w:multiLevelType w:val="multilevel"/>
    <w:tmpl w:val="10237A5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C2845B"/>
    <w:multiLevelType w:val="multilevel"/>
    <w:tmpl w:val="73459F2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45B97D"/>
    <w:multiLevelType w:val="multilevel"/>
    <w:tmpl w:val="61E6994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297ABE"/>
    <w:multiLevelType w:val="multilevel"/>
    <w:tmpl w:val="464536A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B2E172"/>
    <w:multiLevelType w:val="multilevel"/>
    <w:tmpl w:val="FA9F4CB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62634F6"/>
    <w:multiLevelType w:val="multilevel"/>
    <w:tmpl w:val="B07FCEA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C666A4DA"/>
    <w:multiLevelType w:val="multilevel"/>
    <w:tmpl w:val="92463EB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3E0A752"/>
    <w:multiLevelType w:val="multilevel"/>
    <w:tmpl w:val="15BA657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CC8389"/>
    <w:multiLevelType w:val="multilevel"/>
    <w:tmpl w:val="0797D4B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EEDABE"/>
    <w:multiLevelType w:val="multilevel"/>
    <w:tmpl w:val="17FF08B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2364B5"/>
    <w:multiLevelType w:val="multilevel"/>
    <w:tmpl w:val="B02432F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5F136"/>
    <w:multiLevelType w:val="multilevel"/>
    <w:tmpl w:val="70A5B66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808D7A"/>
    <w:multiLevelType w:val="multilevel"/>
    <w:tmpl w:val="6CE53BA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AA380A"/>
    <w:multiLevelType w:val="multilevel"/>
    <w:tmpl w:val="D39E1ED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3D3966"/>
    <w:multiLevelType w:val="multilevel"/>
    <w:tmpl w:val="0AB64B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41CA00AB"/>
    <w:multiLevelType w:val="multilevel"/>
    <w:tmpl w:val="2B382BB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9C5067"/>
    <w:multiLevelType w:val="multilevel"/>
    <w:tmpl w:val="37B7E48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D46995"/>
    <w:multiLevelType w:val="multilevel"/>
    <w:tmpl w:val="399F943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9BB153"/>
    <w:multiLevelType w:val="multilevel"/>
    <w:tmpl w:val="4BCDFE3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70F6A6"/>
    <w:multiLevelType w:val="multilevel"/>
    <w:tmpl w:val="740DFC2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4F0E5C"/>
    <w:multiLevelType w:val="multilevel"/>
    <w:tmpl w:val="1A958B8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13"/>
  </w:num>
  <w:num w:numId="5">
    <w:abstractNumId w:val="16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19"/>
  </w:num>
  <w:num w:numId="12">
    <w:abstractNumId w:val="7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12"/>
  </w:num>
  <w:num w:numId="18">
    <w:abstractNumId w:val="8"/>
  </w:num>
  <w:num w:numId="19">
    <w:abstractNumId w:val="3"/>
  </w:num>
  <w:num w:numId="20">
    <w:abstractNumId w:val="17"/>
  </w:num>
  <w:num w:numId="21">
    <w:abstractNumId w:val="22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C"/>
    <w:rsid w:val="00015BA6"/>
    <w:rsid w:val="00047BD9"/>
    <w:rsid w:val="000B26FF"/>
    <w:rsid w:val="001501EC"/>
    <w:rsid w:val="001F5C4D"/>
    <w:rsid w:val="002E2692"/>
    <w:rsid w:val="002E7E71"/>
    <w:rsid w:val="002F14F0"/>
    <w:rsid w:val="003033C0"/>
    <w:rsid w:val="003707A5"/>
    <w:rsid w:val="003945C3"/>
    <w:rsid w:val="003D16A4"/>
    <w:rsid w:val="003D6CBF"/>
    <w:rsid w:val="00512D91"/>
    <w:rsid w:val="005178C7"/>
    <w:rsid w:val="00535B3C"/>
    <w:rsid w:val="005554AA"/>
    <w:rsid w:val="0055602D"/>
    <w:rsid w:val="005923A9"/>
    <w:rsid w:val="0059602F"/>
    <w:rsid w:val="005A1869"/>
    <w:rsid w:val="00635FFD"/>
    <w:rsid w:val="00637661"/>
    <w:rsid w:val="006D1C14"/>
    <w:rsid w:val="006D6E6A"/>
    <w:rsid w:val="007168F2"/>
    <w:rsid w:val="00734A74"/>
    <w:rsid w:val="007636B7"/>
    <w:rsid w:val="007945D6"/>
    <w:rsid w:val="007C7536"/>
    <w:rsid w:val="007E2B84"/>
    <w:rsid w:val="007F0FA6"/>
    <w:rsid w:val="008030B4"/>
    <w:rsid w:val="00804F7C"/>
    <w:rsid w:val="008E7C76"/>
    <w:rsid w:val="009006ED"/>
    <w:rsid w:val="00926E67"/>
    <w:rsid w:val="009F0360"/>
    <w:rsid w:val="00AD6320"/>
    <w:rsid w:val="00B35F41"/>
    <w:rsid w:val="00B5010C"/>
    <w:rsid w:val="00BD302C"/>
    <w:rsid w:val="00C118B3"/>
    <w:rsid w:val="00C62203"/>
    <w:rsid w:val="00D30FC7"/>
    <w:rsid w:val="00DA2A6C"/>
    <w:rsid w:val="00DA4181"/>
    <w:rsid w:val="00E27580"/>
    <w:rsid w:val="00E94D23"/>
    <w:rsid w:val="00EA657E"/>
    <w:rsid w:val="00EC4C20"/>
    <w:rsid w:val="00ED5741"/>
    <w:rsid w:val="00F14984"/>
    <w:rsid w:val="00F54FFD"/>
    <w:rsid w:val="00F66FB8"/>
    <w:rsid w:val="00FE6E1F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83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04F7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7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4F7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7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Stukken t.b.v. debat over mestbeleid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2026-01-26T15:10:00.0000000Z</dcterms:created>
  <dcterms:modified xsi:type="dcterms:W3CDTF">2026-01-26T15:10:00.0000000Z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Stukken t.b.v. debat over mestbeleid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