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77F0" w14:paraId="216534F0" w14:textId="77777777">
        <w:tc>
          <w:tcPr>
            <w:tcW w:w="6733" w:type="dxa"/>
            <w:gridSpan w:val="2"/>
            <w:tcBorders>
              <w:top w:val="nil"/>
              <w:left w:val="nil"/>
              <w:bottom w:val="nil"/>
              <w:right w:val="nil"/>
            </w:tcBorders>
            <w:vAlign w:val="center"/>
          </w:tcPr>
          <w:p w:rsidR="00997775" w:rsidP="00710A7A" w:rsidRDefault="00997775" w14:paraId="30E089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04D4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77F0" w14:paraId="72C14C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AC9AF4" w14:textId="77777777">
            <w:r w:rsidRPr="008B0CC5">
              <w:t xml:space="preserve">Vergaderjaar </w:t>
            </w:r>
            <w:r w:rsidR="00AC6B87">
              <w:t>202</w:t>
            </w:r>
            <w:r w:rsidR="00684DFF">
              <w:t>5</w:t>
            </w:r>
            <w:r w:rsidR="00AC6B87">
              <w:t>-202</w:t>
            </w:r>
            <w:r w:rsidR="00684DFF">
              <w:t>6</w:t>
            </w:r>
          </w:p>
        </w:tc>
      </w:tr>
      <w:tr w:rsidR="00997775" w:rsidTr="00D577F0" w14:paraId="1E023640" w14:textId="77777777">
        <w:trPr>
          <w:cantSplit/>
        </w:trPr>
        <w:tc>
          <w:tcPr>
            <w:tcW w:w="10985" w:type="dxa"/>
            <w:gridSpan w:val="3"/>
            <w:tcBorders>
              <w:top w:val="nil"/>
              <w:left w:val="nil"/>
              <w:bottom w:val="nil"/>
              <w:right w:val="nil"/>
            </w:tcBorders>
          </w:tcPr>
          <w:p w:rsidR="00997775" w:rsidRDefault="00997775" w14:paraId="7C95E86A" w14:textId="77777777"/>
        </w:tc>
      </w:tr>
      <w:tr w:rsidR="00997775" w:rsidTr="00D577F0" w14:paraId="413906CE" w14:textId="77777777">
        <w:trPr>
          <w:cantSplit/>
        </w:trPr>
        <w:tc>
          <w:tcPr>
            <w:tcW w:w="10985" w:type="dxa"/>
            <w:gridSpan w:val="3"/>
            <w:tcBorders>
              <w:top w:val="nil"/>
              <w:left w:val="nil"/>
              <w:bottom w:val="single" w:color="auto" w:sz="4" w:space="0"/>
              <w:right w:val="nil"/>
            </w:tcBorders>
          </w:tcPr>
          <w:p w:rsidR="00997775" w:rsidRDefault="00997775" w14:paraId="55E805F2" w14:textId="77777777"/>
        </w:tc>
      </w:tr>
      <w:tr w:rsidR="00997775" w:rsidTr="00D577F0" w14:paraId="0E943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6EA46" w14:textId="77777777"/>
        </w:tc>
        <w:tc>
          <w:tcPr>
            <w:tcW w:w="7654" w:type="dxa"/>
            <w:gridSpan w:val="2"/>
          </w:tcPr>
          <w:p w:rsidR="00997775" w:rsidRDefault="00997775" w14:paraId="41164650" w14:textId="77777777"/>
        </w:tc>
      </w:tr>
      <w:tr w:rsidR="00D577F0" w:rsidTr="00D577F0" w14:paraId="77A91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77F0" w:rsidP="00D577F0" w:rsidRDefault="00D577F0" w14:paraId="682CEEB6" w14:textId="085D6C80">
            <w:pPr>
              <w:rPr>
                <w:b/>
              </w:rPr>
            </w:pPr>
            <w:r w:rsidRPr="00B621A5">
              <w:rPr>
                <w:b/>
              </w:rPr>
              <w:t>36</w:t>
            </w:r>
            <w:r>
              <w:rPr>
                <w:b/>
              </w:rPr>
              <w:t xml:space="preserve"> </w:t>
            </w:r>
            <w:r w:rsidRPr="00B621A5">
              <w:rPr>
                <w:b/>
              </w:rPr>
              <w:t>800</w:t>
            </w:r>
            <w:r>
              <w:rPr>
                <w:b/>
              </w:rPr>
              <w:t xml:space="preserve"> </w:t>
            </w:r>
            <w:r w:rsidRPr="00B621A5">
              <w:rPr>
                <w:b/>
              </w:rPr>
              <w:t>VII</w:t>
            </w:r>
          </w:p>
        </w:tc>
        <w:tc>
          <w:tcPr>
            <w:tcW w:w="7654" w:type="dxa"/>
            <w:gridSpan w:val="2"/>
          </w:tcPr>
          <w:p w:rsidR="00D577F0" w:rsidP="00D577F0" w:rsidRDefault="00D577F0" w14:paraId="1ECE9EA6" w14:textId="51A43613">
            <w:pPr>
              <w:rPr>
                <w:b/>
              </w:rPr>
            </w:pPr>
            <w:r w:rsidRPr="00B621A5">
              <w:rPr>
                <w:b/>
                <w:bCs/>
                <w:szCs w:val="24"/>
              </w:rPr>
              <w:t>Vaststelling van de begrotingsstaten van het Ministerie van Binnenlandse Zaken en Koninkrijksrelaties (VII) voor het jaar 2026</w:t>
            </w:r>
          </w:p>
        </w:tc>
      </w:tr>
      <w:tr w:rsidR="00D577F0" w:rsidTr="00D577F0" w14:paraId="1756C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77F0" w:rsidP="00D577F0" w:rsidRDefault="00D577F0" w14:paraId="2D71268E" w14:textId="77777777"/>
        </w:tc>
        <w:tc>
          <w:tcPr>
            <w:tcW w:w="7654" w:type="dxa"/>
            <w:gridSpan w:val="2"/>
          </w:tcPr>
          <w:p w:rsidR="00D577F0" w:rsidP="00D577F0" w:rsidRDefault="00D577F0" w14:paraId="68E0E8FB" w14:textId="77777777"/>
        </w:tc>
      </w:tr>
      <w:tr w:rsidR="00D577F0" w:rsidTr="00D577F0" w14:paraId="62644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77F0" w:rsidP="00D577F0" w:rsidRDefault="00D577F0" w14:paraId="76DF6FDB" w14:textId="77777777"/>
        </w:tc>
        <w:tc>
          <w:tcPr>
            <w:tcW w:w="7654" w:type="dxa"/>
            <w:gridSpan w:val="2"/>
          </w:tcPr>
          <w:p w:rsidR="00D577F0" w:rsidP="00D577F0" w:rsidRDefault="00D577F0" w14:paraId="74D31F4A" w14:textId="77777777"/>
        </w:tc>
      </w:tr>
      <w:tr w:rsidR="00D577F0" w:rsidTr="00D577F0" w14:paraId="47616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77F0" w:rsidP="00D577F0" w:rsidRDefault="00D577F0" w14:paraId="3C2EEEC7" w14:textId="6AFB1811">
            <w:pPr>
              <w:rPr>
                <w:b/>
              </w:rPr>
            </w:pPr>
            <w:r>
              <w:rPr>
                <w:b/>
              </w:rPr>
              <w:t>Nr. 2</w:t>
            </w:r>
            <w:r>
              <w:rPr>
                <w:b/>
              </w:rPr>
              <w:t>3</w:t>
            </w:r>
          </w:p>
        </w:tc>
        <w:tc>
          <w:tcPr>
            <w:tcW w:w="7654" w:type="dxa"/>
            <w:gridSpan w:val="2"/>
          </w:tcPr>
          <w:p w:rsidR="00D577F0" w:rsidP="00D577F0" w:rsidRDefault="00D577F0" w14:paraId="6F8B2042" w14:textId="0C5A3DDE">
            <w:pPr>
              <w:rPr>
                <w:b/>
              </w:rPr>
            </w:pPr>
            <w:r>
              <w:rPr>
                <w:b/>
              </w:rPr>
              <w:t xml:space="preserve">MOTIE VAN </w:t>
            </w:r>
            <w:r w:rsidRPr="008F2438" w:rsidR="008F2438">
              <w:rPr>
                <w:b/>
              </w:rPr>
              <w:t>DE LEDEN BUSHOFF EN BECKERMAN</w:t>
            </w:r>
          </w:p>
        </w:tc>
      </w:tr>
      <w:tr w:rsidR="00D577F0" w:rsidTr="00D577F0" w14:paraId="79783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77F0" w:rsidP="00D577F0" w:rsidRDefault="00D577F0" w14:paraId="7EC31C60" w14:textId="77777777"/>
        </w:tc>
        <w:tc>
          <w:tcPr>
            <w:tcW w:w="7654" w:type="dxa"/>
            <w:gridSpan w:val="2"/>
          </w:tcPr>
          <w:p w:rsidR="00D577F0" w:rsidP="00D577F0" w:rsidRDefault="00D577F0" w14:paraId="1E248111" w14:textId="2F0842E5">
            <w:r>
              <w:t>Voorgesteld tijdens het wetgevingsoverleg van 26 januari 2026</w:t>
            </w:r>
          </w:p>
        </w:tc>
      </w:tr>
      <w:tr w:rsidR="00997775" w:rsidTr="00D577F0" w14:paraId="66C69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74E07" w14:textId="77777777"/>
        </w:tc>
        <w:tc>
          <w:tcPr>
            <w:tcW w:w="7654" w:type="dxa"/>
            <w:gridSpan w:val="2"/>
          </w:tcPr>
          <w:p w:rsidR="00997775" w:rsidRDefault="00997775" w14:paraId="71691138" w14:textId="77777777"/>
        </w:tc>
      </w:tr>
      <w:tr w:rsidR="00997775" w:rsidTr="00D577F0" w14:paraId="6E724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90EF2" w14:textId="77777777"/>
        </w:tc>
        <w:tc>
          <w:tcPr>
            <w:tcW w:w="7654" w:type="dxa"/>
            <w:gridSpan w:val="2"/>
          </w:tcPr>
          <w:p w:rsidR="00997775" w:rsidRDefault="00997775" w14:paraId="357F4477" w14:textId="77777777">
            <w:r>
              <w:t>De Kamer,</w:t>
            </w:r>
          </w:p>
        </w:tc>
      </w:tr>
      <w:tr w:rsidR="00997775" w:rsidTr="00D577F0" w14:paraId="385A3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4A9C5" w14:textId="77777777"/>
        </w:tc>
        <w:tc>
          <w:tcPr>
            <w:tcW w:w="7654" w:type="dxa"/>
            <w:gridSpan w:val="2"/>
          </w:tcPr>
          <w:p w:rsidR="00997775" w:rsidRDefault="00997775" w14:paraId="3231B785" w14:textId="77777777"/>
        </w:tc>
      </w:tr>
      <w:tr w:rsidR="00997775" w:rsidTr="00D577F0" w14:paraId="2DEAC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316555" w14:textId="77777777"/>
        </w:tc>
        <w:tc>
          <w:tcPr>
            <w:tcW w:w="7654" w:type="dxa"/>
            <w:gridSpan w:val="2"/>
          </w:tcPr>
          <w:p w:rsidR="00997775" w:rsidRDefault="00997775" w14:paraId="3D096EC2" w14:textId="77777777">
            <w:r>
              <w:t>gehoord de beraadslaging,</w:t>
            </w:r>
          </w:p>
        </w:tc>
      </w:tr>
      <w:tr w:rsidR="00997775" w:rsidTr="00D577F0" w14:paraId="4119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A63561" w14:textId="77777777"/>
        </w:tc>
        <w:tc>
          <w:tcPr>
            <w:tcW w:w="7654" w:type="dxa"/>
            <w:gridSpan w:val="2"/>
          </w:tcPr>
          <w:p w:rsidR="00997775" w:rsidRDefault="00997775" w14:paraId="3A5A9BD6" w14:textId="77777777"/>
        </w:tc>
      </w:tr>
      <w:tr w:rsidR="00997775" w:rsidTr="00D577F0" w14:paraId="4FBBC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CA49A" w14:textId="77777777"/>
        </w:tc>
        <w:tc>
          <w:tcPr>
            <w:tcW w:w="7654" w:type="dxa"/>
            <w:gridSpan w:val="2"/>
          </w:tcPr>
          <w:p w:rsidR="008F2438" w:rsidP="008F2438" w:rsidRDefault="008F2438" w14:paraId="36AF599F" w14:textId="77777777">
            <w:r>
              <w:t>constaterende dat bewoners rondom "kleine gasvelden", zoals bij Ekehaar, ook schade ondervinden, maar te maken hebben met een onrechtvaardige schadeafhandeling, en dat er meer geld naar externe bureaus gaat dan naar schadeherstel zelf;</w:t>
            </w:r>
          </w:p>
          <w:p w:rsidR="008F2438" w:rsidP="008F2438" w:rsidRDefault="008F2438" w14:paraId="29934078" w14:textId="77777777"/>
          <w:p w:rsidR="008F2438" w:rsidP="008F2438" w:rsidRDefault="008F2438" w14:paraId="000DEC6D" w14:textId="77777777">
            <w:r>
              <w:t>overwegende dat de Commissie Mijnbouwschade de uitspraak heeft gedaan dat de schadevergoedingen voor gedupeerden van mijnbouwschade buiten het "effectgebied van het Groningenveld" ontoereikend zijn en meer gelijkgetrokken moeten worden;</w:t>
            </w:r>
          </w:p>
          <w:p w:rsidR="008F2438" w:rsidP="008F2438" w:rsidRDefault="008F2438" w14:paraId="23E03418" w14:textId="77777777"/>
          <w:p w:rsidR="008F2438" w:rsidP="008F2438" w:rsidRDefault="008F2438" w14:paraId="3133C5E6" w14:textId="77777777">
            <w:r>
              <w:t>verzoekt de regering om alle schade en bijkomende herstelwerkzaamheden rondom kleine gasvelden redelijkerwijs te vergoeden en de schaderegeling te verbeteren tot minimaal de aanbevelingen van de Commissie Mijnbouwschade;</w:t>
            </w:r>
          </w:p>
          <w:p w:rsidR="008F2438" w:rsidP="008F2438" w:rsidRDefault="008F2438" w14:paraId="5A109030" w14:textId="77777777"/>
          <w:p w:rsidR="008F2438" w:rsidP="008F2438" w:rsidRDefault="008F2438" w14:paraId="2A3BDA28" w14:textId="77777777">
            <w:r>
              <w:t>en gaat over tot de orde van de dag.</w:t>
            </w:r>
          </w:p>
          <w:p w:rsidR="008F2438" w:rsidP="008F2438" w:rsidRDefault="008F2438" w14:paraId="552CEA3A" w14:textId="48785AFA"/>
          <w:p w:rsidR="008F2438" w:rsidP="008F2438" w:rsidRDefault="008F2438" w14:paraId="512D0730" w14:textId="77777777">
            <w:r>
              <w:t>Bushoff</w:t>
            </w:r>
          </w:p>
          <w:p w:rsidR="00997775" w:rsidP="008F2438" w:rsidRDefault="008F2438" w14:paraId="0BD399B1" w14:textId="4A2A3B2D">
            <w:r>
              <w:t>Beckerman</w:t>
            </w:r>
          </w:p>
        </w:tc>
      </w:tr>
    </w:tbl>
    <w:p w:rsidR="00997775" w:rsidRDefault="00997775" w14:paraId="71718B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868F" w14:textId="77777777" w:rsidR="00D577F0" w:rsidRDefault="00D577F0">
      <w:pPr>
        <w:spacing w:line="20" w:lineRule="exact"/>
      </w:pPr>
    </w:p>
  </w:endnote>
  <w:endnote w:type="continuationSeparator" w:id="0">
    <w:p w14:paraId="54B59357" w14:textId="77777777" w:rsidR="00D577F0" w:rsidRDefault="00D577F0">
      <w:pPr>
        <w:pStyle w:val="Amendement"/>
      </w:pPr>
      <w:r>
        <w:rPr>
          <w:b w:val="0"/>
        </w:rPr>
        <w:t xml:space="preserve"> </w:t>
      </w:r>
    </w:p>
  </w:endnote>
  <w:endnote w:type="continuationNotice" w:id="1">
    <w:p w14:paraId="0C11BDC4" w14:textId="77777777" w:rsidR="00D577F0" w:rsidRDefault="00D577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21FD" w14:textId="77777777" w:rsidR="00D577F0" w:rsidRDefault="00D577F0">
      <w:pPr>
        <w:pStyle w:val="Amendement"/>
      </w:pPr>
      <w:r>
        <w:rPr>
          <w:b w:val="0"/>
        </w:rPr>
        <w:separator/>
      </w:r>
    </w:p>
  </w:footnote>
  <w:footnote w:type="continuationSeparator" w:id="0">
    <w:p w14:paraId="244965DA" w14:textId="77777777" w:rsidR="00D577F0" w:rsidRDefault="00D57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F0"/>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2438"/>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77F0"/>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42633"/>
  <w15:docId w15:val="{C562D16E-AD2E-4E39-BB38-8F1CA532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2026-01-27T10:14:00.0000000Z</dcterms:created>
  <dcterms:modified xsi:type="dcterms:W3CDTF">2026-01-27T10:26:00.0000000Z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