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951C48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3E24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0D2BA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557FD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EDFEE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11B40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AA58BD" w14:textId="77777777"/>
        </w:tc>
      </w:tr>
      <w:tr w:rsidR="00997775" w14:paraId="408883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7304B5" w14:textId="77777777"/>
        </w:tc>
      </w:tr>
      <w:tr w:rsidR="00997775" w14:paraId="5BE4A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1FEC84" w14:textId="77777777"/>
        </w:tc>
        <w:tc>
          <w:tcPr>
            <w:tcW w:w="7654" w:type="dxa"/>
            <w:gridSpan w:val="2"/>
          </w:tcPr>
          <w:p w:rsidR="00997775" w:rsidRDefault="00997775" w14:paraId="73C15B9E" w14:textId="77777777"/>
        </w:tc>
      </w:tr>
      <w:tr w:rsidR="00997775" w14:paraId="42DC92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F1A1D" w14:paraId="6E611181" w14:textId="644DFB92">
            <w:pPr>
              <w:rPr>
                <w:b/>
              </w:rPr>
            </w:pPr>
            <w:r w:rsidRPr="007F1A1D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Pr="007F1A1D" w:rsidR="00997775" w:rsidP="00A07C71" w:rsidRDefault="007F1A1D" w14:paraId="1CE9728F" w14:textId="154F3CAD">
            <w:pPr>
              <w:rPr>
                <w:b/>
                <w:bCs/>
              </w:rPr>
            </w:pPr>
            <w:r w:rsidRPr="007F1A1D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997775" w14:paraId="34DE30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F199DB" w14:textId="77777777"/>
        </w:tc>
        <w:tc>
          <w:tcPr>
            <w:tcW w:w="7654" w:type="dxa"/>
            <w:gridSpan w:val="2"/>
          </w:tcPr>
          <w:p w:rsidR="00997775" w:rsidRDefault="00997775" w14:paraId="29A833F6" w14:textId="77777777"/>
        </w:tc>
      </w:tr>
      <w:tr w:rsidR="00997775" w14:paraId="580E44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EBC11C" w14:textId="77777777"/>
        </w:tc>
        <w:tc>
          <w:tcPr>
            <w:tcW w:w="7654" w:type="dxa"/>
            <w:gridSpan w:val="2"/>
          </w:tcPr>
          <w:p w:rsidR="00997775" w:rsidRDefault="00997775" w14:paraId="515C2BEF" w14:textId="77777777"/>
        </w:tc>
      </w:tr>
      <w:tr w:rsidR="00997775" w14:paraId="0D72C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6F18F7" w14:textId="2AAC8E8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F1A1D">
              <w:rPr>
                <w:b/>
              </w:rPr>
              <w:t>52</w:t>
            </w:r>
          </w:p>
        </w:tc>
        <w:tc>
          <w:tcPr>
            <w:tcW w:w="7654" w:type="dxa"/>
            <w:gridSpan w:val="2"/>
          </w:tcPr>
          <w:p w:rsidR="00997775" w:rsidRDefault="00997775" w14:paraId="5F1D9891" w14:textId="3AB0F91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8215E" w:rsidR="0018215E">
              <w:rPr>
                <w:b/>
              </w:rPr>
              <w:t>HET LID MARTENS-AMERICA C.S.</w:t>
            </w:r>
          </w:p>
        </w:tc>
      </w:tr>
      <w:tr w:rsidR="00997775" w14:paraId="630ACF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A5223" w14:textId="77777777"/>
        </w:tc>
        <w:tc>
          <w:tcPr>
            <w:tcW w:w="7654" w:type="dxa"/>
            <w:gridSpan w:val="2"/>
          </w:tcPr>
          <w:p w:rsidR="00997775" w:rsidP="00280D6A" w:rsidRDefault="00997775" w14:paraId="71DDBF8F" w14:textId="186396F6">
            <w:r>
              <w:t>Voorgesteld</w:t>
            </w:r>
            <w:r w:rsidR="00280D6A">
              <w:t xml:space="preserve"> </w:t>
            </w:r>
            <w:r w:rsidR="007F1A1D">
              <w:t>tijdens het wetgevingsoverleg van 26 januari 2026</w:t>
            </w:r>
          </w:p>
        </w:tc>
      </w:tr>
      <w:tr w:rsidR="00997775" w14:paraId="1C3EEF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CD1981" w14:textId="77777777"/>
        </w:tc>
        <w:tc>
          <w:tcPr>
            <w:tcW w:w="7654" w:type="dxa"/>
            <w:gridSpan w:val="2"/>
          </w:tcPr>
          <w:p w:rsidR="00997775" w:rsidRDefault="00997775" w14:paraId="4758298D" w14:textId="77777777"/>
        </w:tc>
      </w:tr>
      <w:tr w:rsidR="00997775" w14:paraId="09DB64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B3D5D" w14:textId="77777777"/>
        </w:tc>
        <w:tc>
          <w:tcPr>
            <w:tcW w:w="7654" w:type="dxa"/>
            <w:gridSpan w:val="2"/>
          </w:tcPr>
          <w:p w:rsidR="00997775" w:rsidRDefault="00997775" w14:paraId="6E1DD759" w14:textId="77777777">
            <w:r>
              <w:t>De Kamer,</w:t>
            </w:r>
          </w:p>
        </w:tc>
      </w:tr>
      <w:tr w:rsidR="00997775" w14:paraId="27405C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B99C73" w14:textId="77777777"/>
        </w:tc>
        <w:tc>
          <w:tcPr>
            <w:tcW w:w="7654" w:type="dxa"/>
            <w:gridSpan w:val="2"/>
          </w:tcPr>
          <w:p w:rsidR="00997775" w:rsidRDefault="00997775" w14:paraId="2BB3AEA9" w14:textId="77777777"/>
        </w:tc>
      </w:tr>
      <w:tr w:rsidR="00997775" w14:paraId="66C71A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349197" w14:textId="77777777"/>
        </w:tc>
        <w:tc>
          <w:tcPr>
            <w:tcW w:w="7654" w:type="dxa"/>
            <w:gridSpan w:val="2"/>
          </w:tcPr>
          <w:p w:rsidR="00997775" w:rsidRDefault="00997775" w14:paraId="5AC23063" w14:textId="77777777">
            <w:r>
              <w:t>gehoord de beraadslaging,</w:t>
            </w:r>
          </w:p>
        </w:tc>
      </w:tr>
      <w:tr w:rsidR="00997775" w14:paraId="5A3D3C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4CFCD1" w14:textId="77777777"/>
        </w:tc>
        <w:tc>
          <w:tcPr>
            <w:tcW w:w="7654" w:type="dxa"/>
            <w:gridSpan w:val="2"/>
          </w:tcPr>
          <w:p w:rsidR="00997775" w:rsidRDefault="00997775" w14:paraId="478BD37D" w14:textId="77777777"/>
        </w:tc>
      </w:tr>
      <w:tr w:rsidR="00997775" w14:paraId="1298C8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37752D" w14:textId="77777777"/>
        </w:tc>
        <w:tc>
          <w:tcPr>
            <w:tcW w:w="7654" w:type="dxa"/>
            <w:gridSpan w:val="2"/>
          </w:tcPr>
          <w:p w:rsidR="0018215E" w:rsidP="0018215E" w:rsidRDefault="0018215E" w14:paraId="2438A857" w14:textId="77777777">
            <w:r>
              <w:t>constaterende dat de hervorming van de Mediawet loopt, naar een bestel waarbinnen zal worden ingezet op samenwerking;</w:t>
            </w:r>
          </w:p>
          <w:p w:rsidR="0018215E" w:rsidP="0018215E" w:rsidRDefault="0018215E" w14:paraId="1496CB24" w14:textId="77777777"/>
          <w:p w:rsidR="0018215E" w:rsidP="0018215E" w:rsidRDefault="0018215E" w14:paraId="2C9EDB7C" w14:textId="77777777">
            <w:r>
              <w:t>constaterende dat hierover sinds het notaoverleg van april nog geen definitieve beslissing is genomen;</w:t>
            </w:r>
          </w:p>
          <w:p w:rsidR="0018215E" w:rsidP="0018215E" w:rsidRDefault="0018215E" w14:paraId="1307DA15" w14:textId="77777777"/>
          <w:p w:rsidR="0018215E" w:rsidP="0018215E" w:rsidRDefault="0018215E" w14:paraId="655701A1" w14:textId="77777777">
            <w:r>
              <w:t>constaterende dat duidelijkheid gewenst is voor alle betrokken partijen;</w:t>
            </w:r>
          </w:p>
          <w:p w:rsidR="0018215E" w:rsidP="0018215E" w:rsidRDefault="0018215E" w14:paraId="2C22281F" w14:textId="77777777"/>
          <w:p w:rsidR="0018215E" w:rsidP="0018215E" w:rsidRDefault="0018215E" w14:paraId="55E678AB" w14:textId="77777777">
            <w:r>
              <w:t>verzoekt de regering het aantal te vormen omroephuizen te concretiseren tot vier en daarnaast omroephuis NOS/NTR, de zogenaamde vier-plus-een, en dit te verwerken in de nog naar de Kamer te sturen nieuwe Mediawet,</w:t>
            </w:r>
          </w:p>
          <w:p w:rsidR="0018215E" w:rsidP="0018215E" w:rsidRDefault="0018215E" w14:paraId="3DA558E1" w14:textId="77777777"/>
          <w:p w:rsidR="0018215E" w:rsidP="0018215E" w:rsidRDefault="0018215E" w14:paraId="05B029A4" w14:textId="77777777">
            <w:r>
              <w:t>en gaat over tot de orde van de dag.</w:t>
            </w:r>
          </w:p>
          <w:p w:rsidR="0018215E" w:rsidP="0018215E" w:rsidRDefault="0018215E" w14:paraId="523A332C" w14:textId="0B4F8589"/>
          <w:p w:rsidR="0018215E" w:rsidP="0018215E" w:rsidRDefault="0018215E" w14:paraId="5330BE99" w14:textId="77777777">
            <w:r>
              <w:t>Martens-America</w:t>
            </w:r>
          </w:p>
          <w:p w:rsidR="0018215E" w:rsidP="0018215E" w:rsidRDefault="0018215E" w14:paraId="7B9CA8B2" w14:textId="77777777">
            <w:r>
              <w:t>Oualhadj</w:t>
            </w:r>
          </w:p>
          <w:p w:rsidR="00997775" w:rsidP="0018215E" w:rsidRDefault="0018215E" w14:paraId="3C974758" w14:textId="59E32F5B">
            <w:r>
              <w:t>Krul</w:t>
            </w:r>
          </w:p>
        </w:tc>
      </w:tr>
    </w:tbl>
    <w:p w:rsidR="00997775" w:rsidRDefault="00997775" w14:paraId="0A51701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7BBE" w14:textId="77777777" w:rsidR="007F1A1D" w:rsidRDefault="007F1A1D">
      <w:pPr>
        <w:spacing w:line="20" w:lineRule="exact"/>
      </w:pPr>
    </w:p>
  </w:endnote>
  <w:endnote w:type="continuationSeparator" w:id="0">
    <w:p w14:paraId="6607C830" w14:textId="77777777" w:rsidR="007F1A1D" w:rsidRDefault="007F1A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4BE85A" w14:textId="77777777" w:rsidR="007F1A1D" w:rsidRDefault="007F1A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BA64" w14:textId="77777777" w:rsidR="007F1A1D" w:rsidRDefault="007F1A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501FFD" w14:textId="77777777" w:rsidR="007F1A1D" w:rsidRDefault="007F1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1D"/>
    <w:rsid w:val="00133FCE"/>
    <w:rsid w:val="0018215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30C5"/>
    <w:rsid w:val="007F1A1D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4DD55"/>
  <w15:docId w15:val="{25C056AA-EDEB-40D5-AD1D-2B201C78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2026-01-28T07:56:00.0000000Z</dcterms:created>
  <dcterms:modified xsi:type="dcterms:W3CDTF">2026-01-28T08:14:00.0000000Z</dcterms:modified>
  <dc:description>------------------------</dc:description>
  <dc:subject/>
  <keywords/>
  <version/>
  <category/>
</coreProperties>
</file>