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760F9" w14:paraId="37B52027" w14:textId="77777777">
        <w:tc>
          <w:tcPr>
            <w:tcW w:w="6733" w:type="dxa"/>
            <w:gridSpan w:val="2"/>
            <w:tcBorders>
              <w:top w:val="nil"/>
              <w:left w:val="nil"/>
              <w:bottom w:val="nil"/>
              <w:right w:val="nil"/>
            </w:tcBorders>
            <w:vAlign w:val="center"/>
          </w:tcPr>
          <w:p w:rsidR="00997775" w:rsidP="00710A7A" w:rsidRDefault="00997775" w14:paraId="0AD9739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351D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760F9" w14:paraId="0D4226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9F530F" w14:textId="77777777">
            <w:r w:rsidRPr="008B0CC5">
              <w:t xml:space="preserve">Vergaderjaar </w:t>
            </w:r>
            <w:r w:rsidR="00AC6B87">
              <w:t>202</w:t>
            </w:r>
            <w:r w:rsidR="00684DFF">
              <w:t>5</w:t>
            </w:r>
            <w:r w:rsidR="00AC6B87">
              <w:t>-202</w:t>
            </w:r>
            <w:r w:rsidR="00684DFF">
              <w:t>6</w:t>
            </w:r>
          </w:p>
        </w:tc>
      </w:tr>
      <w:tr w:rsidR="00997775" w:rsidTr="009760F9" w14:paraId="512DC87A" w14:textId="77777777">
        <w:trPr>
          <w:cantSplit/>
        </w:trPr>
        <w:tc>
          <w:tcPr>
            <w:tcW w:w="10985" w:type="dxa"/>
            <w:gridSpan w:val="3"/>
            <w:tcBorders>
              <w:top w:val="nil"/>
              <w:left w:val="nil"/>
              <w:bottom w:val="nil"/>
              <w:right w:val="nil"/>
            </w:tcBorders>
          </w:tcPr>
          <w:p w:rsidR="00997775" w:rsidRDefault="00997775" w14:paraId="3DCF34EA" w14:textId="77777777"/>
        </w:tc>
      </w:tr>
      <w:tr w:rsidR="00997775" w:rsidTr="009760F9" w14:paraId="5808018C" w14:textId="77777777">
        <w:trPr>
          <w:cantSplit/>
        </w:trPr>
        <w:tc>
          <w:tcPr>
            <w:tcW w:w="10985" w:type="dxa"/>
            <w:gridSpan w:val="3"/>
            <w:tcBorders>
              <w:top w:val="nil"/>
              <w:left w:val="nil"/>
              <w:bottom w:val="single" w:color="auto" w:sz="4" w:space="0"/>
              <w:right w:val="nil"/>
            </w:tcBorders>
          </w:tcPr>
          <w:p w:rsidR="00997775" w:rsidRDefault="00997775" w14:paraId="6470D77F" w14:textId="77777777"/>
        </w:tc>
      </w:tr>
      <w:tr w:rsidR="00997775" w:rsidTr="009760F9" w14:paraId="4F359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302C9A" w14:textId="77777777"/>
        </w:tc>
        <w:tc>
          <w:tcPr>
            <w:tcW w:w="7654" w:type="dxa"/>
            <w:gridSpan w:val="2"/>
          </w:tcPr>
          <w:p w:rsidR="00997775" w:rsidRDefault="00997775" w14:paraId="412BFA7E" w14:textId="77777777"/>
        </w:tc>
      </w:tr>
      <w:tr w:rsidR="009760F9" w:rsidTr="009760F9" w14:paraId="3BF9A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60F9" w:rsidP="009760F9" w:rsidRDefault="009760F9" w14:paraId="5635BE4F" w14:textId="207E0750">
            <w:pPr>
              <w:rPr>
                <w:b/>
              </w:rPr>
            </w:pPr>
            <w:r w:rsidRPr="007F1A1D">
              <w:rPr>
                <w:b/>
              </w:rPr>
              <w:t>36</w:t>
            </w:r>
            <w:r>
              <w:rPr>
                <w:b/>
              </w:rPr>
              <w:t xml:space="preserve"> </w:t>
            </w:r>
            <w:r w:rsidRPr="007F1A1D">
              <w:rPr>
                <w:b/>
              </w:rPr>
              <w:t>800</w:t>
            </w:r>
            <w:r>
              <w:rPr>
                <w:b/>
              </w:rPr>
              <w:t xml:space="preserve"> </w:t>
            </w:r>
            <w:r w:rsidRPr="007F1A1D">
              <w:rPr>
                <w:b/>
              </w:rPr>
              <w:t>VIII</w:t>
            </w:r>
          </w:p>
        </w:tc>
        <w:tc>
          <w:tcPr>
            <w:tcW w:w="7654" w:type="dxa"/>
            <w:gridSpan w:val="2"/>
          </w:tcPr>
          <w:p w:rsidR="009760F9" w:rsidP="009760F9" w:rsidRDefault="009760F9" w14:paraId="66D2B1BE" w14:textId="666E96BF">
            <w:pPr>
              <w:rPr>
                <w:b/>
              </w:rPr>
            </w:pPr>
            <w:r w:rsidRPr="007F1A1D">
              <w:rPr>
                <w:b/>
                <w:bCs/>
                <w:szCs w:val="24"/>
              </w:rPr>
              <w:t>Vaststelling van de begrotingsstaten van het Ministerie van Onderwijs, Cultuur en Wetenschap (VIII) voor het jaar 2026</w:t>
            </w:r>
          </w:p>
        </w:tc>
      </w:tr>
      <w:tr w:rsidR="009760F9" w:rsidTr="009760F9" w14:paraId="37D70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60F9" w:rsidP="009760F9" w:rsidRDefault="009760F9" w14:paraId="73654838" w14:textId="77777777"/>
        </w:tc>
        <w:tc>
          <w:tcPr>
            <w:tcW w:w="7654" w:type="dxa"/>
            <w:gridSpan w:val="2"/>
          </w:tcPr>
          <w:p w:rsidR="009760F9" w:rsidP="009760F9" w:rsidRDefault="009760F9" w14:paraId="0F908F52" w14:textId="77777777"/>
        </w:tc>
      </w:tr>
      <w:tr w:rsidR="009760F9" w:rsidTr="009760F9" w14:paraId="6AA281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60F9" w:rsidP="009760F9" w:rsidRDefault="009760F9" w14:paraId="4EB790C0" w14:textId="77777777"/>
        </w:tc>
        <w:tc>
          <w:tcPr>
            <w:tcW w:w="7654" w:type="dxa"/>
            <w:gridSpan w:val="2"/>
          </w:tcPr>
          <w:p w:rsidR="009760F9" w:rsidP="009760F9" w:rsidRDefault="009760F9" w14:paraId="7338F1D6" w14:textId="77777777"/>
        </w:tc>
      </w:tr>
      <w:tr w:rsidR="009760F9" w:rsidTr="009760F9" w14:paraId="476EE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60F9" w:rsidP="009760F9" w:rsidRDefault="009760F9" w14:paraId="77548E26" w14:textId="61BB5160">
            <w:pPr>
              <w:rPr>
                <w:b/>
              </w:rPr>
            </w:pPr>
            <w:r>
              <w:rPr>
                <w:b/>
              </w:rPr>
              <w:t xml:space="preserve">Nr. </w:t>
            </w:r>
            <w:r>
              <w:rPr>
                <w:b/>
              </w:rPr>
              <w:t>55</w:t>
            </w:r>
          </w:p>
        </w:tc>
        <w:tc>
          <w:tcPr>
            <w:tcW w:w="7654" w:type="dxa"/>
            <w:gridSpan w:val="2"/>
          </w:tcPr>
          <w:p w:rsidR="009760F9" w:rsidP="009760F9" w:rsidRDefault="009760F9" w14:paraId="01DE47A3" w14:textId="09A89551">
            <w:pPr>
              <w:rPr>
                <w:b/>
              </w:rPr>
            </w:pPr>
            <w:r>
              <w:rPr>
                <w:b/>
              </w:rPr>
              <w:t xml:space="preserve">MOTIE VAN </w:t>
            </w:r>
            <w:r w:rsidRPr="0058429F" w:rsidR="0058429F">
              <w:rPr>
                <w:b/>
              </w:rPr>
              <w:t>DE LEDEN MOHANDIS EN OUALHADJ</w:t>
            </w:r>
          </w:p>
        </w:tc>
      </w:tr>
      <w:tr w:rsidR="009760F9" w:rsidTr="009760F9" w14:paraId="2FECC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60F9" w:rsidP="009760F9" w:rsidRDefault="009760F9" w14:paraId="04A83EBD" w14:textId="77777777"/>
        </w:tc>
        <w:tc>
          <w:tcPr>
            <w:tcW w:w="7654" w:type="dxa"/>
            <w:gridSpan w:val="2"/>
          </w:tcPr>
          <w:p w:rsidR="009760F9" w:rsidP="009760F9" w:rsidRDefault="009760F9" w14:paraId="457B8D69" w14:textId="4DFF497F">
            <w:r>
              <w:t>Voorgesteld tijdens het wetgevingsoverleg van 26 januari 2026</w:t>
            </w:r>
          </w:p>
        </w:tc>
      </w:tr>
      <w:tr w:rsidR="00997775" w:rsidTr="009760F9" w14:paraId="5E221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15737F" w14:textId="77777777"/>
        </w:tc>
        <w:tc>
          <w:tcPr>
            <w:tcW w:w="7654" w:type="dxa"/>
            <w:gridSpan w:val="2"/>
          </w:tcPr>
          <w:p w:rsidR="00997775" w:rsidRDefault="00997775" w14:paraId="13FCA3BC" w14:textId="77777777"/>
        </w:tc>
      </w:tr>
      <w:tr w:rsidR="00997775" w:rsidTr="009760F9" w14:paraId="55DBF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3AD6D1" w14:textId="77777777"/>
        </w:tc>
        <w:tc>
          <w:tcPr>
            <w:tcW w:w="7654" w:type="dxa"/>
            <w:gridSpan w:val="2"/>
          </w:tcPr>
          <w:p w:rsidR="00997775" w:rsidRDefault="00997775" w14:paraId="354FEA4A" w14:textId="77777777">
            <w:r>
              <w:t>De Kamer,</w:t>
            </w:r>
          </w:p>
        </w:tc>
      </w:tr>
      <w:tr w:rsidR="00997775" w:rsidTr="009760F9" w14:paraId="7685E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51B0FF" w14:textId="77777777"/>
        </w:tc>
        <w:tc>
          <w:tcPr>
            <w:tcW w:w="7654" w:type="dxa"/>
            <w:gridSpan w:val="2"/>
          </w:tcPr>
          <w:p w:rsidR="00997775" w:rsidRDefault="00997775" w14:paraId="43001DD9" w14:textId="77777777"/>
        </w:tc>
      </w:tr>
      <w:tr w:rsidR="00997775" w:rsidTr="009760F9" w14:paraId="3961A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0A03AD" w14:textId="77777777"/>
        </w:tc>
        <w:tc>
          <w:tcPr>
            <w:tcW w:w="7654" w:type="dxa"/>
            <w:gridSpan w:val="2"/>
          </w:tcPr>
          <w:p w:rsidR="00997775" w:rsidRDefault="00997775" w14:paraId="3D3BC782" w14:textId="77777777">
            <w:r>
              <w:t>gehoord de beraadslaging,</w:t>
            </w:r>
          </w:p>
        </w:tc>
      </w:tr>
      <w:tr w:rsidR="00997775" w:rsidTr="009760F9" w14:paraId="186D1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661C6C" w14:textId="77777777"/>
        </w:tc>
        <w:tc>
          <w:tcPr>
            <w:tcW w:w="7654" w:type="dxa"/>
            <w:gridSpan w:val="2"/>
          </w:tcPr>
          <w:p w:rsidR="00997775" w:rsidRDefault="00997775" w14:paraId="755D5404" w14:textId="77777777"/>
        </w:tc>
      </w:tr>
      <w:tr w:rsidR="00997775" w:rsidTr="009760F9" w14:paraId="05692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F814B6" w14:textId="77777777"/>
        </w:tc>
        <w:tc>
          <w:tcPr>
            <w:tcW w:w="7654" w:type="dxa"/>
            <w:gridSpan w:val="2"/>
          </w:tcPr>
          <w:p w:rsidR="0058429F" w:rsidP="0058429F" w:rsidRDefault="0058429F" w14:paraId="0D037DF8" w14:textId="77777777">
            <w:r>
              <w:t>constaterende dat de publieke omroep in diverse Europese landen succesvol samenwerkt met streamingsdiensten, onder meer via coproducties zoals Knokke Off, De Club en Undercover, en nog meer films;</w:t>
            </w:r>
          </w:p>
          <w:p w:rsidR="0058429F" w:rsidP="0058429F" w:rsidRDefault="0058429F" w14:paraId="3CDD64C7" w14:textId="77777777"/>
          <w:p w:rsidR="0058429F" w:rsidP="0058429F" w:rsidRDefault="0058429F" w14:paraId="5A045D92" w14:textId="77777777">
            <w:r>
              <w:t>constaterende dat streamingsdiensten ook een belangrijke rol spelen in het Nederlandse medialandschap en in de versterking van kwaliteit en bereik van Nederlandse producties;</w:t>
            </w:r>
          </w:p>
          <w:p w:rsidR="0058429F" w:rsidP="0058429F" w:rsidRDefault="0058429F" w14:paraId="2477AFEB" w14:textId="77777777"/>
          <w:p w:rsidR="0058429F" w:rsidP="0058429F" w:rsidRDefault="0058429F" w14:paraId="74869901" w14:textId="77777777">
            <w:r>
              <w:t>overwegende dat samenwerking tussen streamingsdiensten en publieke omroepen een groter bereik oplevert voor publieke content, de maatschappelijke relevantie versterkt, ertoe leidt dat publieke content nieuwe doelgroepen zoals jongeren beter bereikt en de positie van makers, productiehuizen en onafhankelijke producenten versterkt;</w:t>
            </w:r>
          </w:p>
          <w:p w:rsidR="0058429F" w:rsidP="0058429F" w:rsidRDefault="0058429F" w14:paraId="2A2600DB" w14:textId="77777777"/>
          <w:p w:rsidR="0058429F" w:rsidP="0058429F" w:rsidRDefault="0058429F" w14:paraId="6AA8BBF0" w14:textId="77777777">
            <w:r>
              <w:t>verzoekt de regering om samen met de NPO, publieke omroepen en streamingsdiensten een publiek-private samenwerking te bewerkstelligen met coproducties en samenwerking zoals in andere landen gebeurt als doel, en voor het zomerreces een voorstel te doen,</w:t>
            </w:r>
          </w:p>
          <w:p w:rsidR="0058429F" w:rsidP="0058429F" w:rsidRDefault="0058429F" w14:paraId="653678E4" w14:textId="77777777"/>
          <w:p w:rsidR="0058429F" w:rsidP="0058429F" w:rsidRDefault="0058429F" w14:paraId="663EDAB3" w14:textId="77777777">
            <w:r>
              <w:t>en gaat over tot de orde van de dag.</w:t>
            </w:r>
          </w:p>
          <w:p w:rsidR="0058429F" w:rsidP="0058429F" w:rsidRDefault="0058429F" w14:paraId="1458F02E" w14:textId="75C8BE4F"/>
          <w:p w:rsidR="0058429F" w:rsidP="0058429F" w:rsidRDefault="0058429F" w14:paraId="016529E1" w14:textId="77777777">
            <w:r>
              <w:t>Mohandis</w:t>
            </w:r>
          </w:p>
          <w:p w:rsidR="00997775" w:rsidP="0058429F" w:rsidRDefault="0058429F" w14:paraId="673F6095" w14:textId="4B4A6DDA">
            <w:r>
              <w:t>Oualhadj</w:t>
            </w:r>
          </w:p>
        </w:tc>
      </w:tr>
    </w:tbl>
    <w:p w:rsidR="00997775" w:rsidRDefault="00997775" w14:paraId="2DD04C2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F49A" w14:textId="77777777" w:rsidR="009760F9" w:rsidRDefault="009760F9">
      <w:pPr>
        <w:spacing w:line="20" w:lineRule="exact"/>
      </w:pPr>
    </w:p>
  </w:endnote>
  <w:endnote w:type="continuationSeparator" w:id="0">
    <w:p w14:paraId="79F6341F" w14:textId="77777777" w:rsidR="009760F9" w:rsidRDefault="009760F9">
      <w:pPr>
        <w:pStyle w:val="Amendement"/>
      </w:pPr>
      <w:r>
        <w:rPr>
          <w:b w:val="0"/>
        </w:rPr>
        <w:t xml:space="preserve"> </w:t>
      </w:r>
    </w:p>
  </w:endnote>
  <w:endnote w:type="continuationNotice" w:id="1">
    <w:p w14:paraId="5F4E67B5" w14:textId="77777777" w:rsidR="009760F9" w:rsidRDefault="009760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A11D" w14:textId="77777777" w:rsidR="009760F9" w:rsidRDefault="009760F9">
      <w:pPr>
        <w:pStyle w:val="Amendement"/>
      </w:pPr>
      <w:r>
        <w:rPr>
          <w:b w:val="0"/>
        </w:rPr>
        <w:separator/>
      </w:r>
    </w:p>
  </w:footnote>
  <w:footnote w:type="continuationSeparator" w:id="0">
    <w:p w14:paraId="49DE1438" w14:textId="77777777" w:rsidR="009760F9" w:rsidRDefault="00976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F9"/>
    <w:rsid w:val="00133FCE"/>
    <w:rsid w:val="001E482C"/>
    <w:rsid w:val="001E4877"/>
    <w:rsid w:val="0021105A"/>
    <w:rsid w:val="00280D6A"/>
    <w:rsid w:val="002B78E9"/>
    <w:rsid w:val="002C5406"/>
    <w:rsid w:val="00330D60"/>
    <w:rsid w:val="00345A5C"/>
    <w:rsid w:val="003F71A1"/>
    <w:rsid w:val="00476415"/>
    <w:rsid w:val="00546F8D"/>
    <w:rsid w:val="00560113"/>
    <w:rsid w:val="0058429F"/>
    <w:rsid w:val="00621F64"/>
    <w:rsid w:val="00644DED"/>
    <w:rsid w:val="006765BC"/>
    <w:rsid w:val="00684DFF"/>
    <w:rsid w:val="00710A7A"/>
    <w:rsid w:val="00744C6E"/>
    <w:rsid w:val="007B35A1"/>
    <w:rsid w:val="007C50C6"/>
    <w:rsid w:val="007D30C5"/>
    <w:rsid w:val="008304CB"/>
    <w:rsid w:val="00831CE0"/>
    <w:rsid w:val="00850A1D"/>
    <w:rsid w:val="00862909"/>
    <w:rsid w:val="00872A23"/>
    <w:rsid w:val="008B0CC5"/>
    <w:rsid w:val="00930A04"/>
    <w:rsid w:val="009760F9"/>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CBB91"/>
  <w15:docId w15:val="{F721F3C9-2C13-4D91-8274-9C4D2B4B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1173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2026-01-28T07:58:00.0000000Z</dcterms:created>
  <dcterms:modified xsi:type="dcterms:W3CDTF">2026-01-28T08:35:00.0000000Z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