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B16A2" w14:paraId="44C5DC56" w14:textId="77777777">
        <w:tc>
          <w:tcPr>
            <w:tcW w:w="6733" w:type="dxa"/>
            <w:gridSpan w:val="2"/>
            <w:tcBorders>
              <w:top w:val="nil"/>
              <w:left w:val="nil"/>
              <w:bottom w:val="nil"/>
              <w:right w:val="nil"/>
            </w:tcBorders>
            <w:vAlign w:val="center"/>
          </w:tcPr>
          <w:p w:rsidR="00997775" w:rsidP="00710A7A" w:rsidRDefault="00997775" w14:paraId="7DF7307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0B6F9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B16A2" w14:paraId="7B8284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A2A435" w14:textId="77777777">
            <w:r w:rsidRPr="008B0CC5">
              <w:t xml:space="preserve">Vergaderjaar </w:t>
            </w:r>
            <w:r w:rsidR="00AC6B87">
              <w:t>202</w:t>
            </w:r>
            <w:r w:rsidR="00684DFF">
              <w:t>5</w:t>
            </w:r>
            <w:r w:rsidR="00AC6B87">
              <w:t>-202</w:t>
            </w:r>
            <w:r w:rsidR="00684DFF">
              <w:t>6</w:t>
            </w:r>
          </w:p>
        </w:tc>
      </w:tr>
      <w:tr w:rsidR="00997775" w:rsidTr="00CB16A2" w14:paraId="386473C7" w14:textId="77777777">
        <w:trPr>
          <w:cantSplit/>
        </w:trPr>
        <w:tc>
          <w:tcPr>
            <w:tcW w:w="10985" w:type="dxa"/>
            <w:gridSpan w:val="3"/>
            <w:tcBorders>
              <w:top w:val="nil"/>
              <w:left w:val="nil"/>
              <w:bottom w:val="nil"/>
              <w:right w:val="nil"/>
            </w:tcBorders>
          </w:tcPr>
          <w:p w:rsidR="00997775" w:rsidRDefault="00997775" w14:paraId="5929EC8B" w14:textId="77777777"/>
        </w:tc>
      </w:tr>
      <w:tr w:rsidR="00997775" w:rsidTr="00CB16A2" w14:paraId="09FFA6A0" w14:textId="77777777">
        <w:trPr>
          <w:cantSplit/>
        </w:trPr>
        <w:tc>
          <w:tcPr>
            <w:tcW w:w="10985" w:type="dxa"/>
            <w:gridSpan w:val="3"/>
            <w:tcBorders>
              <w:top w:val="nil"/>
              <w:left w:val="nil"/>
              <w:bottom w:val="single" w:color="auto" w:sz="4" w:space="0"/>
              <w:right w:val="nil"/>
            </w:tcBorders>
          </w:tcPr>
          <w:p w:rsidR="00997775" w:rsidRDefault="00997775" w14:paraId="00BA66A0" w14:textId="77777777"/>
        </w:tc>
      </w:tr>
      <w:tr w:rsidR="00997775" w:rsidTr="00CB16A2" w14:paraId="10EBB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A7F8D5" w14:textId="77777777"/>
        </w:tc>
        <w:tc>
          <w:tcPr>
            <w:tcW w:w="7654" w:type="dxa"/>
            <w:gridSpan w:val="2"/>
          </w:tcPr>
          <w:p w:rsidR="00997775" w:rsidRDefault="00997775" w14:paraId="5A01C4E7" w14:textId="77777777"/>
        </w:tc>
      </w:tr>
      <w:tr w:rsidR="00CB16A2" w:rsidTr="00CB16A2" w14:paraId="40D73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6A2" w:rsidP="00CB16A2" w:rsidRDefault="00CB16A2" w14:paraId="3E245C49" w14:textId="70022732">
            <w:pPr>
              <w:rPr>
                <w:b/>
              </w:rPr>
            </w:pPr>
            <w:r w:rsidRPr="007F1A1D">
              <w:rPr>
                <w:b/>
              </w:rPr>
              <w:t>36</w:t>
            </w:r>
            <w:r>
              <w:rPr>
                <w:b/>
              </w:rPr>
              <w:t xml:space="preserve"> </w:t>
            </w:r>
            <w:r w:rsidRPr="007F1A1D">
              <w:rPr>
                <w:b/>
              </w:rPr>
              <w:t>800</w:t>
            </w:r>
            <w:r>
              <w:rPr>
                <w:b/>
              </w:rPr>
              <w:t xml:space="preserve"> </w:t>
            </w:r>
            <w:r w:rsidRPr="007F1A1D">
              <w:rPr>
                <w:b/>
              </w:rPr>
              <w:t>VIII</w:t>
            </w:r>
          </w:p>
        </w:tc>
        <w:tc>
          <w:tcPr>
            <w:tcW w:w="7654" w:type="dxa"/>
            <w:gridSpan w:val="2"/>
          </w:tcPr>
          <w:p w:rsidR="00CB16A2" w:rsidP="00CB16A2" w:rsidRDefault="00CB16A2" w14:paraId="13F533F7" w14:textId="1A07B793">
            <w:pPr>
              <w:rPr>
                <w:b/>
              </w:rPr>
            </w:pPr>
            <w:r w:rsidRPr="007F1A1D">
              <w:rPr>
                <w:b/>
                <w:bCs/>
                <w:szCs w:val="24"/>
              </w:rPr>
              <w:t>Vaststelling van de begrotingsstaten van het Ministerie van Onderwijs, Cultuur en Wetenschap (VIII) voor het jaar 2026</w:t>
            </w:r>
          </w:p>
        </w:tc>
      </w:tr>
      <w:tr w:rsidR="00CB16A2" w:rsidTr="00CB16A2" w14:paraId="59C9C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6A2" w:rsidP="00CB16A2" w:rsidRDefault="00CB16A2" w14:paraId="1C54EA9C" w14:textId="77777777"/>
        </w:tc>
        <w:tc>
          <w:tcPr>
            <w:tcW w:w="7654" w:type="dxa"/>
            <w:gridSpan w:val="2"/>
          </w:tcPr>
          <w:p w:rsidR="00CB16A2" w:rsidP="00CB16A2" w:rsidRDefault="00CB16A2" w14:paraId="00B924EA" w14:textId="77777777"/>
        </w:tc>
      </w:tr>
      <w:tr w:rsidR="00CB16A2" w:rsidTr="00CB16A2" w14:paraId="32963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6A2" w:rsidP="00CB16A2" w:rsidRDefault="00CB16A2" w14:paraId="2D0A7B2C" w14:textId="77777777"/>
        </w:tc>
        <w:tc>
          <w:tcPr>
            <w:tcW w:w="7654" w:type="dxa"/>
            <w:gridSpan w:val="2"/>
          </w:tcPr>
          <w:p w:rsidR="00CB16A2" w:rsidP="00CB16A2" w:rsidRDefault="00CB16A2" w14:paraId="06241DC1" w14:textId="77777777"/>
        </w:tc>
      </w:tr>
      <w:tr w:rsidR="00CB16A2" w:rsidTr="00CB16A2" w14:paraId="69258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6A2" w:rsidP="00CB16A2" w:rsidRDefault="00CB16A2" w14:paraId="47942406" w14:textId="37A036E0">
            <w:pPr>
              <w:rPr>
                <w:b/>
              </w:rPr>
            </w:pPr>
            <w:r>
              <w:rPr>
                <w:b/>
              </w:rPr>
              <w:t xml:space="preserve">Nr. </w:t>
            </w:r>
            <w:r>
              <w:rPr>
                <w:b/>
              </w:rPr>
              <w:t>56</w:t>
            </w:r>
          </w:p>
        </w:tc>
        <w:tc>
          <w:tcPr>
            <w:tcW w:w="7654" w:type="dxa"/>
            <w:gridSpan w:val="2"/>
          </w:tcPr>
          <w:p w:rsidR="00CB16A2" w:rsidP="00CB16A2" w:rsidRDefault="00CB16A2" w14:paraId="1936DF69" w14:textId="1881403F">
            <w:pPr>
              <w:rPr>
                <w:b/>
              </w:rPr>
            </w:pPr>
            <w:r>
              <w:rPr>
                <w:b/>
              </w:rPr>
              <w:t xml:space="preserve">MOTIE VAN </w:t>
            </w:r>
            <w:r w:rsidRPr="002C40F0" w:rsidR="002C40F0">
              <w:rPr>
                <w:b/>
              </w:rPr>
              <w:t>DE LEDEN MOHANDIS EN KRUL</w:t>
            </w:r>
          </w:p>
        </w:tc>
      </w:tr>
      <w:tr w:rsidR="00CB16A2" w:rsidTr="00CB16A2" w14:paraId="30054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6A2" w:rsidP="00CB16A2" w:rsidRDefault="00CB16A2" w14:paraId="5EF2952E" w14:textId="77777777"/>
        </w:tc>
        <w:tc>
          <w:tcPr>
            <w:tcW w:w="7654" w:type="dxa"/>
            <w:gridSpan w:val="2"/>
          </w:tcPr>
          <w:p w:rsidR="00CB16A2" w:rsidP="00CB16A2" w:rsidRDefault="00CB16A2" w14:paraId="1B51E685" w14:textId="2CBFEBA6">
            <w:r>
              <w:t>Voorgesteld tijdens het wetgevingsoverleg van 26 januari 2026</w:t>
            </w:r>
          </w:p>
        </w:tc>
      </w:tr>
      <w:tr w:rsidR="00997775" w:rsidTr="00CB16A2" w14:paraId="37ABC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FA369" w14:textId="77777777"/>
        </w:tc>
        <w:tc>
          <w:tcPr>
            <w:tcW w:w="7654" w:type="dxa"/>
            <w:gridSpan w:val="2"/>
          </w:tcPr>
          <w:p w:rsidR="00997775" w:rsidRDefault="00997775" w14:paraId="655CE436" w14:textId="77777777"/>
        </w:tc>
      </w:tr>
      <w:tr w:rsidR="00997775" w:rsidTr="00CB16A2" w14:paraId="7BD5D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4FC4D6" w14:textId="77777777"/>
        </w:tc>
        <w:tc>
          <w:tcPr>
            <w:tcW w:w="7654" w:type="dxa"/>
            <w:gridSpan w:val="2"/>
          </w:tcPr>
          <w:p w:rsidR="00997775" w:rsidRDefault="00997775" w14:paraId="133F3B62" w14:textId="77777777">
            <w:r>
              <w:t>De Kamer,</w:t>
            </w:r>
          </w:p>
        </w:tc>
      </w:tr>
      <w:tr w:rsidR="00997775" w:rsidTr="00CB16A2" w14:paraId="0CCA2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BCF4C" w14:textId="77777777"/>
        </w:tc>
        <w:tc>
          <w:tcPr>
            <w:tcW w:w="7654" w:type="dxa"/>
            <w:gridSpan w:val="2"/>
          </w:tcPr>
          <w:p w:rsidR="00997775" w:rsidRDefault="00997775" w14:paraId="527C7CBC" w14:textId="77777777"/>
        </w:tc>
      </w:tr>
      <w:tr w:rsidR="00997775" w:rsidTr="00CB16A2" w14:paraId="58145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76943C" w14:textId="77777777"/>
        </w:tc>
        <w:tc>
          <w:tcPr>
            <w:tcW w:w="7654" w:type="dxa"/>
            <w:gridSpan w:val="2"/>
          </w:tcPr>
          <w:p w:rsidR="00997775" w:rsidRDefault="00997775" w14:paraId="5A21A719" w14:textId="77777777">
            <w:r>
              <w:t>gehoord de beraadslaging,</w:t>
            </w:r>
          </w:p>
        </w:tc>
      </w:tr>
      <w:tr w:rsidR="00997775" w:rsidTr="00CB16A2" w14:paraId="3F63AB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D16021" w14:textId="77777777"/>
        </w:tc>
        <w:tc>
          <w:tcPr>
            <w:tcW w:w="7654" w:type="dxa"/>
            <w:gridSpan w:val="2"/>
          </w:tcPr>
          <w:p w:rsidR="00997775" w:rsidRDefault="00997775" w14:paraId="3E618CCF" w14:textId="77777777"/>
        </w:tc>
      </w:tr>
      <w:tr w:rsidR="00997775" w:rsidTr="00CB16A2" w14:paraId="66979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ACBB97" w14:textId="77777777"/>
        </w:tc>
        <w:tc>
          <w:tcPr>
            <w:tcW w:w="7654" w:type="dxa"/>
            <w:gridSpan w:val="2"/>
          </w:tcPr>
          <w:p w:rsidR="002C40F0" w:rsidP="002C40F0" w:rsidRDefault="002C40F0" w14:paraId="5DFB80D2" w14:textId="77777777">
            <w:r>
              <w:t>overwegende dat regionale publieke omroepen van groot belang zijn in de publieke informatievoorziening, maar dat de vindbaarheid van hun programma’s zeer te wensen overlaat;</w:t>
            </w:r>
          </w:p>
          <w:p w:rsidR="002C40F0" w:rsidP="002C40F0" w:rsidRDefault="002C40F0" w14:paraId="3D50F4A3" w14:textId="77777777"/>
          <w:p w:rsidR="002C40F0" w:rsidP="002C40F0" w:rsidRDefault="002C40F0" w14:paraId="1489DD5F" w14:textId="77777777">
            <w:r>
              <w:t>van mening dat de programma’s van regionale publieke omroepen, in aanvulling op het analoge aanbod, ook digitaal in livestream en on demand moeten kunnen worden aangeboden, bijvoorbeeld via apps zoals NPO Start;</w:t>
            </w:r>
          </w:p>
          <w:p w:rsidR="002C40F0" w:rsidP="002C40F0" w:rsidRDefault="002C40F0" w14:paraId="74EB68D9" w14:textId="77777777"/>
          <w:p w:rsidR="002C40F0" w:rsidP="002C40F0" w:rsidRDefault="002C40F0" w14:paraId="07FE3A44" w14:textId="77777777">
            <w:r>
              <w:t>verzoekt de regering om wettelijk te regelen dat alle regionale zenders in livestream en on demand worden aangeboden via NPO Start en regionale programma’s desgewenst kunnen worden uitgelicht, en nog dit jaar een voorstel naar de Kamer te sturen,</w:t>
            </w:r>
          </w:p>
          <w:p w:rsidR="002C40F0" w:rsidP="002C40F0" w:rsidRDefault="002C40F0" w14:paraId="6E4DF44A" w14:textId="77777777"/>
          <w:p w:rsidR="002C40F0" w:rsidP="002C40F0" w:rsidRDefault="002C40F0" w14:paraId="3F0DF162" w14:textId="77777777">
            <w:r>
              <w:t>en gaat over tot de orde van de dag.</w:t>
            </w:r>
          </w:p>
          <w:p w:rsidR="002C40F0" w:rsidP="002C40F0" w:rsidRDefault="002C40F0" w14:paraId="14F21CAA" w14:textId="3FA1BAB6"/>
          <w:p w:rsidR="002C40F0" w:rsidP="002C40F0" w:rsidRDefault="002C40F0" w14:paraId="08D85139" w14:textId="77777777">
            <w:r>
              <w:t>Mohandis</w:t>
            </w:r>
          </w:p>
          <w:p w:rsidR="00997775" w:rsidP="002C40F0" w:rsidRDefault="002C40F0" w14:paraId="16A582CC" w14:textId="75B055CB">
            <w:r>
              <w:t>Krul</w:t>
            </w:r>
          </w:p>
        </w:tc>
      </w:tr>
    </w:tbl>
    <w:p w:rsidR="00997775" w:rsidRDefault="00997775" w14:paraId="60B544B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7D7E" w14:textId="77777777" w:rsidR="00CB16A2" w:rsidRDefault="00CB16A2">
      <w:pPr>
        <w:spacing w:line="20" w:lineRule="exact"/>
      </w:pPr>
    </w:p>
  </w:endnote>
  <w:endnote w:type="continuationSeparator" w:id="0">
    <w:p w14:paraId="3D68ACDB" w14:textId="77777777" w:rsidR="00CB16A2" w:rsidRDefault="00CB16A2">
      <w:pPr>
        <w:pStyle w:val="Amendement"/>
      </w:pPr>
      <w:r>
        <w:rPr>
          <w:b w:val="0"/>
        </w:rPr>
        <w:t xml:space="preserve"> </w:t>
      </w:r>
    </w:p>
  </w:endnote>
  <w:endnote w:type="continuationNotice" w:id="1">
    <w:p w14:paraId="137F8063" w14:textId="77777777" w:rsidR="00CB16A2" w:rsidRDefault="00CB16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AC0A" w14:textId="77777777" w:rsidR="00CB16A2" w:rsidRDefault="00CB16A2">
      <w:pPr>
        <w:pStyle w:val="Amendement"/>
      </w:pPr>
      <w:r>
        <w:rPr>
          <w:b w:val="0"/>
        </w:rPr>
        <w:separator/>
      </w:r>
    </w:p>
  </w:footnote>
  <w:footnote w:type="continuationSeparator" w:id="0">
    <w:p w14:paraId="2A48F430" w14:textId="77777777" w:rsidR="00CB16A2" w:rsidRDefault="00CB1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A2"/>
    <w:rsid w:val="00133FCE"/>
    <w:rsid w:val="001E482C"/>
    <w:rsid w:val="001E4877"/>
    <w:rsid w:val="0021105A"/>
    <w:rsid w:val="00280D6A"/>
    <w:rsid w:val="002B78E9"/>
    <w:rsid w:val="002C40F0"/>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D30C5"/>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B16A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3976C"/>
  <w15:docId w15:val="{287E2FBC-72D4-4578-ABC1-65218E7B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2026-01-28T07:59:00.0000000Z</dcterms:created>
  <dcterms:modified xsi:type="dcterms:W3CDTF">2026-01-28T08:39:00.0000000Z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