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42E06" w14:paraId="34F75A41" w14:textId="77777777">
        <w:tc>
          <w:tcPr>
            <w:tcW w:w="6733" w:type="dxa"/>
            <w:gridSpan w:val="2"/>
            <w:tcBorders>
              <w:top w:val="nil"/>
              <w:left w:val="nil"/>
              <w:bottom w:val="nil"/>
              <w:right w:val="nil"/>
            </w:tcBorders>
            <w:vAlign w:val="center"/>
          </w:tcPr>
          <w:p w:rsidR="00997775" w:rsidP="00710A7A" w:rsidRDefault="00997775" w14:paraId="0C30DDC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9B80DD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42E06" w14:paraId="241773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04E3A18" w14:textId="77777777">
            <w:r w:rsidRPr="008B0CC5">
              <w:t xml:space="preserve">Vergaderjaar </w:t>
            </w:r>
            <w:r w:rsidR="00AC6B87">
              <w:t>202</w:t>
            </w:r>
            <w:r w:rsidR="00684DFF">
              <w:t>5</w:t>
            </w:r>
            <w:r w:rsidR="00AC6B87">
              <w:t>-202</w:t>
            </w:r>
            <w:r w:rsidR="00684DFF">
              <w:t>6</w:t>
            </w:r>
          </w:p>
        </w:tc>
      </w:tr>
      <w:tr w:rsidR="00997775" w:rsidTr="00442E06" w14:paraId="2797114D" w14:textId="77777777">
        <w:trPr>
          <w:cantSplit/>
        </w:trPr>
        <w:tc>
          <w:tcPr>
            <w:tcW w:w="10985" w:type="dxa"/>
            <w:gridSpan w:val="3"/>
            <w:tcBorders>
              <w:top w:val="nil"/>
              <w:left w:val="nil"/>
              <w:bottom w:val="nil"/>
              <w:right w:val="nil"/>
            </w:tcBorders>
          </w:tcPr>
          <w:p w:rsidR="00997775" w:rsidRDefault="00997775" w14:paraId="32B0115E" w14:textId="77777777"/>
        </w:tc>
      </w:tr>
      <w:tr w:rsidR="00997775" w:rsidTr="00442E06" w14:paraId="5ABB9193" w14:textId="77777777">
        <w:trPr>
          <w:cantSplit/>
        </w:trPr>
        <w:tc>
          <w:tcPr>
            <w:tcW w:w="10985" w:type="dxa"/>
            <w:gridSpan w:val="3"/>
            <w:tcBorders>
              <w:top w:val="nil"/>
              <w:left w:val="nil"/>
              <w:bottom w:val="single" w:color="auto" w:sz="4" w:space="0"/>
              <w:right w:val="nil"/>
            </w:tcBorders>
          </w:tcPr>
          <w:p w:rsidR="00997775" w:rsidRDefault="00997775" w14:paraId="697F7BC1" w14:textId="77777777"/>
        </w:tc>
      </w:tr>
      <w:tr w:rsidR="00997775" w:rsidTr="00442E06" w14:paraId="5030D1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CC94E8" w14:textId="77777777"/>
        </w:tc>
        <w:tc>
          <w:tcPr>
            <w:tcW w:w="7654" w:type="dxa"/>
            <w:gridSpan w:val="2"/>
          </w:tcPr>
          <w:p w:rsidR="00997775" w:rsidRDefault="00997775" w14:paraId="0B7986B0" w14:textId="77777777"/>
        </w:tc>
      </w:tr>
      <w:tr w:rsidR="00442E06" w:rsidTr="00442E06" w14:paraId="32E26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2E06" w:rsidP="00442E06" w:rsidRDefault="00442E06" w14:paraId="7BEE54DB" w14:textId="61A75580">
            <w:pPr>
              <w:rPr>
                <w:b/>
              </w:rPr>
            </w:pPr>
            <w:r w:rsidRPr="007F1A1D">
              <w:rPr>
                <w:b/>
              </w:rPr>
              <w:t>36</w:t>
            </w:r>
            <w:r>
              <w:rPr>
                <w:b/>
              </w:rPr>
              <w:t xml:space="preserve"> </w:t>
            </w:r>
            <w:r w:rsidRPr="007F1A1D">
              <w:rPr>
                <w:b/>
              </w:rPr>
              <w:t>800</w:t>
            </w:r>
            <w:r>
              <w:rPr>
                <w:b/>
              </w:rPr>
              <w:t xml:space="preserve"> </w:t>
            </w:r>
            <w:r w:rsidRPr="007F1A1D">
              <w:rPr>
                <w:b/>
              </w:rPr>
              <w:t>VIII</w:t>
            </w:r>
          </w:p>
        </w:tc>
        <w:tc>
          <w:tcPr>
            <w:tcW w:w="7654" w:type="dxa"/>
            <w:gridSpan w:val="2"/>
          </w:tcPr>
          <w:p w:rsidR="00442E06" w:rsidP="00442E06" w:rsidRDefault="00442E06" w14:paraId="013A4129" w14:textId="589F39CF">
            <w:pPr>
              <w:rPr>
                <w:b/>
              </w:rPr>
            </w:pPr>
            <w:r w:rsidRPr="007F1A1D">
              <w:rPr>
                <w:b/>
                <w:bCs/>
                <w:szCs w:val="24"/>
              </w:rPr>
              <w:t>Vaststelling van de begrotingsstaten van het Ministerie van Onderwijs, Cultuur en Wetenschap (VIII) voor het jaar 2026</w:t>
            </w:r>
          </w:p>
        </w:tc>
      </w:tr>
      <w:tr w:rsidR="00442E06" w:rsidTr="00442E06" w14:paraId="5E47A9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2E06" w:rsidP="00442E06" w:rsidRDefault="00442E06" w14:paraId="33CC1A0D" w14:textId="77777777"/>
        </w:tc>
        <w:tc>
          <w:tcPr>
            <w:tcW w:w="7654" w:type="dxa"/>
            <w:gridSpan w:val="2"/>
          </w:tcPr>
          <w:p w:rsidR="00442E06" w:rsidP="00442E06" w:rsidRDefault="00442E06" w14:paraId="38102426" w14:textId="77777777"/>
        </w:tc>
      </w:tr>
      <w:tr w:rsidR="00442E06" w:rsidTr="00442E06" w14:paraId="31278F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2E06" w:rsidP="00442E06" w:rsidRDefault="00442E06" w14:paraId="7E412D70" w14:textId="77777777"/>
        </w:tc>
        <w:tc>
          <w:tcPr>
            <w:tcW w:w="7654" w:type="dxa"/>
            <w:gridSpan w:val="2"/>
          </w:tcPr>
          <w:p w:rsidR="00442E06" w:rsidP="00442E06" w:rsidRDefault="00442E06" w14:paraId="25791501" w14:textId="77777777"/>
        </w:tc>
      </w:tr>
      <w:tr w:rsidR="00442E06" w:rsidTr="00442E06" w14:paraId="129752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2E06" w:rsidP="00442E06" w:rsidRDefault="00442E06" w14:paraId="55C53791" w14:textId="5ABE61BD">
            <w:pPr>
              <w:rPr>
                <w:b/>
              </w:rPr>
            </w:pPr>
            <w:r>
              <w:rPr>
                <w:b/>
              </w:rPr>
              <w:t xml:space="preserve">Nr. </w:t>
            </w:r>
            <w:r>
              <w:rPr>
                <w:b/>
              </w:rPr>
              <w:t>58</w:t>
            </w:r>
          </w:p>
        </w:tc>
        <w:tc>
          <w:tcPr>
            <w:tcW w:w="7654" w:type="dxa"/>
            <w:gridSpan w:val="2"/>
          </w:tcPr>
          <w:p w:rsidR="00442E06" w:rsidP="00442E06" w:rsidRDefault="00442E06" w14:paraId="09F18C12" w14:textId="7068EC76">
            <w:pPr>
              <w:rPr>
                <w:b/>
              </w:rPr>
            </w:pPr>
            <w:r>
              <w:rPr>
                <w:b/>
              </w:rPr>
              <w:t xml:space="preserve">MOTIE VAN </w:t>
            </w:r>
            <w:r w:rsidRPr="00DE729E" w:rsidR="00DE729E">
              <w:rPr>
                <w:b/>
              </w:rPr>
              <w:t>HET LID MARTIN BOSMA</w:t>
            </w:r>
          </w:p>
        </w:tc>
      </w:tr>
      <w:tr w:rsidR="00442E06" w:rsidTr="00442E06" w14:paraId="50E1E2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2E06" w:rsidP="00442E06" w:rsidRDefault="00442E06" w14:paraId="5247A88B" w14:textId="77777777"/>
        </w:tc>
        <w:tc>
          <w:tcPr>
            <w:tcW w:w="7654" w:type="dxa"/>
            <w:gridSpan w:val="2"/>
          </w:tcPr>
          <w:p w:rsidR="00442E06" w:rsidP="00442E06" w:rsidRDefault="00442E06" w14:paraId="2219BFDA" w14:textId="6740911A">
            <w:r>
              <w:t>Voorgesteld tijdens het wetgevingsoverleg van 26 januari 2026</w:t>
            </w:r>
          </w:p>
        </w:tc>
      </w:tr>
      <w:tr w:rsidR="00997775" w:rsidTr="00442E06" w14:paraId="1F399C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BABC84" w14:textId="77777777"/>
        </w:tc>
        <w:tc>
          <w:tcPr>
            <w:tcW w:w="7654" w:type="dxa"/>
            <w:gridSpan w:val="2"/>
          </w:tcPr>
          <w:p w:rsidR="00997775" w:rsidRDefault="00997775" w14:paraId="0ADEC509" w14:textId="77777777"/>
        </w:tc>
      </w:tr>
      <w:tr w:rsidR="00997775" w:rsidTr="00442E06" w14:paraId="43177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401BBE" w14:textId="77777777"/>
        </w:tc>
        <w:tc>
          <w:tcPr>
            <w:tcW w:w="7654" w:type="dxa"/>
            <w:gridSpan w:val="2"/>
          </w:tcPr>
          <w:p w:rsidR="00997775" w:rsidRDefault="00997775" w14:paraId="36750A43" w14:textId="77777777">
            <w:r>
              <w:t>De Kamer,</w:t>
            </w:r>
          </w:p>
        </w:tc>
      </w:tr>
      <w:tr w:rsidR="00997775" w:rsidTr="00442E06" w14:paraId="259B48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0B0F38" w14:textId="77777777"/>
        </w:tc>
        <w:tc>
          <w:tcPr>
            <w:tcW w:w="7654" w:type="dxa"/>
            <w:gridSpan w:val="2"/>
          </w:tcPr>
          <w:p w:rsidR="00997775" w:rsidRDefault="00997775" w14:paraId="2153C437" w14:textId="77777777"/>
        </w:tc>
      </w:tr>
      <w:tr w:rsidR="00997775" w:rsidTr="00442E06" w14:paraId="3E33DE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4B4DE0" w14:textId="77777777"/>
        </w:tc>
        <w:tc>
          <w:tcPr>
            <w:tcW w:w="7654" w:type="dxa"/>
            <w:gridSpan w:val="2"/>
          </w:tcPr>
          <w:p w:rsidR="00997775" w:rsidRDefault="00997775" w14:paraId="50F766E9" w14:textId="77777777">
            <w:r>
              <w:t>gehoord de beraadslaging,</w:t>
            </w:r>
          </w:p>
        </w:tc>
      </w:tr>
      <w:tr w:rsidR="00997775" w:rsidTr="00442E06" w14:paraId="7C9D89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FEBB1F" w14:textId="77777777"/>
        </w:tc>
        <w:tc>
          <w:tcPr>
            <w:tcW w:w="7654" w:type="dxa"/>
            <w:gridSpan w:val="2"/>
          </w:tcPr>
          <w:p w:rsidR="00997775" w:rsidRDefault="00997775" w14:paraId="555D6FF9" w14:textId="77777777"/>
        </w:tc>
      </w:tr>
      <w:tr w:rsidR="00997775" w:rsidTr="00442E06" w14:paraId="4EE26F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BF888E" w14:textId="77777777"/>
        </w:tc>
        <w:tc>
          <w:tcPr>
            <w:tcW w:w="7654" w:type="dxa"/>
            <w:gridSpan w:val="2"/>
          </w:tcPr>
          <w:p w:rsidR="00DE729E" w:rsidP="00DE729E" w:rsidRDefault="00DE729E" w14:paraId="7EE30C0D" w14:textId="77777777">
            <w:r>
              <w:t>constaterende dat de NOS is gestopt met het delen van nieuwsberichten op X/Twitter;</w:t>
            </w:r>
          </w:p>
          <w:p w:rsidR="00DE729E" w:rsidP="00DE729E" w:rsidRDefault="00DE729E" w14:paraId="3EDCE1A9" w14:textId="77777777"/>
          <w:p w:rsidR="00DE729E" w:rsidP="00DE729E" w:rsidRDefault="00DE729E" w14:paraId="675243D5" w14:textId="77777777">
            <w:r>
              <w:t>overwegende dat dit in strijd is met artikel 2.1 van de Mediawet 2008, dat stelt dat er een publieke mediaopdracht is die bestaat uit het benutten van de mogelijkheden om media-aanbod aan het publiek aan te bieden via de nieuwe media- en verspreidingstechnieken;</w:t>
            </w:r>
          </w:p>
          <w:p w:rsidR="00DE729E" w:rsidP="00DE729E" w:rsidRDefault="00DE729E" w14:paraId="6F11F2A1" w14:textId="77777777"/>
          <w:p w:rsidR="00DE729E" w:rsidP="00DE729E" w:rsidRDefault="00DE729E" w14:paraId="5A013EFC" w14:textId="77777777">
            <w:r>
              <w:t>overwegende dat dit in strijd is met de eigen missie van de NOS, die stelt dat de NOS ernaar streeft informatie toegankelijk te maken via alle beschikbare media;</w:t>
            </w:r>
          </w:p>
          <w:p w:rsidR="00DE729E" w:rsidP="00DE729E" w:rsidRDefault="00DE729E" w14:paraId="7CE2DCF2" w14:textId="77777777"/>
          <w:p w:rsidR="00DE729E" w:rsidP="00DE729E" w:rsidRDefault="00DE729E" w14:paraId="7CDA2601" w14:textId="77777777">
            <w:r>
              <w:t>verzoekt de regering ervoor te zorgen dat de NOS haar nieuwsberichten weer deelt via X/Twitter,</w:t>
            </w:r>
          </w:p>
          <w:p w:rsidR="00DE729E" w:rsidP="00DE729E" w:rsidRDefault="00DE729E" w14:paraId="777D848A" w14:textId="77777777"/>
          <w:p w:rsidR="00DE729E" w:rsidP="00DE729E" w:rsidRDefault="00DE729E" w14:paraId="57F0FA1C" w14:textId="77777777">
            <w:r>
              <w:t>en gaat over tot de orde van de dag.</w:t>
            </w:r>
          </w:p>
          <w:p w:rsidR="00DE729E" w:rsidP="00DE729E" w:rsidRDefault="00DE729E" w14:paraId="52B7E6DA" w14:textId="2552A675"/>
          <w:p w:rsidR="00997775" w:rsidP="00DE729E" w:rsidRDefault="00DE729E" w14:paraId="48E68754" w14:textId="6EC8A7F3">
            <w:r>
              <w:t>Martin Bosma</w:t>
            </w:r>
          </w:p>
        </w:tc>
      </w:tr>
    </w:tbl>
    <w:p w:rsidR="00997775" w:rsidRDefault="00997775" w14:paraId="5FEB578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07A3" w14:textId="77777777" w:rsidR="00442E06" w:rsidRDefault="00442E06">
      <w:pPr>
        <w:spacing w:line="20" w:lineRule="exact"/>
      </w:pPr>
    </w:p>
  </w:endnote>
  <w:endnote w:type="continuationSeparator" w:id="0">
    <w:p w14:paraId="51C1433E" w14:textId="77777777" w:rsidR="00442E06" w:rsidRDefault="00442E06">
      <w:pPr>
        <w:pStyle w:val="Amendement"/>
      </w:pPr>
      <w:r>
        <w:rPr>
          <w:b w:val="0"/>
        </w:rPr>
        <w:t xml:space="preserve"> </w:t>
      </w:r>
    </w:p>
  </w:endnote>
  <w:endnote w:type="continuationNotice" w:id="1">
    <w:p w14:paraId="17D4EEE8" w14:textId="77777777" w:rsidR="00442E06" w:rsidRDefault="00442E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DCD5B" w14:textId="77777777" w:rsidR="00442E06" w:rsidRDefault="00442E06">
      <w:pPr>
        <w:pStyle w:val="Amendement"/>
      </w:pPr>
      <w:r>
        <w:rPr>
          <w:b w:val="0"/>
        </w:rPr>
        <w:separator/>
      </w:r>
    </w:p>
  </w:footnote>
  <w:footnote w:type="continuationSeparator" w:id="0">
    <w:p w14:paraId="655AFF90" w14:textId="77777777" w:rsidR="00442E06" w:rsidRDefault="00442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06"/>
    <w:rsid w:val="00133FCE"/>
    <w:rsid w:val="001E482C"/>
    <w:rsid w:val="001E4877"/>
    <w:rsid w:val="0021105A"/>
    <w:rsid w:val="00280D6A"/>
    <w:rsid w:val="002B78E9"/>
    <w:rsid w:val="002C5406"/>
    <w:rsid w:val="00330D60"/>
    <w:rsid w:val="00345A5C"/>
    <w:rsid w:val="003F71A1"/>
    <w:rsid w:val="00442E06"/>
    <w:rsid w:val="00476415"/>
    <w:rsid w:val="00546F8D"/>
    <w:rsid w:val="00560113"/>
    <w:rsid w:val="00621F64"/>
    <w:rsid w:val="00644DED"/>
    <w:rsid w:val="006765BC"/>
    <w:rsid w:val="00684DFF"/>
    <w:rsid w:val="00710A7A"/>
    <w:rsid w:val="00744C6E"/>
    <w:rsid w:val="007B35A1"/>
    <w:rsid w:val="007C50C6"/>
    <w:rsid w:val="007D30C5"/>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DE729E"/>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93963"/>
  <w15:docId w15:val="{D927AECC-67FA-4B15-A9A9-D098A8EB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864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2026-01-28T07:59:00.0000000Z</dcterms:created>
  <dcterms:modified xsi:type="dcterms:W3CDTF">2026-01-28T08:45:00.0000000Z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