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5CF3" w14:paraId="31AA15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78B8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56C4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5CF3" w14:paraId="6CAED1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1834C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15CF3" w14:paraId="31F5F8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B64EB4" w14:textId="77777777"/>
        </w:tc>
      </w:tr>
      <w:tr w:rsidR="00997775" w:rsidTr="00115CF3" w14:paraId="222122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3AE2F1" w14:textId="77777777"/>
        </w:tc>
      </w:tr>
      <w:tr w:rsidR="00997775" w:rsidTr="00115CF3" w14:paraId="5F960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59CBC" w14:textId="77777777"/>
        </w:tc>
        <w:tc>
          <w:tcPr>
            <w:tcW w:w="7654" w:type="dxa"/>
            <w:gridSpan w:val="2"/>
          </w:tcPr>
          <w:p w:rsidR="00997775" w:rsidRDefault="00997775" w14:paraId="459AD2CE" w14:textId="77777777"/>
        </w:tc>
      </w:tr>
      <w:tr w:rsidR="00115CF3" w:rsidTr="00115CF3" w14:paraId="1C66EF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CF3" w:rsidP="00115CF3" w:rsidRDefault="00115CF3" w14:paraId="18DA798F" w14:textId="6F59E775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115CF3" w:rsidP="00115CF3" w:rsidRDefault="00115CF3" w14:paraId="10761095" w14:textId="2262E628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115CF3" w:rsidTr="00115CF3" w14:paraId="4AE0D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CF3" w:rsidP="00115CF3" w:rsidRDefault="00115CF3" w14:paraId="33F95DFC" w14:textId="77777777"/>
        </w:tc>
        <w:tc>
          <w:tcPr>
            <w:tcW w:w="7654" w:type="dxa"/>
            <w:gridSpan w:val="2"/>
          </w:tcPr>
          <w:p w:rsidR="00115CF3" w:rsidP="00115CF3" w:rsidRDefault="00115CF3" w14:paraId="009763EB" w14:textId="77777777"/>
        </w:tc>
      </w:tr>
      <w:tr w:rsidR="00115CF3" w:rsidTr="00115CF3" w14:paraId="72FCC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CF3" w:rsidP="00115CF3" w:rsidRDefault="00115CF3" w14:paraId="2F146137" w14:textId="77777777"/>
        </w:tc>
        <w:tc>
          <w:tcPr>
            <w:tcW w:w="7654" w:type="dxa"/>
            <w:gridSpan w:val="2"/>
          </w:tcPr>
          <w:p w:rsidR="00115CF3" w:rsidP="00115CF3" w:rsidRDefault="00115CF3" w14:paraId="3BE2484F" w14:textId="77777777"/>
        </w:tc>
      </w:tr>
      <w:tr w:rsidR="00115CF3" w:rsidTr="00115CF3" w14:paraId="74954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CF3" w:rsidP="00115CF3" w:rsidRDefault="00115CF3" w14:paraId="65E71C04" w14:textId="677139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59</w:t>
            </w:r>
          </w:p>
        </w:tc>
        <w:tc>
          <w:tcPr>
            <w:tcW w:w="7654" w:type="dxa"/>
            <w:gridSpan w:val="2"/>
          </w:tcPr>
          <w:p w:rsidR="00115CF3" w:rsidP="00115CF3" w:rsidRDefault="00115CF3" w14:paraId="6E2AA1FD" w14:textId="2B5CBE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B2E6C" w:rsidR="001B2E6C">
              <w:rPr>
                <w:b/>
              </w:rPr>
              <w:t>HET LID MARTIN BOSMA</w:t>
            </w:r>
          </w:p>
        </w:tc>
      </w:tr>
      <w:tr w:rsidR="00115CF3" w:rsidTr="00115CF3" w14:paraId="19458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5CF3" w:rsidP="00115CF3" w:rsidRDefault="00115CF3" w14:paraId="1EC1E1FA" w14:textId="77777777"/>
        </w:tc>
        <w:tc>
          <w:tcPr>
            <w:tcW w:w="7654" w:type="dxa"/>
            <w:gridSpan w:val="2"/>
          </w:tcPr>
          <w:p w:rsidR="00115CF3" w:rsidP="00115CF3" w:rsidRDefault="00115CF3" w14:paraId="0F06F72F" w14:textId="354F19A3">
            <w:r>
              <w:t>Voorgesteld tijdens het wetgevingsoverleg van 26 januari 2026</w:t>
            </w:r>
          </w:p>
        </w:tc>
      </w:tr>
      <w:tr w:rsidR="00997775" w:rsidTr="00115CF3" w14:paraId="58B91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06F45E" w14:textId="77777777"/>
        </w:tc>
        <w:tc>
          <w:tcPr>
            <w:tcW w:w="7654" w:type="dxa"/>
            <w:gridSpan w:val="2"/>
          </w:tcPr>
          <w:p w:rsidR="00997775" w:rsidRDefault="00997775" w14:paraId="74D98B11" w14:textId="77777777"/>
        </w:tc>
      </w:tr>
      <w:tr w:rsidR="00997775" w:rsidTr="00115CF3" w14:paraId="20233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34E9B" w14:textId="77777777"/>
        </w:tc>
        <w:tc>
          <w:tcPr>
            <w:tcW w:w="7654" w:type="dxa"/>
            <w:gridSpan w:val="2"/>
          </w:tcPr>
          <w:p w:rsidR="00997775" w:rsidRDefault="00997775" w14:paraId="671B5F48" w14:textId="77777777">
            <w:r>
              <w:t>De Kamer,</w:t>
            </w:r>
          </w:p>
        </w:tc>
      </w:tr>
      <w:tr w:rsidR="00997775" w:rsidTr="00115CF3" w14:paraId="7C114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0F891" w14:textId="77777777"/>
        </w:tc>
        <w:tc>
          <w:tcPr>
            <w:tcW w:w="7654" w:type="dxa"/>
            <w:gridSpan w:val="2"/>
          </w:tcPr>
          <w:p w:rsidR="00997775" w:rsidRDefault="00997775" w14:paraId="2BBC90F1" w14:textId="77777777"/>
        </w:tc>
      </w:tr>
      <w:tr w:rsidR="00997775" w:rsidTr="00115CF3" w14:paraId="2881A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953C1" w14:textId="77777777"/>
        </w:tc>
        <w:tc>
          <w:tcPr>
            <w:tcW w:w="7654" w:type="dxa"/>
            <w:gridSpan w:val="2"/>
          </w:tcPr>
          <w:p w:rsidR="00997775" w:rsidRDefault="00997775" w14:paraId="3E2EE7DC" w14:textId="77777777">
            <w:r>
              <w:t>gehoord de beraadslaging,</w:t>
            </w:r>
          </w:p>
        </w:tc>
      </w:tr>
      <w:tr w:rsidR="00997775" w:rsidTr="00115CF3" w14:paraId="7BC0B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F49BE4" w14:textId="77777777"/>
        </w:tc>
        <w:tc>
          <w:tcPr>
            <w:tcW w:w="7654" w:type="dxa"/>
            <w:gridSpan w:val="2"/>
          </w:tcPr>
          <w:p w:rsidR="00997775" w:rsidRDefault="00997775" w14:paraId="130D2E95" w14:textId="77777777"/>
        </w:tc>
      </w:tr>
      <w:tr w:rsidR="00997775" w:rsidTr="00115CF3" w14:paraId="0CC4B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EBD42" w14:textId="77777777"/>
        </w:tc>
        <w:tc>
          <w:tcPr>
            <w:tcW w:w="7654" w:type="dxa"/>
            <w:gridSpan w:val="2"/>
          </w:tcPr>
          <w:p w:rsidR="001B2E6C" w:rsidP="001B2E6C" w:rsidRDefault="001B2E6C" w14:paraId="1733B597" w14:textId="77777777">
            <w:r>
              <w:t>constaterende dat Nederland niet van plan is om deel te nemen aan het Eurovisie Songfestival 2026 omdat Israël deelneemt;</w:t>
            </w:r>
          </w:p>
          <w:p w:rsidR="001B2E6C" w:rsidP="001B2E6C" w:rsidRDefault="001B2E6C" w14:paraId="250D67D5" w14:textId="77777777"/>
          <w:p w:rsidR="001B2E6C" w:rsidP="001B2E6C" w:rsidRDefault="001B2E6C" w14:paraId="35CA128F" w14:textId="77777777">
            <w:r>
              <w:t>van mening dat dit laakbaar is;</w:t>
            </w:r>
          </w:p>
          <w:p w:rsidR="001B2E6C" w:rsidP="001B2E6C" w:rsidRDefault="001B2E6C" w14:paraId="7441B05C" w14:textId="77777777"/>
          <w:p w:rsidR="001B2E6C" w:rsidP="001B2E6C" w:rsidRDefault="001B2E6C" w14:paraId="2436D456" w14:textId="77777777">
            <w:r>
              <w:t>verzoekt de regering ervoor te zorgen dat Nederland meedoet aan het Eurovisie Songfestival 2026 en een einde te maken aan de beschamende anti-Israëlhouding van de omroep AVROTROS,</w:t>
            </w:r>
          </w:p>
          <w:p w:rsidR="001B2E6C" w:rsidP="001B2E6C" w:rsidRDefault="001B2E6C" w14:paraId="01D1DC8D" w14:textId="77777777"/>
          <w:p w:rsidR="001B2E6C" w:rsidP="001B2E6C" w:rsidRDefault="001B2E6C" w14:paraId="667CBFA8" w14:textId="77777777">
            <w:r>
              <w:t>en gaat over tot de orde van de dag.</w:t>
            </w:r>
          </w:p>
          <w:p w:rsidR="001B2E6C" w:rsidP="001B2E6C" w:rsidRDefault="001B2E6C" w14:paraId="5AD176C2" w14:textId="033A9891"/>
          <w:p w:rsidR="00997775" w:rsidP="001B2E6C" w:rsidRDefault="001B2E6C" w14:paraId="382F61B9" w14:textId="79FBAFE4">
            <w:r>
              <w:t>Martin Bosma</w:t>
            </w:r>
          </w:p>
        </w:tc>
      </w:tr>
    </w:tbl>
    <w:p w:rsidR="00997775" w:rsidRDefault="00997775" w14:paraId="722F73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BB9D" w14:textId="77777777" w:rsidR="00115CF3" w:rsidRDefault="00115CF3">
      <w:pPr>
        <w:spacing w:line="20" w:lineRule="exact"/>
      </w:pPr>
    </w:p>
  </w:endnote>
  <w:endnote w:type="continuationSeparator" w:id="0">
    <w:p w14:paraId="70213524" w14:textId="77777777" w:rsidR="00115CF3" w:rsidRDefault="00115C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93FC65" w14:textId="77777777" w:rsidR="00115CF3" w:rsidRDefault="00115C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213D" w14:textId="77777777" w:rsidR="00115CF3" w:rsidRDefault="00115C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0FD826" w14:textId="77777777" w:rsidR="00115CF3" w:rsidRDefault="0011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F3"/>
    <w:rsid w:val="00115CF3"/>
    <w:rsid w:val="00133FCE"/>
    <w:rsid w:val="001B2E6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953D"/>
  <w15:docId w15:val="{B4AED25F-8179-485E-B1DD-50D35F58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2026-01-28T07:59:00.0000000Z</dcterms:created>
  <dcterms:modified xsi:type="dcterms:W3CDTF">2026-01-28T08:49:00.0000000Z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